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51" w:rsidRPr="00D943C6" w:rsidRDefault="00496751" w:rsidP="00D943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REDAÇÃO FINAL</w:t>
      </w:r>
    </w:p>
    <w:p w:rsidR="00496751" w:rsidRPr="00D943C6" w:rsidRDefault="00496751" w:rsidP="00D943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66EA" w:rsidRPr="00D943C6" w:rsidRDefault="00D943C6" w:rsidP="00D943C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PROJETO DE LEI Nº 3.628</w:t>
      </w:r>
      <w:r w:rsidR="00E15C53" w:rsidRPr="00D943C6">
        <w:rPr>
          <w:rFonts w:ascii="Arial" w:hAnsi="Arial" w:cs="Arial"/>
          <w:b/>
          <w:sz w:val="24"/>
          <w:szCs w:val="24"/>
        </w:rPr>
        <w:t>/2018</w:t>
      </w:r>
    </w:p>
    <w:p w:rsidR="00D943C6" w:rsidRPr="00D943C6" w:rsidRDefault="00D943C6" w:rsidP="00EC5A26">
      <w:pPr>
        <w:tabs>
          <w:tab w:val="left" w:pos="4962"/>
        </w:tabs>
        <w:spacing w:after="0"/>
        <w:ind w:left="482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Dispõe sobre o Sistema Único de Assistência Social do Município </w:t>
      </w:r>
      <w:r w:rsidR="00C370D2">
        <w:rPr>
          <w:rFonts w:ascii="Arial" w:hAnsi="Arial" w:cs="Arial"/>
          <w:sz w:val="24"/>
          <w:szCs w:val="24"/>
        </w:rPr>
        <w:t xml:space="preserve">de </w:t>
      </w:r>
      <w:r w:rsidRPr="00D943C6">
        <w:rPr>
          <w:rFonts w:ascii="Arial" w:hAnsi="Arial" w:cs="Arial"/>
          <w:sz w:val="24"/>
          <w:szCs w:val="24"/>
        </w:rPr>
        <w:t>Ponte Nova e dá outras providências.</w:t>
      </w:r>
    </w:p>
    <w:p w:rsidR="00D943C6" w:rsidRPr="00C8786C" w:rsidRDefault="00D943C6" w:rsidP="00D943C6">
      <w:pPr>
        <w:tabs>
          <w:tab w:val="left" w:pos="4962"/>
        </w:tabs>
        <w:spacing w:after="0"/>
        <w:ind w:left="3540"/>
        <w:jc w:val="center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O PREFEITO MUNICIPAL de Ponte Nova, ESTADO de Minas Gerais, no uso de suas atribuições legais, faz saber que a Câmara Municipal aprovou e ele sanciona a seguinte lei:</w:t>
      </w:r>
    </w:p>
    <w:p w:rsidR="00D943C6" w:rsidRPr="00C8786C" w:rsidRDefault="00D943C6" w:rsidP="00D943C6">
      <w:pPr>
        <w:spacing w:after="0"/>
        <w:jc w:val="center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CAPÍTULO 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DAS DEFINIÇÕES E DOS OBJETIVOS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1</w:t>
      </w:r>
      <w:r w:rsidRPr="00D943C6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943C6">
        <w:rPr>
          <w:rFonts w:ascii="Arial" w:hAnsi="Arial" w:cs="Arial"/>
          <w:sz w:val="24"/>
          <w:szCs w:val="24"/>
        </w:rPr>
        <w:t xml:space="preserve"> A assistência social, direito do cidadão e dever do Estado</w:t>
      </w:r>
      <w:r w:rsidR="003073ED">
        <w:rPr>
          <w:rFonts w:ascii="Arial" w:hAnsi="Arial" w:cs="Arial"/>
          <w:sz w:val="24"/>
          <w:szCs w:val="24"/>
        </w:rPr>
        <w:t>,</w:t>
      </w:r>
      <w:r w:rsidRPr="00D943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43C6">
        <w:rPr>
          <w:rFonts w:ascii="Arial" w:hAnsi="Arial" w:cs="Arial"/>
          <w:sz w:val="24"/>
          <w:szCs w:val="24"/>
        </w:rPr>
        <w:t>é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Política de Seguridade Social não contributiva, que provê os mínimos sociais, realizada através de um conjunto integrado de ações de iniciativa pública e da sociedade, para garantir o atendimento às necessidades básicas. </w:t>
      </w:r>
    </w:p>
    <w:p w:rsidR="00C8786C" w:rsidRPr="00C8786C" w:rsidRDefault="00C8786C" w:rsidP="00C370D2">
      <w:pPr>
        <w:pStyle w:val="PargrafodaLista"/>
        <w:tabs>
          <w:tab w:val="left" w:pos="426"/>
        </w:tabs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370D2" w:rsidRPr="00C370D2" w:rsidRDefault="00C370D2" w:rsidP="00C370D2">
      <w:pPr>
        <w:pStyle w:val="PargrafodaLista"/>
        <w:tabs>
          <w:tab w:val="left" w:pos="426"/>
        </w:tabs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70D2">
        <w:rPr>
          <w:rFonts w:ascii="Arial" w:hAnsi="Arial" w:cs="Arial"/>
          <w:b/>
          <w:sz w:val="24"/>
          <w:szCs w:val="24"/>
        </w:rPr>
        <w:t>Art. 2º</w:t>
      </w:r>
      <w:r w:rsidRPr="00C370D2">
        <w:rPr>
          <w:rFonts w:ascii="Arial" w:hAnsi="Arial" w:cs="Arial"/>
          <w:sz w:val="24"/>
          <w:szCs w:val="24"/>
        </w:rPr>
        <w:t xml:space="preserve"> A Política de Assistência Social do Município de Ponte Nova tem por premissas a participação social, por meio de organizações representativas, na formulação das políticas e no controle das ações em todos os níveis; a centralidade na família, respeitando a configuração de sua composição, para concepção e </w:t>
      </w:r>
      <w:proofErr w:type="gramStart"/>
      <w:r w:rsidRPr="00C370D2">
        <w:rPr>
          <w:rFonts w:ascii="Arial" w:hAnsi="Arial" w:cs="Arial"/>
          <w:sz w:val="24"/>
          <w:szCs w:val="24"/>
        </w:rPr>
        <w:t>implementação</w:t>
      </w:r>
      <w:proofErr w:type="gramEnd"/>
      <w:r w:rsidRPr="00C370D2">
        <w:rPr>
          <w:rFonts w:ascii="Arial" w:hAnsi="Arial" w:cs="Arial"/>
          <w:sz w:val="24"/>
          <w:szCs w:val="24"/>
        </w:rPr>
        <w:t xml:space="preserve"> dos benefícios, serviços, programas e projetos, tendo como base o território; e a primazia da responsabilidade do Município na sua condução, com os seguintes objetivos:  </w:t>
      </w:r>
    </w:p>
    <w:p w:rsidR="00C370D2" w:rsidRPr="00EC5A26" w:rsidRDefault="00C370D2" w:rsidP="00C370D2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C370D2" w:rsidRDefault="00C370D2" w:rsidP="00C370D2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370D2">
        <w:rPr>
          <w:rFonts w:ascii="Arial" w:hAnsi="Arial" w:cs="Arial"/>
          <w:sz w:val="24"/>
          <w:szCs w:val="24"/>
        </w:rPr>
        <w:t xml:space="preserve">I - a proteção social, que visa à garantia da vida, à redução de danos e à prevenção da incidência de riscos, especialmente: </w:t>
      </w:r>
    </w:p>
    <w:p w:rsidR="00C370D2" w:rsidRPr="00C370D2" w:rsidRDefault="00C370D2" w:rsidP="00C370D2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C370D2" w:rsidRPr="00C370D2" w:rsidRDefault="00C370D2" w:rsidP="00C370D2">
      <w:pPr>
        <w:pStyle w:val="PargrafodaLista"/>
        <w:spacing w:before="12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370D2">
        <w:rPr>
          <w:rFonts w:ascii="Arial" w:hAnsi="Arial" w:cs="Arial"/>
          <w:sz w:val="24"/>
          <w:szCs w:val="24"/>
        </w:rPr>
        <w:t xml:space="preserve">a) a proteção à família, à maternidade, à infância, à adolescência e à velhice; </w:t>
      </w:r>
    </w:p>
    <w:p w:rsidR="00C370D2" w:rsidRPr="00C370D2" w:rsidRDefault="00C370D2" w:rsidP="00C370D2">
      <w:pPr>
        <w:pStyle w:val="PargrafodaLista"/>
        <w:spacing w:before="120" w:after="120" w:line="276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C370D2" w:rsidRPr="00C370D2" w:rsidRDefault="00C370D2" w:rsidP="00C370D2">
      <w:pPr>
        <w:pStyle w:val="PargrafodaLista"/>
        <w:spacing w:before="12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370D2">
        <w:rPr>
          <w:rFonts w:ascii="Arial" w:hAnsi="Arial" w:cs="Arial"/>
          <w:sz w:val="24"/>
          <w:szCs w:val="24"/>
        </w:rPr>
        <w:t xml:space="preserve">b) o amparo às crianças e aos adolescentes em situação de vulnerabilidade social; </w:t>
      </w:r>
    </w:p>
    <w:p w:rsidR="00C370D2" w:rsidRPr="00C370D2" w:rsidRDefault="00C370D2" w:rsidP="00C370D2">
      <w:pPr>
        <w:pStyle w:val="PargrafodaLista"/>
        <w:spacing w:before="120" w:after="120" w:line="276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C370D2" w:rsidRPr="00C370D2" w:rsidRDefault="00C370D2" w:rsidP="00C370D2">
      <w:pPr>
        <w:pStyle w:val="PargrafodaLista"/>
        <w:spacing w:before="12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370D2">
        <w:rPr>
          <w:rFonts w:ascii="Arial" w:hAnsi="Arial" w:cs="Arial"/>
          <w:sz w:val="24"/>
          <w:szCs w:val="24"/>
        </w:rPr>
        <w:t xml:space="preserve">c) a promoção da integração ao mercado de trabalho; </w:t>
      </w:r>
    </w:p>
    <w:p w:rsidR="00C370D2" w:rsidRPr="00C370D2" w:rsidRDefault="00C370D2" w:rsidP="00C370D2">
      <w:pPr>
        <w:pStyle w:val="PargrafodaLista"/>
        <w:spacing w:before="120" w:after="120" w:line="276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C370D2" w:rsidRPr="00C370D2" w:rsidRDefault="00C370D2" w:rsidP="00C370D2">
      <w:pPr>
        <w:pStyle w:val="PargrafodaLista"/>
        <w:spacing w:before="12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370D2">
        <w:rPr>
          <w:rFonts w:ascii="Arial" w:hAnsi="Arial" w:cs="Arial"/>
          <w:sz w:val="24"/>
          <w:szCs w:val="24"/>
        </w:rPr>
        <w:t>d) a habilitação e reabilitação das pessoas com deficiência e a promoção de sua integração à vida comunitária</w:t>
      </w:r>
      <w:r>
        <w:rPr>
          <w:rFonts w:ascii="Arial" w:hAnsi="Arial" w:cs="Arial"/>
          <w:sz w:val="24"/>
          <w:szCs w:val="24"/>
        </w:rPr>
        <w:t>.</w:t>
      </w:r>
      <w:r w:rsidRPr="00C370D2">
        <w:rPr>
          <w:rFonts w:ascii="Arial" w:hAnsi="Arial" w:cs="Arial"/>
          <w:sz w:val="24"/>
          <w:szCs w:val="24"/>
        </w:rPr>
        <w:t xml:space="preserve"> </w:t>
      </w:r>
    </w:p>
    <w:p w:rsidR="00C370D2" w:rsidRPr="00EC5A26" w:rsidRDefault="00C370D2" w:rsidP="00C370D2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C370D2" w:rsidRPr="00C370D2" w:rsidRDefault="00C370D2" w:rsidP="00C370D2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370D2">
        <w:rPr>
          <w:rFonts w:ascii="Arial" w:hAnsi="Arial" w:cs="Arial"/>
          <w:sz w:val="24"/>
          <w:szCs w:val="24"/>
        </w:rPr>
        <w:t xml:space="preserve">II - a vigilância socioassistencial, que visa a analisar territorialmente a capacidade </w:t>
      </w:r>
      <w:proofErr w:type="spellStart"/>
      <w:r w:rsidRPr="00C370D2">
        <w:rPr>
          <w:rFonts w:ascii="Arial" w:hAnsi="Arial" w:cs="Arial"/>
          <w:sz w:val="24"/>
          <w:szCs w:val="24"/>
        </w:rPr>
        <w:t>protetiva</w:t>
      </w:r>
      <w:proofErr w:type="spellEnd"/>
      <w:r w:rsidRPr="00C370D2">
        <w:rPr>
          <w:rFonts w:ascii="Arial" w:hAnsi="Arial" w:cs="Arial"/>
          <w:sz w:val="24"/>
          <w:szCs w:val="24"/>
        </w:rPr>
        <w:t xml:space="preserve"> das famílias e nela a ocorrência de vulnerabilidades, de ameaças, de </w:t>
      </w:r>
      <w:proofErr w:type="spellStart"/>
      <w:r w:rsidRPr="00C370D2">
        <w:rPr>
          <w:rFonts w:ascii="Arial" w:hAnsi="Arial" w:cs="Arial"/>
          <w:sz w:val="24"/>
          <w:szCs w:val="24"/>
        </w:rPr>
        <w:t>vitimizações</w:t>
      </w:r>
      <w:proofErr w:type="spellEnd"/>
      <w:r w:rsidRPr="00C370D2">
        <w:rPr>
          <w:rFonts w:ascii="Arial" w:hAnsi="Arial" w:cs="Arial"/>
          <w:sz w:val="24"/>
          <w:szCs w:val="24"/>
        </w:rPr>
        <w:t xml:space="preserve"> e danos; </w:t>
      </w:r>
    </w:p>
    <w:p w:rsidR="00C370D2" w:rsidRPr="00EC5A26" w:rsidRDefault="00C370D2" w:rsidP="00C370D2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C370D2" w:rsidRPr="00C370D2" w:rsidRDefault="00C370D2" w:rsidP="00C370D2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370D2">
        <w:rPr>
          <w:rFonts w:ascii="Arial" w:hAnsi="Arial" w:cs="Arial"/>
          <w:sz w:val="24"/>
          <w:szCs w:val="24"/>
        </w:rPr>
        <w:t>III - a defesa de direitos, que visa a garantir o pleno acesso aos direitos no conjunto das provisões socioassistenciais</w:t>
      </w:r>
      <w:r w:rsidR="00EC5A26">
        <w:rPr>
          <w:rFonts w:ascii="Arial" w:hAnsi="Arial" w:cs="Arial"/>
          <w:sz w:val="24"/>
          <w:szCs w:val="24"/>
        </w:rPr>
        <w:t>.</w:t>
      </w:r>
      <w:r w:rsidRPr="00C370D2">
        <w:rPr>
          <w:rFonts w:ascii="Arial" w:hAnsi="Arial" w:cs="Arial"/>
          <w:sz w:val="24"/>
          <w:szCs w:val="24"/>
        </w:rPr>
        <w:t xml:space="preserve"> </w:t>
      </w:r>
    </w:p>
    <w:p w:rsidR="00EC5A26" w:rsidRPr="00EC5A26" w:rsidRDefault="00EC5A26" w:rsidP="00C370D2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C370D2" w:rsidRPr="00C370D2" w:rsidRDefault="00C370D2" w:rsidP="00C370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370D2">
        <w:rPr>
          <w:rFonts w:ascii="Arial" w:hAnsi="Arial" w:cs="Arial"/>
          <w:sz w:val="24"/>
          <w:szCs w:val="24"/>
        </w:rPr>
        <w:t>Parágrafo único. Para o enfrentamento da pobreza, a assistência social realiza-se de forma integrada às políticas setoriais visando universalizar a proteção social e atender às contingências sociais.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lastRenderedPageBreak/>
        <w:t>CAPÍTULO II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DOS PRINCÍPIOS E DIRETRIZES</w:t>
      </w:r>
    </w:p>
    <w:p w:rsidR="00D943C6" w:rsidRPr="00C8786C" w:rsidRDefault="00D943C6" w:rsidP="00D943C6">
      <w:pPr>
        <w:spacing w:after="0"/>
        <w:jc w:val="center"/>
        <w:rPr>
          <w:rFonts w:ascii="Arial" w:hAnsi="Arial" w:cs="Arial"/>
          <w:b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DOS PRINCÍPIOS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3</w:t>
      </w:r>
      <w:r w:rsidRPr="00D943C6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943C6">
        <w:rPr>
          <w:rFonts w:ascii="Arial" w:hAnsi="Arial" w:cs="Arial"/>
          <w:sz w:val="24"/>
          <w:szCs w:val="24"/>
        </w:rPr>
        <w:t xml:space="preserve"> A política pública de assistência social rege-se pelos seguintes princípios: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- universalidade: todos têm direito à proteção socioassistencial, prestada a quem dela necessitar, com respeito à dignidade e à autonomia do cidadão, sem discriminação de qualquer espécie ou comprovação vexatória da sua condição;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integralidade da proteção social: oferta das provisões em sua completude, por meio de conjunto articulado de serviços, programas, projetos e benefícios socioassistenciais;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EC5A2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D943C6" w:rsidRPr="00D943C6">
        <w:rPr>
          <w:rFonts w:ascii="Arial" w:hAnsi="Arial" w:cs="Arial"/>
          <w:sz w:val="24"/>
          <w:szCs w:val="24"/>
        </w:rPr>
        <w:t xml:space="preserve"> </w:t>
      </w:r>
      <w:r w:rsidR="003073ED">
        <w:rPr>
          <w:rFonts w:ascii="Arial" w:hAnsi="Arial" w:cs="Arial"/>
          <w:sz w:val="24"/>
          <w:szCs w:val="24"/>
        </w:rPr>
        <w:t>–</w:t>
      </w:r>
      <w:r w:rsidR="00D943C6" w:rsidRPr="00D943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3C6" w:rsidRPr="00D943C6">
        <w:rPr>
          <w:rFonts w:ascii="Arial" w:hAnsi="Arial" w:cs="Arial"/>
          <w:sz w:val="24"/>
          <w:szCs w:val="24"/>
        </w:rPr>
        <w:t>intersetorialidade</w:t>
      </w:r>
      <w:proofErr w:type="spellEnd"/>
      <w:r w:rsidR="00D943C6" w:rsidRPr="00D943C6">
        <w:rPr>
          <w:rFonts w:ascii="Arial" w:hAnsi="Arial" w:cs="Arial"/>
          <w:sz w:val="24"/>
          <w:szCs w:val="24"/>
        </w:rPr>
        <w:t>: integração e articulação da rede socioassistencial com as demais políticas e órgãos setoriais de defesa de direitos e Sistema de Justiça;</w:t>
      </w:r>
      <w:proofErr w:type="gramStart"/>
      <w:r w:rsidR="00D943C6" w:rsidRPr="00D943C6">
        <w:rPr>
          <w:rFonts w:ascii="Arial" w:hAnsi="Arial" w:cs="Arial"/>
          <w:sz w:val="24"/>
          <w:szCs w:val="24"/>
        </w:rPr>
        <w:t xml:space="preserve"> 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  <w:proofErr w:type="gramEnd"/>
    </w:p>
    <w:p w:rsidR="00D943C6" w:rsidRPr="00D943C6" w:rsidRDefault="00EC5A2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943C6" w:rsidRPr="00D943C6">
        <w:rPr>
          <w:rFonts w:ascii="Arial" w:hAnsi="Arial" w:cs="Arial"/>
          <w:sz w:val="24"/>
          <w:szCs w:val="24"/>
        </w:rPr>
        <w:t xml:space="preserve">V - equidade: respeito às diversidades regionais, culturais, socioeconômicas, políticas e territoriais, priorizando aqueles que estiverem em situação de vulnerabilidade e risco pessoal e social;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 - supremacia do atendimento às necessidades sociais sobre as exigências de rentabilidade econômica;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 - universalização dos direitos sociais, a fim de tornar o destinatário da ação assistencial alcançável pelas demais políticas públicas;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VII - respeito à dignidade do cidadão, à sua autonomia e ao seu direito a benefícios e serviços de qualidade, bem como à convivência familiar e comunitária, vedando-se qualquer comprovação vexatória de necessidade;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EC5A2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="00D943C6" w:rsidRPr="00D943C6">
        <w:rPr>
          <w:rFonts w:ascii="Arial" w:hAnsi="Arial" w:cs="Arial"/>
          <w:sz w:val="24"/>
          <w:szCs w:val="24"/>
        </w:rPr>
        <w:t xml:space="preserve"> - igualdade de direitos no acesso ao atendimento, sem discriminação de qualquer natureza, garantindo-se equivalência às populações urbanas e rurais;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EC5A2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943C6" w:rsidRPr="00D943C6">
        <w:rPr>
          <w:rFonts w:ascii="Arial" w:hAnsi="Arial" w:cs="Arial"/>
          <w:sz w:val="24"/>
          <w:szCs w:val="24"/>
        </w:rPr>
        <w:t xml:space="preserve">X - divulgação ampla dos benefícios, serviços, programas e projetos socioassistenciais, bem como dos recursos oferecidos pelo Poder Público e dos critérios para sua concessão. </w:t>
      </w:r>
    </w:p>
    <w:p w:rsidR="00D943C6" w:rsidRPr="00C8786C" w:rsidRDefault="00D943C6" w:rsidP="00D943C6">
      <w:pPr>
        <w:spacing w:after="0"/>
        <w:jc w:val="center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DAS DIRETRIZES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4</w:t>
      </w:r>
      <w:r w:rsidRPr="00D943C6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943C6">
        <w:rPr>
          <w:rFonts w:ascii="Arial" w:hAnsi="Arial" w:cs="Arial"/>
          <w:sz w:val="24"/>
          <w:szCs w:val="24"/>
        </w:rPr>
        <w:t xml:space="preserve"> A organização da assistência social no Município de Ponte Nova observará as seguintes diretrizes: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- primazia da responsabilidade do Estado na condução da política de assistência social em cada esfera de governo;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descentralização político-administrativa e comando único em cada esfera de gestão;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 xml:space="preserve">III - cofinanciamento partilhado dos entes federados;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- </w:t>
      </w:r>
      <w:proofErr w:type="spellStart"/>
      <w:r w:rsidRPr="00D943C6">
        <w:rPr>
          <w:rFonts w:ascii="Arial" w:hAnsi="Arial" w:cs="Arial"/>
          <w:sz w:val="24"/>
          <w:szCs w:val="24"/>
        </w:rPr>
        <w:t>matricialidade</w:t>
      </w:r>
      <w:proofErr w:type="spellEnd"/>
      <w:r w:rsidRPr="00D943C6">
        <w:rPr>
          <w:rFonts w:ascii="Arial" w:hAnsi="Arial" w:cs="Arial"/>
          <w:sz w:val="24"/>
          <w:szCs w:val="24"/>
        </w:rPr>
        <w:t xml:space="preserve"> sociofamiliar;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 - </w:t>
      </w:r>
      <w:proofErr w:type="spellStart"/>
      <w:r w:rsidRPr="00D943C6">
        <w:rPr>
          <w:rFonts w:ascii="Arial" w:hAnsi="Arial" w:cs="Arial"/>
          <w:sz w:val="24"/>
          <w:szCs w:val="24"/>
        </w:rPr>
        <w:t>territorialização</w:t>
      </w:r>
      <w:proofErr w:type="spellEnd"/>
      <w:r w:rsidRPr="00D943C6">
        <w:rPr>
          <w:rFonts w:ascii="Arial" w:hAnsi="Arial" w:cs="Arial"/>
          <w:sz w:val="24"/>
          <w:szCs w:val="24"/>
        </w:rPr>
        <w:t xml:space="preserve">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 - fortalecimento da relação democrática entre Estado e sociedade civil; </w:t>
      </w:r>
    </w:p>
    <w:p w:rsidR="00D943C6" w:rsidRPr="00EC5A2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V</w:t>
      </w:r>
      <w:r w:rsidR="000D270E">
        <w:rPr>
          <w:rFonts w:ascii="Arial" w:hAnsi="Arial" w:cs="Arial"/>
          <w:sz w:val="24"/>
          <w:szCs w:val="24"/>
        </w:rPr>
        <w:t>II</w:t>
      </w:r>
      <w:r w:rsidRPr="00D943C6">
        <w:rPr>
          <w:rFonts w:ascii="Arial" w:hAnsi="Arial" w:cs="Arial"/>
          <w:sz w:val="24"/>
          <w:szCs w:val="24"/>
        </w:rPr>
        <w:t xml:space="preserve"> - participação popular e controle social, por meio de organizações representativas, na formulação das políticas e no controle das ações em todos os níveis; </w:t>
      </w:r>
    </w:p>
    <w:p w:rsidR="00D943C6" w:rsidRPr="00C8786C" w:rsidRDefault="00D943C6" w:rsidP="00D943C6">
      <w:pPr>
        <w:spacing w:after="0"/>
        <w:jc w:val="center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CAPÍTULO III</w:t>
      </w:r>
    </w:p>
    <w:p w:rsidR="00D943C6" w:rsidRPr="00C8786C" w:rsidRDefault="00D943C6" w:rsidP="00D943C6">
      <w:pPr>
        <w:spacing w:after="0"/>
        <w:jc w:val="center"/>
        <w:rPr>
          <w:rFonts w:ascii="Arial" w:hAnsi="Arial" w:cs="Arial"/>
          <w:b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DA GESTÃO E ORGANIZAÇÃO DO SISTEMA ÚNICO DE ASSISTÊNCIA SOCIAL – SUAS</w:t>
      </w:r>
      <w:r w:rsidR="000D270E">
        <w:rPr>
          <w:rFonts w:ascii="Arial" w:hAnsi="Arial" w:cs="Arial"/>
          <w:b/>
          <w:sz w:val="24"/>
          <w:szCs w:val="24"/>
        </w:rPr>
        <w:t xml:space="preserve"> -</w:t>
      </w:r>
      <w:r w:rsidRPr="00D943C6">
        <w:rPr>
          <w:rFonts w:ascii="Arial" w:hAnsi="Arial" w:cs="Arial"/>
          <w:b/>
          <w:sz w:val="24"/>
          <w:szCs w:val="24"/>
        </w:rPr>
        <w:t xml:space="preserve"> NO MUNICÍPIO DE PONTE NOVA.</w:t>
      </w:r>
    </w:p>
    <w:p w:rsidR="00D943C6" w:rsidRPr="00C8786C" w:rsidRDefault="00D943C6" w:rsidP="00D943C6">
      <w:pPr>
        <w:spacing w:after="0"/>
        <w:jc w:val="center"/>
        <w:rPr>
          <w:rFonts w:ascii="Arial" w:hAnsi="Arial" w:cs="Arial"/>
          <w:b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DA GESTÃO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5</w:t>
      </w:r>
      <w:r w:rsidRPr="00D943C6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943C6">
        <w:rPr>
          <w:rFonts w:ascii="Arial" w:hAnsi="Arial" w:cs="Arial"/>
          <w:sz w:val="24"/>
          <w:szCs w:val="24"/>
        </w:rPr>
        <w:t xml:space="preserve"> A gestão das ações na área de assistência social é organizada sob a forma de sistema descentralizado e participativo, denominado Sistema Único de Assistência Social – SUAS, conforme estabelece a Lei Federal nº 8.742, de </w:t>
      </w:r>
      <w:proofErr w:type="gramStart"/>
      <w:r w:rsidRPr="00D943C6">
        <w:rPr>
          <w:rFonts w:ascii="Arial" w:hAnsi="Arial" w:cs="Arial"/>
          <w:sz w:val="24"/>
          <w:szCs w:val="24"/>
        </w:rPr>
        <w:t>7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de dezembro de 1993, cujas normas gerais e coordenação são de competência da União. </w:t>
      </w:r>
    </w:p>
    <w:p w:rsidR="00C8786C" w:rsidRPr="00C8786C" w:rsidRDefault="00C8786C" w:rsidP="00D943C6">
      <w:pPr>
        <w:spacing w:after="0"/>
        <w:jc w:val="both"/>
        <w:rPr>
          <w:rFonts w:ascii="Arial" w:hAnsi="Arial" w:cs="Arial"/>
          <w:b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Parágrafo único</w:t>
      </w:r>
      <w:r w:rsidRPr="00D943C6">
        <w:rPr>
          <w:rFonts w:ascii="Arial" w:hAnsi="Arial" w:cs="Arial"/>
          <w:sz w:val="24"/>
          <w:szCs w:val="24"/>
        </w:rPr>
        <w:t xml:space="preserve">. O SUAS é integrado pelos entes federativos, pelos respectivos conselhos de assistência social e pelas entidades e organizações de assistência </w:t>
      </w:r>
      <w:proofErr w:type="gramStart"/>
      <w:r w:rsidRPr="00D943C6">
        <w:rPr>
          <w:rFonts w:ascii="Arial" w:hAnsi="Arial" w:cs="Arial"/>
          <w:sz w:val="24"/>
          <w:szCs w:val="24"/>
        </w:rPr>
        <w:t>social abrangid</w:t>
      </w:r>
      <w:r w:rsidR="003073ED">
        <w:rPr>
          <w:rFonts w:ascii="Arial" w:hAnsi="Arial" w:cs="Arial"/>
          <w:sz w:val="24"/>
          <w:szCs w:val="24"/>
        </w:rPr>
        <w:t>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pela Lei Federal nº 8.742, de 1993. </w:t>
      </w:r>
    </w:p>
    <w:p w:rsidR="00D943C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C8786C" w:rsidRPr="003073ED" w:rsidRDefault="00C8786C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</w:t>
      </w:r>
      <w:r w:rsidR="003073ED">
        <w:rPr>
          <w:rFonts w:ascii="Arial" w:hAnsi="Arial" w:cs="Arial"/>
          <w:b/>
          <w:sz w:val="24"/>
          <w:szCs w:val="24"/>
        </w:rPr>
        <w:t xml:space="preserve"> </w:t>
      </w:r>
      <w:r w:rsidRPr="00D943C6">
        <w:rPr>
          <w:rFonts w:ascii="Arial" w:hAnsi="Arial" w:cs="Arial"/>
          <w:b/>
          <w:sz w:val="24"/>
          <w:szCs w:val="24"/>
        </w:rPr>
        <w:t>6</w:t>
      </w:r>
      <w:r w:rsidRPr="00D943C6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943C6">
        <w:rPr>
          <w:rFonts w:ascii="Arial" w:hAnsi="Arial" w:cs="Arial"/>
          <w:sz w:val="24"/>
          <w:szCs w:val="24"/>
        </w:rPr>
        <w:t xml:space="preserve"> O Município </w:t>
      </w:r>
      <w:r w:rsidR="003073ED">
        <w:rPr>
          <w:rFonts w:ascii="Arial" w:hAnsi="Arial" w:cs="Arial"/>
          <w:sz w:val="24"/>
          <w:szCs w:val="24"/>
        </w:rPr>
        <w:t xml:space="preserve">de </w:t>
      </w:r>
      <w:r w:rsidRPr="00D943C6">
        <w:rPr>
          <w:rFonts w:ascii="Arial" w:hAnsi="Arial" w:cs="Arial"/>
          <w:sz w:val="24"/>
          <w:szCs w:val="24"/>
        </w:rPr>
        <w:t xml:space="preserve">Ponte Nova atuará de forma articulada com as esferas federal e estadual, observadas as normas gerais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>, cabendo-lhe coordenar e executar os serviços, programas, projetos</w:t>
      </w:r>
      <w:r w:rsidR="003073ED">
        <w:rPr>
          <w:rFonts w:ascii="Arial" w:hAnsi="Arial" w:cs="Arial"/>
          <w:sz w:val="24"/>
          <w:szCs w:val="24"/>
        </w:rPr>
        <w:t xml:space="preserve"> e</w:t>
      </w:r>
      <w:r w:rsidRPr="00D943C6">
        <w:rPr>
          <w:rFonts w:ascii="Arial" w:hAnsi="Arial" w:cs="Arial"/>
          <w:sz w:val="24"/>
          <w:szCs w:val="24"/>
        </w:rPr>
        <w:t xml:space="preserve"> benefícios socioassistenciais em seu âmbito. </w:t>
      </w:r>
    </w:p>
    <w:p w:rsidR="00D943C6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C8786C" w:rsidRPr="003073ED" w:rsidRDefault="00C8786C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7</w:t>
      </w:r>
      <w:r w:rsidRPr="00D943C6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943C6">
        <w:rPr>
          <w:rFonts w:ascii="Arial" w:hAnsi="Arial" w:cs="Arial"/>
          <w:sz w:val="24"/>
          <w:szCs w:val="24"/>
        </w:rPr>
        <w:t xml:space="preserve"> O órgão gestor da política de assistência social no Município </w:t>
      </w:r>
      <w:r w:rsidR="003073ED">
        <w:rPr>
          <w:rFonts w:ascii="Arial" w:hAnsi="Arial" w:cs="Arial"/>
          <w:sz w:val="24"/>
          <w:szCs w:val="24"/>
        </w:rPr>
        <w:t xml:space="preserve">de </w:t>
      </w:r>
      <w:r w:rsidRPr="00D943C6">
        <w:rPr>
          <w:rFonts w:ascii="Arial" w:hAnsi="Arial" w:cs="Arial"/>
          <w:sz w:val="24"/>
          <w:szCs w:val="24"/>
        </w:rPr>
        <w:t xml:space="preserve">Ponte Nova é a Secretaria Municipal de Assistência Social e Habitação. 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DA ORGANIZAÇÃO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8</w:t>
      </w:r>
      <w:r w:rsidRPr="00D943C6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943C6">
        <w:rPr>
          <w:rFonts w:ascii="Arial" w:hAnsi="Arial" w:cs="Arial"/>
          <w:sz w:val="24"/>
          <w:szCs w:val="24"/>
        </w:rPr>
        <w:t xml:space="preserve"> O Sistema Único de Assistência Social no âmbito do Município de Ponte Nova organiza-se pelos seguintes tipos de proteção: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- proteção social básica: conjunto de serviços, programas, projetos e benefícios da assistência social que visa a prevenir situações de vulnerabilidade e risco social, por meio de aquisições e do desenvolvimento de potencialidades e do fortalecimento de vínculos familiares e comunitários;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 xml:space="preserve">II - proteção social especial: conjunto de serviços, programas e projetos que tem por objetivo contribuir para a reconstrução de vínculos familiares e comunitários, a defesa de direito, o fortalecimento das potencialidades e aquisições e a proteção de famílias e indivíduos para o enfrentamento das situações de violação de direitos. 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9</w:t>
      </w:r>
      <w:r w:rsidRPr="00D943C6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D943C6">
        <w:rPr>
          <w:rFonts w:ascii="Arial" w:hAnsi="Arial" w:cs="Arial"/>
          <w:sz w:val="24"/>
          <w:szCs w:val="24"/>
        </w:rPr>
        <w:t xml:space="preserve"> A proteção social básica compõem-se precipuamente dos seguintes serviços socioassistenciais, nos termos da Tipificação Nacional dos Serviços Socioassistenciais, sem prejuízo de outros que vierem a ser instituídos: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– Serviço de Proteção e Atendimento Integral à Família – PAIF;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Serviço de Convivência e Fortalecimento de Vínculos - SCFV;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– Serviço de Proteção Social Básica no Domicílio para Pessoas com Deficiência e Idosas;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– Serviço de Proteção Social Básica executado por Equipe Volante.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§1º O PAIF deve ser ofertado exclusivamente no Centro de Referência de Assistência Social - CRAS.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§2º. O SCFV deve ser ofertado na Unidade Pública de Convivência e, quando necessário, no CRAS e em Organização da Sociedade Civil.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0. A"/>
        </w:smartTagPr>
        <w:r w:rsidRPr="00D943C6">
          <w:rPr>
            <w:rFonts w:ascii="Arial" w:hAnsi="Arial" w:cs="Arial"/>
            <w:b/>
            <w:sz w:val="24"/>
            <w:szCs w:val="24"/>
          </w:rPr>
          <w:t>10.</w:t>
        </w:r>
        <w:r w:rsidRPr="00D943C6">
          <w:rPr>
            <w:rFonts w:ascii="Arial" w:hAnsi="Arial" w:cs="Arial"/>
            <w:sz w:val="24"/>
            <w:szCs w:val="24"/>
          </w:rPr>
          <w:t xml:space="preserve"> A</w:t>
        </w:r>
      </w:smartTag>
      <w:r w:rsidRPr="00D943C6">
        <w:rPr>
          <w:rFonts w:ascii="Arial" w:hAnsi="Arial" w:cs="Arial"/>
          <w:sz w:val="24"/>
          <w:szCs w:val="24"/>
        </w:rPr>
        <w:t xml:space="preserve"> proteção social especial ofertará precipuamente os seguintes serviços socioassistenciais, nos termos da Tipificação Nacional dos Serviços Socioassistenciais, sem prejuízo de outros que vierem a ser instituídos: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– proteção social especial de média complexidade: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Serviço de Proteção e Atendimento Especializado a Famílias e Indivíduos - PAEFI;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b) Serviço Especializado de Abordagem Social;</w:t>
      </w:r>
      <w:proofErr w:type="gramStart"/>
      <w:r w:rsidRPr="00D943C6">
        <w:rPr>
          <w:rFonts w:ascii="Arial" w:hAnsi="Arial" w:cs="Arial"/>
          <w:sz w:val="24"/>
          <w:szCs w:val="24"/>
        </w:rPr>
        <w:t xml:space="preserve"> 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  <w:proofErr w:type="gramEnd"/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c) Serviço de Proteção Social a Adolescentes em Cumprimento de Medida Socioeducativa de Liberdade Assistida e de Prestação de Serviços à Comunidade;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d) Serviço de Proteção Social Especial para Pessoas com Deficiência, Idosas e suas Famílias;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e) Serviço Especializado para Pessoas em Situação de Rua;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– proteção social especial de alta complexidade: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Serviço de Acolhimento Institucional;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Serviço de Acolhimento em República;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c) Serviço de Acolhimento em Família Acolhedora;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d) Serviço de Proteção em Situações de Calamidades Públicas e de Emergências.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§1º O PAEFI deve ser ofertado exclusivamente no Centro de </w:t>
      </w:r>
      <w:proofErr w:type="gramStart"/>
      <w:r w:rsidRPr="00D943C6">
        <w:rPr>
          <w:rFonts w:ascii="Arial" w:hAnsi="Arial" w:cs="Arial"/>
          <w:sz w:val="24"/>
          <w:szCs w:val="24"/>
        </w:rPr>
        <w:t>Referência Especializado de Assistência Social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- CREAS. </w:t>
      </w:r>
    </w:p>
    <w:p w:rsidR="00D943C6" w:rsidRPr="003073ED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 xml:space="preserve">§2º O </w:t>
      </w:r>
      <w:r w:rsidR="003576F1">
        <w:rPr>
          <w:rFonts w:ascii="Arial" w:hAnsi="Arial" w:cs="Arial"/>
          <w:sz w:val="24"/>
          <w:szCs w:val="24"/>
        </w:rPr>
        <w:t>S</w:t>
      </w:r>
      <w:r w:rsidRPr="00D943C6">
        <w:rPr>
          <w:rFonts w:ascii="Arial" w:hAnsi="Arial" w:cs="Arial"/>
          <w:sz w:val="24"/>
          <w:szCs w:val="24"/>
        </w:rPr>
        <w:t xml:space="preserve">erviço de Proteção Social Especial para </w:t>
      </w:r>
      <w:r w:rsidR="003576F1">
        <w:rPr>
          <w:rFonts w:ascii="Arial" w:hAnsi="Arial" w:cs="Arial"/>
          <w:sz w:val="24"/>
          <w:szCs w:val="24"/>
        </w:rPr>
        <w:t>P</w:t>
      </w:r>
      <w:r w:rsidRPr="00D943C6">
        <w:rPr>
          <w:rFonts w:ascii="Arial" w:hAnsi="Arial" w:cs="Arial"/>
          <w:sz w:val="24"/>
          <w:szCs w:val="24"/>
        </w:rPr>
        <w:t xml:space="preserve">essoas com </w:t>
      </w:r>
      <w:r w:rsidR="003576F1">
        <w:rPr>
          <w:rFonts w:ascii="Arial" w:hAnsi="Arial" w:cs="Arial"/>
          <w:sz w:val="24"/>
          <w:szCs w:val="24"/>
        </w:rPr>
        <w:t>D</w:t>
      </w:r>
      <w:r w:rsidRPr="00D943C6">
        <w:rPr>
          <w:rFonts w:ascii="Arial" w:hAnsi="Arial" w:cs="Arial"/>
          <w:sz w:val="24"/>
          <w:szCs w:val="24"/>
        </w:rPr>
        <w:t>eficiência</w:t>
      </w:r>
      <w:r w:rsidR="003576F1">
        <w:rPr>
          <w:rFonts w:ascii="Arial" w:hAnsi="Arial" w:cs="Arial"/>
          <w:sz w:val="24"/>
          <w:szCs w:val="24"/>
        </w:rPr>
        <w:t>,</w:t>
      </w:r>
      <w:r w:rsidRPr="00D943C6">
        <w:rPr>
          <w:rFonts w:ascii="Arial" w:hAnsi="Arial" w:cs="Arial"/>
          <w:sz w:val="24"/>
          <w:szCs w:val="24"/>
        </w:rPr>
        <w:t xml:space="preserve"> especificamente, deve ser ofertado pelo Centro de Referência Especializado de Assistência Social e pelo Centro</w:t>
      </w:r>
      <w:r w:rsidR="003576F1">
        <w:rPr>
          <w:rFonts w:ascii="Arial" w:hAnsi="Arial" w:cs="Arial"/>
          <w:sz w:val="24"/>
          <w:szCs w:val="24"/>
        </w:rPr>
        <w:t>-</w:t>
      </w:r>
      <w:r w:rsidRPr="00D943C6">
        <w:rPr>
          <w:rFonts w:ascii="Arial" w:hAnsi="Arial" w:cs="Arial"/>
          <w:sz w:val="24"/>
          <w:szCs w:val="24"/>
        </w:rPr>
        <w:t xml:space="preserve">Dia de </w:t>
      </w:r>
      <w:r w:rsidR="003576F1">
        <w:rPr>
          <w:rFonts w:ascii="Arial" w:hAnsi="Arial" w:cs="Arial"/>
          <w:sz w:val="24"/>
          <w:szCs w:val="24"/>
        </w:rPr>
        <w:t>R</w:t>
      </w:r>
      <w:r w:rsidRPr="00D943C6">
        <w:rPr>
          <w:rFonts w:ascii="Arial" w:hAnsi="Arial" w:cs="Arial"/>
          <w:sz w:val="24"/>
          <w:szCs w:val="24"/>
        </w:rPr>
        <w:t xml:space="preserve">eferência para </w:t>
      </w:r>
      <w:r w:rsidR="003576F1">
        <w:rPr>
          <w:rFonts w:ascii="Arial" w:hAnsi="Arial" w:cs="Arial"/>
          <w:sz w:val="24"/>
          <w:szCs w:val="24"/>
        </w:rPr>
        <w:t>P</w:t>
      </w:r>
      <w:r w:rsidRPr="00D943C6">
        <w:rPr>
          <w:rFonts w:ascii="Arial" w:hAnsi="Arial" w:cs="Arial"/>
          <w:sz w:val="24"/>
          <w:szCs w:val="24"/>
        </w:rPr>
        <w:t xml:space="preserve">essoa com </w:t>
      </w:r>
      <w:r w:rsidR="003576F1">
        <w:rPr>
          <w:rFonts w:ascii="Arial" w:hAnsi="Arial" w:cs="Arial"/>
          <w:sz w:val="24"/>
          <w:szCs w:val="24"/>
        </w:rPr>
        <w:t>D</w:t>
      </w:r>
      <w:r w:rsidRPr="00D943C6">
        <w:rPr>
          <w:rFonts w:ascii="Arial" w:hAnsi="Arial" w:cs="Arial"/>
          <w:sz w:val="24"/>
          <w:szCs w:val="24"/>
        </w:rPr>
        <w:t>eficiência.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11.</w:t>
      </w:r>
      <w:r w:rsidRPr="00D943C6">
        <w:rPr>
          <w:rFonts w:ascii="Arial" w:hAnsi="Arial" w:cs="Arial"/>
          <w:sz w:val="24"/>
          <w:szCs w:val="24"/>
        </w:rPr>
        <w:t xml:space="preserve"> As proteções sociais básica e especial serão ofertadas pela rede socioassistencial, de forma integrada, diretamente pelos entes públicos ou pelas entidades e organizações de assistência social vinculadas ao SUAS, respeitadas as especificidades de cada serviço, programa ou projeto socioassistencial. </w:t>
      </w:r>
    </w:p>
    <w:p w:rsidR="00D943C6" w:rsidRPr="003576F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§1º Considera-se rede socioassistencial o conjunto integrado da oferta de serviços, programas, projetos e benefícios de assistência social mediante a articulação entre todas as unidades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. </w:t>
      </w:r>
    </w:p>
    <w:p w:rsidR="003576F1" w:rsidRPr="003576F1" w:rsidRDefault="003576F1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§2º A vinculação </w:t>
      </w:r>
      <w:proofErr w:type="gramStart"/>
      <w:r w:rsidRPr="00D943C6">
        <w:rPr>
          <w:rFonts w:ascii="Arial" w:hAnsi="Arial" w:cs="Arial"/>
          <w:sz w:val="24"/>
          <w:szCs w:val="24"/>
        </w:rPr>
        <w:t>ao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é o reconhecimento pela União, em colaboração com </w:t>
      </w:r>
      <w:r w:rsidR="003576F1">
        <w:rPr>
          <w:rFonts w:ascii="Arial" w:hAnsi="Arial" w:cs="Arial"/>
          <w:sz w:val="24"/>
          <w:szCs w:val="24"/>
        </w:rPr>
        <w:t xml:space="preserve">o </w:t>
      </w:r>
      <w:r w:rsidRPr="00D943C6">
        <w:rPr>
          <w:rFonts w:ascii="Arial" w:hAnsi="Arial" w:cs="Arial"/>
          <w:sz w:val="24"/>
          <w:szCs w:val="24"/>
        </w:rPr>
        <w:t xml:space="preserve">Município, de que a entidade de assistência social integra a rede socioassistencial. 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43C6">
        <w:rPr>
          <w:rFonts w:ascii="Arial" w:eastAsia="Calibri" w:hAnsi="Arial" w:cs="Arial"/>
          <w:b/>
          <w:color w:val="000000"/>
          <w:sz w:val="24"/>
          <w:szCs w:val="24"/>
        </w:rPr>
        <w:t>Art. 12.</w:t>
      </w:r>
      <w:r w:rsidRPr="00D943C6">
        <w:rPr>
          <w:rFonts w:ascii="Arial" w:eastAsia="Calibri" w:hAnsi="Arial" w:cs="Arial"/>
          <w:color w:val="000000"/>
          <w:sz w:val="24"/>
          <w:szCs w:val="24"/>
        </w:rPr>
        <w:t xml:space="preserve"> As proteções sociais, básica e especial, serão ofertadas no Centro de Referência de Assistência Social – CRAS, Centro Público de Convivência, Centro de Referência Especializado de Assistência Social – CREAS, Centro-Dia de Referência para Pessoa com Deficiência, Cadastro Único de Programas Sociais do Governo Federal - CADÚNICO, respectivamente, e pelas entidades de assistência social.</w:t>
      </w:r>
    </w:p>
    <w:p w:rsidR="00D943C6" w:rsidRPr="003576F1" w:rsidRDefault="00D943C6" w:rsidP="00D943C6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D943C6" w:rsidRPr="00D943C6" w:rsidRDefault="00D943C6" w:rsidP="00D943C6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43C6">
        <w:rPr>
          <w:rFonts w:ascii="Arial" w:eastAsia="Calibri" w:hAnsi="Arial" w:cs="Arial"/>
          <w:color w:val="000000"/>
          <w:sz w:val="24"/>
          <w:szCs w:val="24"/>
        </w:rPr>
        <w:t>§ 1º O CRAS é a unidade pública municipal, de base territorial, localizada em áreas com maiores índices de vulnerabilidade e risco social, destinada à articulação dos serviços socioassistenciais no seu território de abrangência e à prestação de serviços, programas e projetos socioassistenciais de proteção social básica às famílias.</w:t>
      </w:r>
    </w:p>
    <w:p w:rsidR="00D943C6" w:rsidRPr="003576F1" w:rsidRDefault="00D943C6" w:rsidP="00D943C6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D943C6" w:rsidRPr="00D943C6" w:rsidRDefault="00D943C6" w:rsidP="00D943C6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43C6">
        <w:rPr>
          <w:rFonts w:ascii="Arial" w:eastAsia="Calibri" w:hAnsi="Arial" w:cs="Arial"/>
          <w:color w:val="000000"/>
          <w:sz w:val="24"/>
          <w:szCs w:val="24"/>
        </w:rPr>
        <w:t>§ 2º O Centro Público de Convivência é a unidade que executa o Serviço de Convivência e Fortalecimento de Vínculos - SCFV conforme a Tipificação Nacional de Serviços Socioassistenciais.</w:t>
      </w:r>
    </w:p>
    <w:p w:rsidR="00D943C6" w:rsidRPr="003576F1" w:rsidRDefault="00D943C6" w:rsidP="00D943C6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0D270E" w:rsidRPr="000D270E" w:rsidRDefault="000D270E" w:rsidP="000D27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D270E">
        <w:rPr>
          <w:rFonts w:ascii="Arial" w:hAnsi="Arial" w:cs="Arial"/>
          <w:sz w:val="24"/>
          <w:szCs w:val="24"/>
        </w:rPr>
        <w:t>§ 3º O CREAS é a unidade pública de abrangência e gestão municipal destinada à prestação de serviços a indivíduos e famílias que se encontram em situação de risco pessoal ou social, por violação de direitos ou contingência, que demandam intervenções especializadas da proteção social especial.</w:t>
      </w:r>
    </w:p>
    <w:p w:rsidR="00D943C6" w:rsidRPr="003576F1" w:rsidRDefault="00D943C6" w:rsidP="00D943C6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D943C6" w:rsidRPr="00D943C6" w:rsidRDefault="00D943C6" w:rsidP="00D943C6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43C6">
        <w:rPr>
          <w:rFonts w:ascii="Arial" w:eastAsia="Calibri" w:hAnsi="Arial" w:cs="Arial"/>
          <w:color w:val="000000"/>
          <w:sz w:val="24"/>
          <w:szCs w:val="24"/>
        </w:rPr>
        <w:t>§ 4º O Centro-Dia de Referência para Pessoa com Deficiência é uma unidade pública especializada que atende jovens e adultos com deficiência que não têm autonomia e dependem de outras pessoas.</w:t>
      </w:r>
    </w:p>
    <w:p w:rsidR="00D943C6" w:rsidRPr="003576F1" w:rsidRDefault="00D943C6" w:rsidP="00D943C6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D943C6" w:rsidRPr="00D943C6" w:rsidRDefault="00D943C6" w:rsidP="00D943C6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43C6">
        <w:rPr>
          <w:rFonts w:ascii="Arial" w:eastAsia="Calibri" w:hAnsi="Arial" w:cs="Arial"/>
          <w:color w:val="000000"/>
          <w:sz w:val="24"/>
          <w:szCs w:val="24"/>
        </w:rPr>
        <w:t>§ 5º O CADÚNICO é a unidade que identifica e caracteriza as famílias de baixa renda, permitindo que o governo conheça melhor a realidade socioeconômica dessa população. Nele são registradas informações como: características da residência, identificação de cada pessoa, escolaridade, situação de trabalho e renda, entre outras.</w:t>
      </w:r>
    </w:p>
    <w:p w:rsidR="003576F1" w:rsidRDefault="003576F1" w:rsidP="00D943C6">
      <w:pPr>
        <w:spacing w:after="0"/>
        <w:jc w:val="both"/>
        <w:rPr>
          <w:rFonts w:ascii="Arial" w:eastAsia="Calibri" w:hAnsi="Arial" w:cs="Arial"/>
          <w:color w:val="FF0000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943C6">
        <w:rPr>
          <w:rFonts w:ascii="Arial" w:eastAsia="Calibri" w:hAnsi="Arial" w:cs="Arial"/>
          <w:sz w:val="24"/>
          <w:szCs w:val="24"/>
        </w:rPr>
        <w:lastRenderedPageBreak/>
        <w:t xml:space="preserve">§ 6º Os CRAS e os CREAS são unidades públicas estatais instituídas no âmbito </w:t>
      </w:r>
      <w:proofErr w:type="gramStart"/>
      <w:r w:rsidRPr="00D943C6">
        <w:rPr>
          <w:rFonts w:ascii="Arial" w:eastAsia="Calibri" w:hAnsi="Arial" w:cs="Arial"/>
          <w:sz w:val="24"/>
          <w:szCs w:val="24"/>
        </w:rPr>
        <w:t>do SUAS</w:t>
      </w:r>
      <w:proofErr w:type="gramEnd"/>
      <w:r w:rsidRPr="00D943C6">
        <w:rPr>
          <w:rFonts w:ascii="Arial" w:eastAsia="Calibri" w:hAnsi="Arial" w:cs="Arial"/>
          <w:sz w:val="24"/>
          <w:szCs w:val="24"/>
        </w:rPr>
        <w:t>, que possuem interface com as demais políticas públicas e articulam, coordenam e ofertam os serviços, programas, projetos e benefícios da assistência social.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3. A"/>
        </w:smartTagPr>
        <w:r w:rsidRPr="00D943C6">
          <w:rPr>
            <w:rFonts w:ascii="Arial" w:hAnsi="Arial" w:cs="Arial"/>
            <w:b/>
            <w:sz w:val="24"/>
            <w:szCs w:val="24"/>
          </w:rPr>
          <w:t>13</w:t>
        </w:r>
        <w:r w:rsidRPr="00D943C6">
          <w:rPr>
            <w:rFonts w:ascii="Arial" w:hAnsi="Arial" w:cs="Arial"/>
            <w:sz w:val="24"/>
            <w:szCs w:val="24"/>
          </w:rPr>
          <w:t>. A</w:t>
        </w:r>
      </w:smartTag>
      <w:r w:rsidRPr="00D943C6">
        <w:rPr>
          <w:rFonts w:ascii="Arial" w:hAnsi="Arial" w:cs="Arial"/>
          <w:sz w:val="24"/>
          <w:szCs w:val="24"/>
        </w:rPr>
        <w:t xml:space="preserve"> implantação das unidades de CRAS e CREAS deve observar as diretrizes da: </w:t>
      </w:r>
    </w:p>
    <w:p w:rsidR="00D943C6" w:rsidRPr="003576F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– </w:t>
      </w:r>
      <w:proofErr w:type="spellStart"/>
      <w:r w:rsidRPr="00D943C6">
        <w:rPr>
          <w:rFonts w:ascii="Arial" w:hAnsi="Arial" w:cs="Arial"/>
          <w:sz w:val="24"/>
          <w:szCs w:val="24"/>
        </w:rPr>
        <w:t>territorialização</w:t>
      </w:r>
      <w:proofErr w:type="spellEnd"/>
      <w:r w:rsidRPr="00D943C6">
        <w:rPr>
          <w:rFonts w:ascii="Arial" w:hAnsi="Arial" w:cs="Arial"/>
          <w:sz w:val="24"/>
          <w:szCs w:val="24"/>
        </w:rPr>
        <w:t xml:space="preserve"> - oferta capilar de serviços baseada na lógica da proximidade do cotidiano de vida do cidadão e com o intuito de desenvolver seu caráter preventivo e educativo nos territórios de maior vulnerabilidade e risco social; </w:t>
      </w:r>
    </w:p>
    <w:p w:rsidR="00D943C6" w:rsidRPr="003576F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universalização - a fim de que a proteção social básica seja prestada na totalidade dos territórios do município; </w:t>
      </w:r>
    </w:p>
    <w:p w:rsidR="00D943C6" w:rsidRPr="003576F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- regionalização – prestação de serviços socioassistenciais de proteção social especial cujos custos ou ausência de demanda municipal justifiquem rede regional e </w:t>
      </w:r>
      <w:proofErr w:type="gramStart"/>
      <w:r w:rsidRPr="00D943C6">
        <w:rPr>
          <w:rFonts w:ascii="Arial" w:hAnsi="Arial" w:cs="Arial"/>
          <w:sz w:val="24"/>
          <w:szCs w:val="24"/>
        </w:rPr>
        <w:t>desconcentrada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de serviços no âmbito do Estado. 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943C6">
        <w:rPr>
          <w:rFonts w:ascii="Arial" w:eastAsia="Calibri" w:hAnsi="Arial" w:cs="Arial"/>
          <w:b/>
          <w:sz w:val="24"/>
          <w:szCs w:val="24"/>
        </w:rPr>
        <w:t>Art. 14.</w:t>
      </w:r>
      <w:r w:rsidRPr="00D943C6">
        <w:rPr>
          <w:rFonts w:ascii="Arial" w:eastAsia="Calibri" w:hAnsi="Arial" w:cs="Arial"/>
          <w:sz w:val="24"/>
          <w:szCs w:val="24"/>
        </w:rPr>
        <w:t xml:space="preserve"> As unidades públicas estatais instituídas no âmbito do SUAS integram a estrutura administrativa do Município de Ponte Nova, quais sejam:</w:t>
      </w:r>
    </w:p>
    <w:p w:rsidR="00D943C6" w:rsidRPr="003576F1" w:rsidRDefault="00D943C6" w:rsidP="00D943C6">
      <w:pPr>
        <w:spacing w:after="0"/>
        <w:jc w:val="both"/>
        <w:rPr>
          <w:rFonts w:ascii="Arial" w:eastAsia="Calibri" w:hAnsi="Arial" w:cs="Arial"/>
          <w:sz w:val="8"/>
          <w:szCs w:val="8"/>
        </w:rPr>
      </w:pPr>
    </w:p>
    <w:p w:rsidR="00D943C6" w:rsidRPr="00D943C6" w:rsidRDefault="00D943C6" w:rsidP="003576F1">
      <w:pPr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D943C6">
        <w:rPr>
          <w:rFonts w:ascii="Arial" w:eastAsia="Calibri" w:hAnsi="Arial" w:cs="Arial"/>
          <w:sz w:val="24"/>
          <w:szCs w:val="24"/>
        </w:rPr>
        <w:t>I - CRAS;</w:t>
      </w:r>
    </w:p>
    <w:p w:rsidR="00D943C6" w:rsidRPr="00D943C6" w:rsidRDefault="00D943C6" w:rsidP="003576F1">
      <w:pPr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D943C6">
        <w:rPr>
          <w:rFonts w:ascii="Arial" w:eastAsia="Calibri" w:hAnsi="Arial" w:cs="Arial"/>
          <w:sz w:val="24"/>
          <w:szCs w:val="24"/>
        </w:rPr>
        <w:t>II - Centro Público de Convivência;</w:t>
      </w:r>
    </w:p>
    <w:p w:rsidR="00D943C6" w:rsidRPr="00D943C6" w:rsidRDefault="00D943C6" w:rsidP="003576F1">
      <w:pPr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D943C6">
        <w:rPr>
          <w:rFonts w:ascii="Arial" w:eastAsia="Calibri" w:hAnsi="Arial" w:cs="Arial"/>
          <w:sz w:val="24"/>
          <w:szCs w:val="24"/>
        </w:rPr>
        <w:t>III - CREAS;</w:t>
      </w:r>
    </w:p>
    <w:p w:rsidR="00D943C6" w:rsidRPr="00D943C6" w:rsidRDefault="00D943C6" w:rsidP="003576F1">
      <w:pPr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D943C6">
        <w:rPr>
          <w:rFonts w:ascii="Arial" w:eastAsia="Calibri" w:hAnsi="Arial" w:cs="Arial"/>
          <w:sz w:val="24"/>
          <w:szCs w:val="24"/>
        </w:rPr>
        <w:t>IV - Centro-Dia de Referência para Pessoa com Deficiência;</w:t>
      </w:r>
    </w:p>
    <w:p w:rsidR="00D943C6" w:rsidRPr="00D943C6" w:rsidRDefault="00D943C6" w:rsidP="003576F1">
      <w:pPr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D943C6">
        <w:rPr>
          <w:rFonts w:ascii="Arial" w:eastAsia="Calibri" w:hAnsi="Arial" w:cs="Arial"/>
          <w:sz w:val="24"/>
          <w:szCs w:val="24"/>
        </w:rPr>
        <w:t>V</w:t>
      </w:r>
      <w:proofErr w:type="gramStart"/>
      <w:r w:rsidRPr="00D943C6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Pr="00D943C6">
        <w:rPr>
          <w:rFonts w:ascii="Arial" w:eastAsia="Calibri" w:hAnsi="Arial" w:cs="Arial"/>
          <w:sz w:val="24"/>
          <w:szCs w:val="24"/>
        </w:rPr>
        <w:t>- CADÚNICO.</w:t>
      </w:r>
    </w:p>
    <w:p w:rsidR="00D943C6" w:rsidRPr="003576F1" w:rsidRDefault="00D943C6" w:rsidP="00D943C6">
      <w:pPr>
        <w:spacing w:after="0"/>
        <w:jc w:val="both"/>
        <w:rPr>
          <w:rFonts w:ascii="Arial" w:eastAsia="Calibri" w:hAnsi="Arial" w:cs="Arial"/>
          <w:b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943C6">
        <w:rPr>
          <w:rFonts w:ascii="Arial" w:eastAsia="Calibri" w:hAnsi="Arial" w:cs="Arial"/>
          <w:sz w:val="24"/>
          <w:szCs w:val="24"/>
        </w:rPr>
        <w:t xml:space="preserve">§ 1º As instalações do CRAS, Centro Público de Convivência e CREAS devem ser compatíveis com os serviços neles ofertados, com espaços para trabalhos em grupo e ambientes específicos para recepção e atendimento </w:t>
      </w:r>
      <w:proofErr w:type="gramStart"/>
      <w:r w:rsidRPr="00D943C6">
        <w:rPr>
          <w:rFonts w:ascii="Arial" w:eastAsia="Calibri" w:hAnsi="Arial" w:cs="Arial"/>
          <w:sz w:val="24"/>
          <w:szCs w:val="24"/>
        </w:rPr>
        <w:t>reservado às famílias e indivíduos, assegurada</w:t>
      </w:r>
      <w:proofErr w:type="gramEnd"/>
      <w:r w:rsidRPr="00D943C6">
        <w:rPr>
          <w:rFonts w:ascii="Arial" w:eastAsia="Calibri" w:hAnsi="Arial" w:cs="Arial"/>
          <w:sz w:val="24"/>
          <w:szCs w:val="24"/>
        </w:rPr>
        <w:t xml:space="preserve"> a acessibilidade às pessoas idosas e com deficiência.</w:t>
      </w:r>
    </w:p>
    <w:p w:rsidR="00D943C6" w:rsidRPr="003576F1" w:rsidRDefault="00D943C6" w:rsidP="00D943C6">
      <w:pPr>
        <w:spacing w:after="0"/>
        <w:jc w:val="both"/>
        <w:rPr>
          <w:rFonts w:ascii="Arial" w:eastAsia="Calibri" w:hAnsi="Arial" w:cs="Arial"/>
          <w:b/>
          <w:color w:val="000000"/>
          <w:sz w:val="8"/>
          <w:szCs w:val="8"/>
        </w:rPr>
      </w:pPr>
      <w:r w:rsidRPr="003576F1">
        <w:rPr>
          <w:rFonts w:ascii="Arial" w:eastAsia="Calibri" w:hAnsi="Arial" w:cs="Arial"/>
          <w:b/>
          <w:color w:val="000000"/>
          <w:sz w:val="8"/>
          <w:szCs w:val="8"/>
        </w:rPr>
        <w:t xml:space="preserve"> </w:t>
      </w:r>
    </w:p>
    <w:p w:rsidR="00D943C6" w:rsidRPr="00D943C6" w:rsidRDefault="00D943C6" w:rsidP="00D943C6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43C6">
        <w:rPr>
          <w:rFonts w:ascii="Arial" w:eastAsia="Calibri" w:hAnsi="Arial" w:cs="Arial"/>
          <w:color w:val="000000"/>
          <w:sz w:val="24"/>
          <w:szCs w:val="24"/>
        </w:rPr>
        <w:t xml:space="preserve">§ 2º As instalações do Centro-Dia de Referência para Pessoa com Deficiência deverão ser compatíveis com os serviços neles ofertados, com espaços para trabalhos em grupo e ambientes específicos para recepção e atendimento </w:t>
      </w:r>
      <w:proofErr w:type="gramStart"/>
      <w:r w:rsidRPr="00D943C6">
        <w:rPr>
          <w:rFonts w:ascii="Arial" w:eastAsia="Calibri" w:hAnsi="Arial" w:cs="Arial"/>
          <w:color w:val="000000"/>
          <w:sz w:val="24"/>
          <w:szCs w:val="24"/>
        </w:rPr>
        <w:t>reservado das famílias e indivíduos, assegurada</w:t>
      </w:r>
      <w:proofErr w:type="gramEnd"/>
      <w:r w:rsidRPr="00D943C6">
        <w:rPr>
          <w:rFonts w:ascii="Arial" w:eastAsia="Calibri" w:hAnsi="Arial" w:cs="Arial"/>
          <w:color w:val="000000"/>
          <w:sz w:val="24"/>
          <w:szCs w:val="24"/>
        </w:rPr>
        <w:t xml:space="preserve"> a acessibilidade às pessoas com deficiência e o referido serviço deve ser ofertado em forma de articulação em rede com órgãos de defesa de direitos da pessoa portadora de deficiência.</w:t>
      </w:r>
    </w:p>
    <w:p w:rsidR="00D943C6" w:rsidRPr="003576F1" w:rsidRDefault="00D943C6" w:rsidP="00D943C6">
      <w:pPr>
        <w:spacing w:after="0"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943C6">
        <w:rPr>
          <w:rFonts w:ascii="Arial" w:eastAsia="Calibri" w:hAnsi="Arial" w:cs="Arial"/>
          <w:color w:val="000000"/>
          <w:sz w:val="24"/>
          <w:szCs w:val="24"/>
        </w:rPr>
        <w:t xml:space="preserve">§ 3º As instalações do CADÚNICO </w:t>
      </w:r>
      <w:r w:rsidRPr="00D943C6">
        <w:rPr>
          <w:rFonts w:ascii="Arial" w:eastAsia="Calibri" w:hAnsi="Arial" w:cs="Arial"/>
          <w:sz w:val="24"/>
          <w:szCs w:val="24"/>
        </w:rPr>
        <w:t>devem ser compatíveis com os serviços neles ofertados, assegurada a acessibilidade às pessoas idosas e com deficiência e adstrito à Secretaria Municipal de Assistência Social.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15</w:t>
      </w:r>
      <w:r w:rsidRPr="00D943C6">
        <w:rPr>
          <w:rFonts w:ascii="Arial" w:hAnsi="Arial" w:cs="Arial"/>
          <w:sz w:val="24"/>
          <w:szCs w:val="24"/>
        </w:rPr>
        <w:t xml:space="preserve">. As ofertas socioassistenciais nas unidades públicas pressupõem a constituição de equipe de referência na forma das Resoluções nº 269, de 13 de dezembro de 2006; nº 17, de 20 de junho de 2011; e nº 9, de 25 de abril de 2014, do CNAS. </w:t>
      </w: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 xml:space="preserve">Parágrafo único. O diagnóstico socioterritorial e os dados de </w:t>
      </w:r>
      <w:r w:rsidR="00E92A1F">
        <w:rPr>
          <w:rFonts w:ascii="Arial" w:hAnsi="Arial" w:cs="Arial"/>
          <w:sz w:val="24"/>
          <w:szCs w:val="24"/>
        </w:rPr>
        <w:t>v</w:t>
      </w:r>
      <w:r w:rsidRPr="00D943C6">
        <w:rPr>
          <w:rFonts w:ascii="Arial" w:hAnsi="Arial" w:cs="Arial"/>
          <w:sz w:val="24"/>
          <w:szCs w:val="24"/>
        </w:rPr>
        <w:t xml:space="preserve">igilância </w:t>
      </w:r>
      <w:r w:rsidR="00E92A1F">
        <w:rPr>
          <w:rFonts w:ascii="Arial" w:hAnsi="Arial" w:cs="Arial"/>
          <w:sz w:val="24"/>
          <w:szCs w:val="24"/>
        </w:rPr>
        <w:t>s</w:t>
      </w:r>
      <w:r w:rsidRPr="00D943C6">
        <w:rPr>
          <w:rFonts w:ascii="Arial" w:hAnsi="Arial" w:cs="Arial"/>
          <w:sz w:val="24"/>
          <w:szCs w:val="24"/>
        </w:rPr>
        <w:t xml:space="preserve">ocioassistencial são fundamentais para a definição da forma de oferta da proteção social básica e especial. 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16.</w:t>
      </w:r>
      <w:r w:rsidRPr="00D943C6">
        <w:rPr>
          <w:rFonts w:ascii="Arial" w:hAnsi="Arial" w:cs="Arial"/>
          <w:sz w:val="24"/>
          <w:szCs w:val="24"/>
        </w:rPr>
        <w:t xml:space="preserve"> São seguranças afiançadas pelo SUAS: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- acolhida: provida por meio da oferta pública de espaços e serviços para a realização da proteção social básica e especial, devendo as instalações físicas e a ação profissional conter: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condições de recepção;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escuta profissional qualificada;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c) informação;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d) referência;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e) concessão de benefícios;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f) aquisições materiais e sociais;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g) abordagem em territórios de incidência de situações de risco;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h) oferta de uma rede de serviços e de locais de permanência de indivíduos e famílias </w:t>
      </w:r>
      <w:proofErr w:type="gramStart"/>
      <w:r w:rsidRPr="00D943C6">
        <w:rPr>
          <w:rFonts w:ascii="Arial" w:hAnsi="Arial" w:cs="Arial"/>
          <w:sz w:val="24"/>
          <w:szCs w:val="24"/>
        </w:rPr>
        <w:t>sob curta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, média e longa permanência.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convívio ou vivência familiar, comunitária e social: exige a oferta pública de rede continuada de serviços que garantam oportunidades e ação profissional para: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a construção, restauração e o fortalecimento de laços de pertencimento, de natureza geracional, intergeracional, familiar, de vizinhança e interesses comuns e societários;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o exercício </w:t>
      </w:r>
      <w:proofErr w:type="spellStart"/>
      <w:r w:rsidRPr="00D943C6">
        <w:rPr>
          <w:rFonts w:ascii="Arial" w:hAnsi="Arial" w:cs="Arial"/>
          <w:sz w:val="24"/>
          <w:szCs w:val="24"/>
        </w:rPr>
        <w:t>capacitador</w:t>
      </w:r>
      <w:proofErr w:type="spellEnd"/>
      <w:r w:rsidRPr="00D943C6">
        <w:rPr>
          <w:rFonts w:ascii="Arial" w:hAnsi="Arial" w:cs="Arial"/>
          <w:sz w:val="24"/>
          <w:szCs w:val="24"/>
        </w:rPr>
        <w:t xml:space="preserve"> e qualificador de vínculos sociais e de projetos pessoais e sociais de vida em sociedade.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- desenvolvimento de autonomia: exige ações profissionais e sociais para: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o desenvolvimento de capacidades e habilidades para o exercício da participação social e cidadania;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a conquista de melhores graus de liberdade, respeito à dignidade humana, protagonismo e certeza de proteção social para o cidadão, a família e a sociedade;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c) conquista de maior grau de independência pessoal e qualidade, nos laços sociais, para os cidadãos </w:t>
      </w:r>
      <w:proofErr w:type="gramStart"/>
      <w:r w:rsidRPr="00D943C6">
        <w:rPr>
          <w:rFonts w:ascii="Arial" w:hAnsi="Arial" w:cs="Arial"/>
          <w:sz w:val="24"/>
          <w:szCs w:val="24"/>
        </w:rPr>
        <w:t>sob contingências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e vicissitudes. </w:t>
      </w:r>
    </w:p>
    <w:p w:rsidR="00D943C6" w:rsidRPr="00E92A1F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- apoio e auxílio: quando </w:t>
      </w:r>
      <w:proofErr w:type="gramStart"/>
      <w:r w:rsidRPr="00D943C6">
        <w:rPr>
          <w:rFonts w:ascii="Arial" w:hAnsi="Arial" w:cs="Arial"/>
          <w:sz w:val="24"/>
          <w:szCs w:val="24"/>
        </w:rPr>
        <w:t>sob riscos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circunstanciais, exige a oferta de auxílios em bens materiais e em pecúnia, em caráter transitório, denominados de benefícios eventuais para as famílias, seus membros e indivíduos. 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D943C6">
        <w:rPr>
          <w:rFonts w:ascii="Arial" w:eastAsia="Calibri" w:hAnsi="Arial" w:cs="Arial"/>
          <w:b/>
          <w:sz w:val="24"/>
          <w:szCs w:val="24"/>
        </w:rPr>
        <w:t>Seção III</w:t>
      </w:r>
    </w:p>
    <w:p w:rsidR="00D943C6" w:rsidRPr="00D943C6" w:rsidRDefault="00D943C6" w:rsidP="00D943C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D943C6">
        <w:rPr>
          <w:rFonts w:ascii="Arial" w:eastAsia="Calibri" w:hAnsi="Arial" w:cs="Arial"/>
          <w:b/>
          <w:sz w:val="24"/>
          <w:szCs w:val="24"/>
        </w:rPr>
        <w:t>DA ESTRUTURA ADMINISTRATIVA E RECURSOS HUMANOS</w:t>
      </w:r>
    </w:p>
    <w:p w:rsidR="00D943C6" w:rsidRPr="00D943C6" w:rsidRDefault="00D943C6" w:rsidP="00D943C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943C6">
        <w:rPr>
          <w:rFonts w:ascii="Arial" w:eastAsia="Calibri" w:hAnsi="Arial" w:cs="Arial"/>
          <w:b/>
          <w:sz w:val="24"/>
          <w:szCs w:val="24"/>
        </w:rPr>
        <w:lastRenderedPageBreak/>
        <w:t>Art. 17.</w:t>
      </w:r>
      <w:r w:rsidRPr="00D943C6">
        <w:rPr>
          <w:rFonts w:ascii="Arial" w:eastAsia="Calibri" w:hAnsi="Arial" w:cs="Arial"/>
          <w:sz w:val="24"/>
          <w:szCs w:val="24"/>
        </w:rPr>
        <w:t xml:space="preserve"> A estrutura dos serviços no que concerne aos </w:t>
      </w:r>
      <w:r w:rsidR="00E92A1F">
        <w:rPr>
          <w:rFonts w:ascii="Arial" w:eastAsia="Calibri" w:hAnsi="Arial" w:cs="Arial"/>
          <w:sz w:val="24"/>
          <w:szCs w:val="24"/>
        </w:rPr>
        <w:t>r</w:t>
      </w:r>
      <w:r w:rsidRPr="00D943C6">
        <w:rPr>
          <w:rFonts w:ascii="Arial" w:eastAsia="Calibri" w:hAnsi="Arial" w:cs="Arial"/>
          <w:sz w:val="24"/>
          <w:szCs w:val="24"/>
        </w:rPr>
        <w:t xml:space="preserve">ecursos </w:t>
      </w:r>
      <w:r w:rsidR="00E92A1F">
        <w:rPr>
          <w:rFonts w:ascii="Arial" w:eastAsia="Calibri" w:hAnsi="Arial" w:cs="Arial"/>
          <w:sz w:val="24"/>
          <w:szCs w:val="24"/>
        </w:rPr>
        <w:t>h</w:t>
      </w:r>
      <w:r w:rsidRPr="00D943C6">
        <w:rPr>
          <w:rFonts w:ascii="Arial" w:eastAsia="Calibri" w:hAnsi="Arial" w:cs="Arial"/>
          <w:sz w:val="24"/>
          <w:szCs w:val="24"/>
        </w:rPr>
        <w:t>umanos deve estar de acordo com a NOB-RH/SUAS, NOB-</w:t>
      </w:r>
      <w:proofErr w:type="gramStart"/>
      <w:r w:rsidRPr="00D943C6">
        <w:rPr>
          <w:rFonts w:ascii="Arial" w:eastAsia="Calibri" w:hAnsi="Arial" w:cs="Arial"/>
          <w:sz w:val="24"/>
          <w:szCs w:val="24"/>
        </w:rPr>
        <w:t>SUAS, Tipificação</w:t>
      </w:r>
      <w:proofErr w:type="gramEnd"/>
      <w:r w:rsidRPr="00D943C6">
        <w:rPr>
          <w:rFonts w:ascii="Arial" w:eastAsia="Calibri" w:hAnsi="Arial" w:cs="Arial"/>
          <w:sz w:val="24"/>
          <w:szCs w:val="24"/>
        </w:rPr>
        <w:t xml:space="preserve"> Nacional dos Serviços Socioassistenciais, Ministério do Desenvolvimento Social – MDS e com a oferta dos serviços.</w:t>
      </w:r>
    </w:p>
    <w:p w:rsidR="00D943C6" w:rsidRPr="00C8786C" w:rsidRDefault="00D943C6" w:rsidP="00D943C6">
      <w:pPr>
        <w:spacing w:after="0"/>
        <w:ind w:firstLine="2268"/>
        <w:jc w:val="both"/>
        <w:rPr>
          <w:rFonts w:ascii="Arial" w:eastAsia="Calibri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943C6">
        <w:rPr>
          <w:rFonts w:ascii="Arial" w:eastAsia="Calibri" w:hAnsi="Arial" w:cs="Arial"/>
          <w:b/>
          <w:sz w:val="24"/>
          <w:szCs w:val="24"/>
        </w:rPr>
        <w:t>Art. 18.</w:t>
      </w:r>
      <w:r w:rsidRPr="00D943C6">
        <w:rPr>
          <w:rFonts w:ascii="Arial" w:eastAsia="Calibri" w:hAnsi="Arial" w:cs="Arial"/>
          <w:sz w:val="24"/>
          <w:szCs w:val="24"/>
        </w:rPr>
        <w:t xml:space="preserve"> Cada órgão vinculado à Secretaria Municipal de Assistência Social </w:t>
      </w:r>
      <w:r w:rsidR="00E92A1F">
        <w:rPr>
          <w:rFonts w:ascii="Arial" w:eastAsia="Calibri" w:hAnsi="Arial" w:cs="Arial"/>
          <w:sz w:val="24"/>
          <w:szCs w:val="24"/>
        </w:rPr>
        <w:t xml:space="preserve">e Habitação </w:t>
      </w:r>
      <w:r w:rsidRPr="00D943C6">
        <w:rPr>
          <w:rFonts w:ascii="Arial" w:eastAsia="Calibri" w:hAnsi="Arial" w:cs="Arial"/>
          <w:sz w:val="24"/>
          <w:szCs w:val="24"/>
        </w:rPr>
        <w:t xml:space="preserve">deve ter </w:t>
      </w:r>
      <w:proofErr w:type="gramStart"/>
      <w:r w:rsidRPr="00D943C6">
        <w:rPr>
          <w:rFonts w:ascii="Arial" w:eastAsia="Calibri" w:hAnsi="Arial" w:cs="Arial"/>
          <w:sz w:val="24"/>
          <w:szCs w:val="24"/>
        </w:rPr>
        <w:t>1</w:t>
      </w:r>
      <w:proofErr w:type="gramEnd"/>
      <w:r w:rsidRPr="00D943C6">
        <w:rPr>
          <w:rFonts w:ascii="Arial" w:eastAsia="Calibri" w:hAnsi="Arial" w:cs="Arial"/>
          <w:sz w:val="24"/>
          <w:szCs w:val="24"/>
        </w:rPr>
        <w:t xml:space="preserve"> (um) coordenador, além dos demais profissionais que integram a rede de serviços socioassistenciais.</w:t>
      </w:r>
    </w:p>
    <w:p w:rsidR="00D943C6" w:rsidRPr="00C8786C" w:rsidRDefault="00D943C6" w:rsidP="00D943C6">
      <w:pPr>
        <w:spacing w:after="0"/>
        <w:ind w:firstLine="2268"/>
        <w:jc w:val="both"/>
        <w:rPr>
          <w:rFonts w:ascii="Arial" w:eastAsia="Calibri" w:hAnsi="Arial" w:cs="Arial"/>
        </w:rPr>
      </w:pPr>
    </w:p>
    <w:p w:rsidR="00D943C6" w:rsidRPr="000D270E" w:rsidRDefault="000D270E" w:rsidP="000D27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270E">
        <w:rPr>
          <w:rFonts w:ascii="Arial" w:hAnsi="Arial" w:cs="Arial"/>
          <w:b/>
          <w:bCs/>
          <w:sz w:val="24"/>
          <w:szCs w:val="24"/>
        </w:rPr>
        <w:t>Art. 19.</w:t>
      </w:r>
      <w:r w:rsidRPr="000D270E">
        <w:rPr>
          <w:rFonts w:ascii="Arial" w:hAnsi="Arial" w:cs="Arial"/>
          <w:bCs/>
          <w:sz w:val="24"/>
          <w:szCs w:val="24"/>
        </w:rPr>
        <w:t xml:space="preserve"> As unidades administrativas com os respectivos cargos em comissão e funções gratificadas da Secretaria Municipal de Assistência Social e Habitação são aquelas constantes no art. 17, IX, com as atribuições dos cargos definidas no Anexo II, IX, da Lei Municipal nº 4.129, de </w:t>
      </w:r>
      <w:proofErr w:type="gramStart"/>
      <w:r w:rsidRPr="000D270E">
        <w:rPr>
          <w:rFonts w:ascii="Arial" w:hAnsi="Arial" w:cs="Arial"/>
          <w:bCs/>
          <w:sz w:val="24"/>
          <w:szCs w:val="24"/>
        </w:rPr>
        <w:t>7</w:t>
      </w:r>
      <w:proofErr w:type="gramEnd"/>
      <w:r w:rsidRPr="000D270E">
        <w:rPr>
          <w:rFonts w:ascii="Arial" w:hAnsi="Arial" w:cs="Arial"/>
          <w:bCs/>
          <w:sz w:val="24"/>
          <w:szCs w:val="24"/>
        </w:rPr>
        <w:t xml:space="preserve"> de agosto de 2017, que d</w:t>
      </w:r>
      <w:r w:rsidRPr="000D270E">
        <w:rPr>
          <w:rFonts w:ascii="Arial" w:hAnsi="Arial" w:cs="Arial"/>
          <w:sz w:val="24"/>
          <w:szCs w:val="24"/>
        </w:rPr>
        <w:t>ispõe sobre os Princípios Básicos, a Organização e a Estrutura Administrativa do Poder Executivo.</w:t>
      </w:r>
    </w:p>
    <w:p w:rsidR="000D270E" w:rsidRPr="00C8786C" w:rsidRDefault="000D270E" w:rsidP="00D943C6">
      <w:pPr>
        <w:spacing w:after="0"/>
        <w:jc w:val="center"/>
        <w:rPr>
          <w:rFonts w:ascii="Arial" w:hAnsi="Arial" w:cs="Arial"/>
          <w:b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III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DAS RESPONSABILIDADES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20.</w:t>
      </w:r>
      <w:r w:rsidRPr="00D943C6">
        <w:rPr>
          <w:rFonts w:ascii="Arial" w:hAnsi="Arial" w:cs="Arial"/>
          <w:sz w:val="24"/>
          <w:szCs w:val="24"/>
        </w:rPr>
        <w:t xml:space="preserve"> Compete ao Município </w:t>
      </w:r>
      <w:r w:rsidR="000D270E">
        <w:rPr>
          <w:rFonts w:ascii="Arial" w:hAnsi="Arial" w:cs="Arial"/>
          <w:sz w:val="24"/>
          <w:szCs w:val="24"/>
        </w:rPr>
        <w:t xml:space="preserve">de </w:t>
      </w:r>
      <w:r w:rsidRPr="00D943C6">
        <w:rPr>
          <w:rFonts w:ascii="Arial" w:hAnsi="Arial" w:cs="Arial"/>
          <w:sz w:val="24"/>
          <w:szCs w:val="24"/>
        </w:rPr>
        <w:t>Ponte Nova, por meio da Secretaria Municipal de Assistência Social</w:t>
      </w:r>
      <w:r w:rsidR="002D2810">
        <w:rPr>
          <w:rFonts w:ascii="Arial" w:hAnsi="Arial" w:cs="Arial"/>
          <w:sz w:val="24"/>
          <w:szCs w:val="24"/>
        </w:rPr>
        <w:t xml:space="preserve"> e Habitação</w:t>
      </w:r>
      <w:r w:rsidRPr="00D943C6">
        <w:rPr>
          <w:rFonts w:ascii="Arial" w:hAnsi="Arial" w:cs="Arial"/>
          <w:sz w:val="24"/>
          <w:szCs w:val="24"/>
        </w:rPr>
        <w:t xml:space="preserve">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I - destinar recursos financeiros para custeio dos benefícios eventuais de que trata o art. 22, da Lei Federal nº 8</w:t>
      </w:r>
      <w:r w:rsidR="000D270E">
        <w:rPr>
          <w:rFonts w:ascii="Arial" w:hAnsi="Arial" w:cs="Arial"/>
          <w:sz w:val="24"/>
          <w:szCs w:val="24"/>
        </w:rPr>
        <w:t>.</w:t>
      </w:r>
      <w:r w:rsidRPr="00D943C6">
        <w:rPr>
          <w:rFonts w:ascii="Arial" w:hAnsi="Arial" w:cs="Arial"/>
          <w:sz w:val="24"/>
          <w:szCs w:val="24"/>
        </w:rPr>
        <w:t>742, de 1993</w:t>
      </w:r>
      <w:r w:rsidR="000D270E">
        <w:rPr>
          <w:rFonts w:ascii="Arial" w:hAnsi="Arial" w:cs="Arial"/>
          <w:sz w:val="24"/>
          <w:szCs w:val="24"/>
        </w:rPr>
        <w:t>,</w:t>
      </w:r>
      <w:r w:rsidRPr="00D943C6">
        <w:rPr>
          <w:rFonts w:ascii="Arial" w:hAnsi="Arial" w:cs="Arial"/>
          <w:sz w:val="24"/>
          <w:szCs w:val="24"/>
        </w:rPr>
        <w:t xml:space="preserve"> e </w:t>
      </w:r>
      <w:r w:rsidR="000C0F6B">
        <w:rPr>
          <w:rFonts w:ascii="Arial" w:hAnsi="Arial" w:cs="Arial"/>
          <w:sz w:val="24"/>
          <w:szCs w:val="24"/>
        </w:rPr>
        <w:t xml:space="preserve">a </w:t>
      </w:r>
      <w:r w:rsidRPr="00D943C6">
        <w:rPr>
          <w:rFonts w:ascii="Arial" w:hAnsi="Arial" w:cs="Arial"/>
          <w:sz w:val="24"/>
          <w:szCs w:val="24"/>
        </w:rPr>
        <w:t>Lei Municipal nº</w:t>
      </w:r>
      <w:r w:rsidR="000D270E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>3</w:t>
      </w:r>
      <w:r w:rsidR="000D270E">
        <w:rPr>
          <w:rFonts w:ascii="Arial" w:hAnsi="Arial" w:cs="Arial"/>
          <w:sz w:val="24"/>
          <w:szCs w:val="24"/>
        </w:rPr>
        <w:t>.</w:t>
      </w:r>
      <w:r w:rsidRPr="00D943C6">
        <w:rPr>
          <w:rFonts w:ascii="Arial" w:hAnsi="Arial" w:cs="Arial"/>
          <w:sz w:val="24"/>
          <w:szCs w:val="24"/>
        </w:rPr>
        <w:t xml:space="preserve">238/2008, mediante critérios estabelecidos pelo </w:t>
      </w:r>
      <w:r w:rsidR="000C0F6B">
        <w:rPr>
          <w:rFonts w:ascii="Arial" w:hAnsi="Arial" w:cs="Arial"/>
          <w:sz w:val="24"/>
          <w:szCs w:val="24"/>
        </w:rPr>
        <w:t>C</w:t>
      </w:r>
      <w:r w:rsidRPr="00D943C6">
        <w:rPr>
          <w:rFonts w:ascii="Arial" w:hAnsi="Arial" w:cs="Arial"/>
          <w:sz w:val="24"/>
          <w:szCs w:val="24"/>
        </w:rPr>
        <w:t xml:space="preserve">onselho </w:t>
      </w:r>
      <w:r w:rsidR="000C0F6B">
        <w:rPr>
          <w:rFonts w:ascii="Arial" w:hAnsi="Arial" w:cs="Arial"/>
          <w:sz w:val="24"/>
          <w:szCs w:val="24"/>
        </w:rPr>
        <w:t>M</w:t>
      </w:r>
      <w:r w:rsidRPr="00D943C6">
        <w:rPr>
          <w:rFonts w:ascii="Arial" w:hAnsi="Arial" w:cs="Arial"/>
          <w:sz w:val="24"/>
          <w:szCs w:val="24"/>
        </w:rPr>
        <w:t>unicipa</w:t>
      </w:r>
      <w:r w:rsidR="003073ED">
        <w:rPr>
          <w:rFonts w:ascii="Arial" w:hAnsi="Arial" w:cs="Arial"/>
          <w:sz w:val="24"/>
          <w:szCs w:val="24"/>
        </w:rPr>
        <w:t>l</w:t>
      </w:r>
      <w:r w:rsidRPr="00D943C6">
        <w:rPr>
          <w:rFonts w:ascii="Arial" w:hAnsi="Arial" w:cs="Arial"/>
          <w:sz w:val="24"/>
          <w:szCs w:val="24"/>
        </w:rPr>
        <w:t xml:space="preserve"> de </w:t>
      </w:r>
      <w:r w:rsidR="000C0F6B">
        <w:rPr>
          <w:rFonts w:ascii="Arial" w:hAnsi="Arial" w:cs="Arial"/>
          <w:sz w:val="24"/>
          <w:szCs w:val="24"/>
        </w:rPr>
        <w:t>A</w:t>
      </w:r>
      <w:r w:rsidRPr="00D943C6">
        <w:rPr>
          <w:rFonts w:ascii="Arial" w:hAnsi="Arial" w:cs="Arial"/>
          <w:sz w:val="24"/>
          <w:szCs w:val="24"/>
        </w:rPr>
        <w:t xml:space="preserve">ssistência Social;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efetuar o pagamento do auxílio-natalidade e </w:t>
      </w:r>
      <w:r w:rsidR="002D2810">
        <w:rPr>
          <w:rFonts w:ascii="Arial" w:hAnsi="Arial" w:cs="Arial"/>
          <w:sz w:val="24"/>
          <w:szCs w:val="24"/>
        </w:rPr>
        <w:t>d</w:t>
      </w:r>
      <w:r w:rsidRPr="00D943C6">
        <w:rPr>
          <w:rFonts w:ascii="Arial" w:hAnsi="Arial" w:cs="Arial"/>
          <w:sz w:val="24"/>
          <w:szCs w:val="24"/>
        </w:rPr>
        <w:t xml:space="preserve">o auxílio-funeral;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- executar os projetos de enfrentamento da pobreza, incluindo a parceria com organizações da sociedade civil;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- atender às ações socioassistenciais de caráter de emergência;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V - prestar os serviços socioassistenciais de que trata o art. 23, da Lei Federal nº 8</w:t>
      </w:r>
      <w:r w:rsidR="002D2810">
        <w:rPr>
          <w:rFonts w:ascii="Arial" w:hAnsi="Arial" w:cs="Arial"/>
          <w:sz w:val="24"/>
          <w:szCs w:val="24"/>
        </w:rPr>
        <w:t>.</w:t>
      </w:r>
      <w:r w:rsidRPr="00D943C6">
        <w:rPr>
          <w:rFonts w:ascii="Arial" w:hAnsi="Arial" w:cs="Arial"/>
          <w:sz w:val="24"/>
          <w:szCs w:val="24"/>
        </w:rPr>
        <w:t xml:space="preserve">742, de </w:t>
      </w:r>
      <w:proofErr w:type="gramStart"/>
      <w:r w:rsidRPr="00D943C6">
        <w:rPr>
          <w:rFonts w:ascii="Arial" w:hAnsi="Arial" w:cs="Arial"/>
          <w:sz w:val="24"/>
          <w:szCs w:val="24"/>
        </w:rPr>
        <w:t>7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de </w:t>
      </w:r>
      <w:r w:rsidR="002D2810">
        <w:rPr>
          <w:rFonts w:ascii="Arial" w:hAnsi="Arial" w:cs="Arial"/>
          <w:sz w:val="24"/>
          <w:szCs w:val="24"/>
        </w:rPr>
        <w:t>d</w:t>
      </w:r>
      <w:r w:rsidRPr="00D943C6">
        <w:rPr>
          <w:rFonts w:ascii="Arial" w:hAnsi="Arial" w:cs="Arial"/>
          <w:sz w:val="24"/>
          <w:szCs w:val="24"/>
        </w:rPr>
        <w:t xml:space="preserve">ezembro de 1993, e a Tipificação Nacional dos Serviços Socioassistenciais;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 - implantar: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a vigilância socioassistencial no âmbito municipal, visando ao planejamento e à oferta qualificada de serviços, benefícios, programas e projetos socioassistenciais;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sistema de informação, acompanhamento, monitoramento e avaliação para promover o aprimoramento, qualificação e integração contínuos dos serviços da rede socioassistencial, conforme Pacto de Aprimoramento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e Plano de Assistência Social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VII - regulamentar: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e coordenar a formulação e a </w:t>
      </w:r>
      <w:proofErr w:type="gramStart"/>
      <w:r w:rsidRPr="00D943C6">
        <w:rPr>
          <w:rFonts w:ascii="Arial" w:hAnsi="Arial" w:cs="Arial"/>
          <w:sz w:val="24"/>
          <w:szCs w:val="24"/>
        </w:rPr>
        <w:t>implementação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da Política Municipal de Assistência Social, em consonância com a Política Nacional de Assistência Social e com a Política </w:t>
      </w:r>
      <w:r w:rsidRPr="00D943C6">
        <w:rPr>
          <w:rFonts w:ascii="Arial" w:hAnsi="Arial" w:cs="Arial"/>
          <w:sz w:val="24"/>
          <w:szCs w:val="24"/>
        </w:rPr>
        <w:lastRenderedPageBreak/>
        <w:t xml:space="preserve">Estadual de Assistência Social, observando as deliberações das conferências nacional, estadual e municipal de assistência social e as deliberações de competência do Conselho Municipal de Assistência Social;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os benefícios eventuais em consonância com as deliberações do Conselho Municipal de Assistência Social;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VIII – cofinanciar: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o aprimoramento da gestão e dos serviços, programas e projetos de assistência social, </w:t>
      </w:r>
      <w:proofErr w:type="gramStart"/>
      <w:r w:rsidRPr="00D943C6">
        <w:rPr>
          <w:rFonts w:ascii="Arial" w:hAnsi="Arial" w:cs="Arial"/>
          <w:sz w:val="24"/>
          <w:szCs w:val="24"/>
        </w:rPr>
        <w:t>em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âmbito local;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em conjunto com a esfera federal e estadual, a Política Nacional de Educação Permanente, com base nos princípios da Norma Operacional Básica de Recursos Humanos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- NOB-RH/SUAS, coordenando-a e executando-a em seu âmbito.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IX – realizar: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o monitoramento e a avaliação da política de assistência social em seu âmbito;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a gestão local do Beneficio de Prestação Continuada - BPC, garantindo aos seus beneficiários e famílias o acesso aos serviços, programas e projetos da rede socioassistencial;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c) em conjunto com o Conselho Municipal de Assistência Social, as conferências de Assistência Social;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 – gerir: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de forma integrada, os serviços, benefícios e programas de transferência de renda de sua competência;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o Fundo Municipal de Assistência Social;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c) no âmbito municipal, o Cadastro Único para Programas Sociais do Governo Federal e o Programa Bolsa Família, nos termos do §1º do art. 8° da Lei nº 10.836, de 2004;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XI – organizar: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a oferta de serviços de forma </w:t>
      </w:r>
      <w:proofErr w:type="spellStart"/>
      <w:r w:rsidRPr="00D943C6">
        <w:rPr>
          <w:rFonts w:ascii="Arial" w:hAnsi="Arial" w:cs="Arial"/>
          <w:sz w:val="24"/>
          <w:szCs w:val="24"/>
        </w:rPr>
        <w:t>territorializada</w:t>
      </w:r>
      <w:proofErr w:type="spellEnd"/>
      <w:r w:rsidRPr="00D943C6">
        <w:rPr>
          <w:rFonts w:ascii="Arial" w:hAnsi="Arial" w:cs="Arial"/>
          <w:sz w:val="24"/>
          <w:szCs w:val="24"/>
        </w:rPr>
        <w:t xml:space="preserve">, em áreas de maior vulnerabilidade e risco, de acordo com o diagnóstico socioterritorial;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monitorar a rede de serviços da proteção social básica e especial, articulando as ofertas; </w:t>
      </w:r>
      <w:proofErr w:type="gramStart"/>
      <w:r w:rsidRPr="00D943C6">
        <w:rPr>
          <w:rFonts w:ascii="Arial" w:hAnsi="Arial" w:cs="Arial"/>
          <w:sz w:val="24"/>
          <w:szCs w:val="24"/>
        </w:rPr>
        <w:t>e</w:t>
      </w:r>
      <w:proofErr w:type="gramEnd"/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c) coordenar o SUAS em seu âmbito, observando as deliberações e </w:t>
      </w:r>
      <w:proofErr w:type="spellStart"/>
      <w:r w:rsidRPr="00D943C6">
        <w:rPr>
          <w:rFonts w:ascii="Arial" w:hAnsi="Arial" w:cs="Arial"/>
          <w:sz w:val="24"/>
          <w:szCs w:val="24"/>
        </w:rPr>
        <w:t>pactuações</w:t>
      </w:r>
      <w:proofErr w:type="spellEnd"/>
      <w:r w:rsidRPr="00D943C6">
        <w:rPr>
          <w:rFonts w:ascii="Arial" w:hAnsi="Arial" w:cs="Arial"/>
          <w:sz w:val="24"/>
          <w:szCs w:val="24"/>
        </w:rPr>
        <w:t xml:space="preserve"> de suas respectivas instâncias, normatizando e regulando a política de assistência social em seu âmbito em consonância com as normas gerais da União.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XII – elaborar: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a proposta orçamentária da assistência social no Município, assegurando recursos do tesouro municipal;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 xml:space="preserve">b) e submeter ao Conselho Municipal de Assistência Social, anualmente, a proposta orçamentária dos recursos do Fundo Municipal de Assistência Social - FMAS;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c) e cumprir o plano de providências, no caso de pendências e irregularidades do Município junto </w:t>
      </w:r>
      <w:proofErr w:type="gramStart"/>
      <w:r w:rsidRPr="00D943C6">
        <w:rPr>
          <w:rFonts w:ascii="Arial" w:hAnsi="Arial" w:cs="Arial"/>
          <w:sz w:val="24"/>
          <w:szCs w:val="24"/>
        </w:rPr>
        <w:t>ao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, aprovado pelo CMAS e pactuado na CIB;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d) e executar o Pacto de Aprimoramento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, implementando o em âmbito </w:t>
      </w:r>
      <w:proofErr w:type="gramStart"/>
      <w:r w:rsidRPr="00D943C6">
        <w:rPr>
          <w:rFonts w:ascii="Arial" w:hAnsi="Arial" w:cs="Arial"/>
          <w:sz w:val="24"/>
          <w:szCs w:val="24"/>
        </w:rPr>
        <w:t>municipal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e) e executar a política de recursos humanos, de acordo com a NOB/RH - SUAS;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f) o Plano Municipal de Assistência Social, a partir das responsabilidades e de seu respectivo e estágio no aprimoramento da gestão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e na qualificação dos serviços, conforme patamares e diretrizes pactuadas nas instância de </w:t>
      </w:r>
      <w:proofErr w:type="spellStart"/>
      <w:r w:rsidRPr="00D943C6">
        <w:rPr>
          <w:rFonts w:ascii="Arial" w:hAnsi="Arial" w:cs="Arial"/>
          <w:sz w:val="24"/>
          <w:szCs w:val="24"/>
        </w:rPr>
        <w:t>pactuação</w:t>
      </w:r>
      <w:proofErr w:type="spellEnd"/>
      <w:r w:rsidRPr="00D943C6">
        <w:rPr>
          <w:rFonts w:ascii="Arial" w:hAnsi="Arial" w:cs="Arial"/>
          <w:sz w:val="24"/>
          <w:szCs w:val="24"/>
        </w:rPr>
        <w:t xml:space="preserve"> e negociação do SUAS;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g) e expedir os atos normativos necessários à gestão do FMAS, de acordo com </w:t>
      </w:r>
      <w:proofErr w:type="gramStart"/>
      <w:r w:rsidRPr="00D943C6">
        <w:rPr>
          <w:rFonts w:ascii="Arial" w:hAnsi="Arial" w:cs="Arial"/>
          <w:sz w:val="24"/>
          <w:szCs w:val="24"/>
        </w:rPr>
        <w:t>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43C6">
        <w:rPr>
          <w:rFonts w:ascii="Arial" w:hAnsi="Arial" w:cs="Arial"/>
          <w:sz w:val="24"/>
          <w:szCs w:val="24"/>
        </w:rPr>
        <w:t>diretrizes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estabelecidas pelo conselho municipal de assistência social;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XIII- aprimorar os equipamentos e serviços socioassistenciais, observando os indicadores de monitoramento e avaliação pactuados;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XIV – alimentar e manter atualizado: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o Censo SUAS;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b) o Sistema de Cadastro Nacional de Entidade</w:t>
      </w:r>
      <w:r w:rsidR="00ED5916">
        <w:rPr>
          <w:rFonts w:ascii="Arial" w:hAnsi="Arial" w:cs="Arial"/>
          <w:sz w:val="24"/>
          <w:szCs w:val="24"/>
        </w:rPr>
        <w:t>s</w:t>
      </w:r>
      <w:r w:rsidRPr="00D943C6">
        <w:rPr>
          <w:rFonts w:ascii="Arial" w:hAnsi="Arial" w:cs="Arial"/>
          <w:sz w:val="24"/>
          <w:szCs w:val="24"/>
        </w:rPr>
        <w:t xml:space="preserve"> de Assistência Social – CNEAS de que trata o inciso XI do art. 19 da Lei Federal nº 8.742, de 1993;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c) conjunto de aplicativos do Sistema de Informação do Sistema Único de Assistência Social – Rede SUAS;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d) o Demonstrativo Físico-Financeiro;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e) o Plano de Ação e Plano de Serviços;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XV – garantir: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a infraestrutura necessária ao funcionamento do </w:t>
      </w:r>
      <w:r w:rsidR="00ED5916">
        <w:rPr>
          <w:rFonts w:ascii="Arial" w:hAnsi="Arial" w:cs="Arial"/>
          <w:sz w:val="24"/>
          <w:szCs w:val="24"/>
        </w:rPr>
        <w:t>C</w:t>
      </w:r>
      <w:r w:rsidRPr="00D943C6">
        <w:rPr>
          <w:rFonts w:ascii="Arial" w:hAnsi="Arial" w:cs="Arial"/>
          <w:sz w:val="24"/>
          <w:szCs w:val="24"/>
        </w:rPr>
        <w:t xml:space="preserve">onselho </w:t>
      </w:r>
      <w:r w:rsidR="00ED5916">
        <w:rPr>
          <w:rFonts w:ascii="Arial" w:hAnsi="Arial" w:cs="Arial"/>
          <w:sz w:val="24"/>
          <w:szCs w:val="24"/>
        </w:rPr>
        <w:t>M</w:t>
      </w:r>
      <w:r w:rsidRPr="00D943C6">
        <w:rPr>
          <w:rFonts w:ascii="Arial" w:hAnsi="Arial" w:cs="Arial"/>
          <w:sz w:val="24"/>
          <w:szCs w:val="24"/>
        </w:rPr>
        <w:t xml:space="preserve">unicipal de </w:t>
      </w:r>
      <w:r w:rsidR="00ED5916">
        <w:rPr>
          <w:rFonts w:ascii="Arial" w:hAnsi="Arial" w:cs="Arial"/>
          <w:sz w:val="24"/>
          <w:szCs w:val="24"/>
        </w:rPr>
        <w:t>A</w:t>
      </w:r>
      <w:r w:rsidRPr="00D943C6">
        <w:rPr>
          <w:rFonts w:ascii="Arial" w:hAnsi="Arial" w:cs="Arial"/>
          <w:sz w:val="24"/>
          <w:szCs w:val="24"/>
        </w:rPr>
        <w:t xml:space="preserve">ssistência </w:t>
      </w:r>
      <w:r w:rsidR="00ED5916">
        <w:rPr>
          <w:rFonts w:ascii="Arial" w:hAnsi="Arial" w:cs="Arial"/>
          <w:sz w:val="24"/>
          <w:szCs w:val="24"/>
        </w:rPr>
        <w:t>S</w:t>
      </w:r>
      <w:r w:rsidRPr="00D943C6">
        <w:rPr>
          <w:rFonts w:ascii="Arial" w:hAnsi="Arial" w:cs="Arial"/>
          <w:sz w:val="24"/>
          <w:szCs w:val="24"/>
        </w:rPr>
        <w:t xml:space="preserve">ocial, garantindo recursos materiais, humanos e financeiros, inclusive com despesas referentes a passagens, traslados e diárias de conselheiros representantes do governo e da sociedade civil, quando estiverem no exercício de suas atribuições;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que a elaboração da peça orçamentária esteja de acordo com o Plano Plurianual, o Plano de Assistência Social e dos compromissos assumidos no Pacto de Aprimoramento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c) a integralidade da proteção socioassistencial à população, primando pela qualificação dos serviços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, exercendo essa responsabilidade de forma compartilhada entre a União, Estados, Distrito Federal e Municípios; </w:t>
      </w: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d) a capacitação para gestores, trabalhadores, dirigentes de entidades e organizações, usuários e conselheiros de assistência social, além de desenvolver, participar e apoiar a </w:t>
      </w:r>
      <w:r w:rsidRPr="00D943C6">
        <w:rPr>
          <w:rFonts w:ascii="Arial" w:hAnsi="Arial" w:cs="Arial"/>
          <w:sz w:val="24"/>
          <w:szCs w:val="24"/>
        </w:rPr>
        <w:lastRenderedPageBreak/>
        <w:t xml:space="preserve">realização de estudos, pesquisas e diagnósticos relacionados à política de assistência social, em especial para fundamentar a análise de situações de vulnerabilidade e risco dos territórios e o equacionamento da oferta de serviços em conformidade com a tipificação nacional;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e) o comando único das ações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pelo órgão gestor da política de assistência social, conforme preconiza a LOAS;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XVI - </w:t>
      </w:r>
      <w:proofErr w:type="gramStart"/>
      <w:r w:rsidRPr="00D943C6">
        <w:rPr>
          <w:rFonts w:ascii="Arial" w:hAnsi="Arial" w:cs="Arial"/>
          <w:sz w:val="24"/>
          <w:szCs w:val="24"/>
        </w:rPr>
        <w:t>definir :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a) os fluxos de referência e contra</w:t>
      </w:r>
      <w:r w:rsidR="00ED5916">
        <w:rPr>
          <w:rFonts w:ascii="Arial" w:hAnsi="Arial" w:cs="Arial"/>
          <w:sz w:val="24"/>
          <w:szCs w:val="24"/>
        </w:rPr>
        <w:t>r</w:t>
      </w:r>
      <w:r w:rsidRPr="00D943C6">
        <w:rPr>
          <w:rFonts w:ascii="Arial" w:hAnsi="Arial" w:cs="Arial"/>
          <w:sz w:val="24"/>
          <w:szCs w:val="24"/>
        </w:rPr>
        <w:t xml:space="preserve">referências do atendimento nos serviços socioassistenciais, com respeito às diversidades em todas as suas formas;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b) os indicadores necessários ao processo de acompanhamento, monitoramento e avaliação, observa</w:t>
      </w:r>
      <w:r w:rsidR="00ED5916">
        <w:rPr>
          <w:rFonts w:ascii="Arial" w:hAnsi="Arial" w:cs="Arial"/>
          <w:sz w:val="24"/>
          <w:szCs w:val="24"/>
        </w:rPr>
        <w:t>n</w:t>
      </w:r>
      <w:r w:rsidRPr="00D943C6">
        <w:rPr>
          <w:rFonts w:ascii="Arial" w:hAnsi="Arial" w:cs="Arial"/>
          <w:sz w:val="24"/>
          <w:szCs w:val="24"/>
        </w:rPr>
        <w:t xml:space="preserve">do as suas competências.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XVII - </w:t>
      </w:r>
      <w:proofErr w:type="gramStart"/>
      <w:r w:rsidRPr="00D943C6">
        <w:rPr>
          <w:rFonts w:ascii="Arial" w:hAnsi="Arial" w:cs="Arial"/>
          <w:sz w:val="24"/>
          <w:szCs w:val="24"/>
        </w:rPr>
        <w:t>implementar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os protocolos pactuados na CIT;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a gestão do trabalho e a educação permanente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XVIII – promover: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a integração da política municipal de assistência social com outros sistemas públicos que fazem interface com o SUAS;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articulação intersetorial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com as demais políticas públicas e Sistema de Garantia de Direitos e Sistema de Justiça;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c) a participação da sociedade, especialmente dos usuários, na elaboração da política de assistência social;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XIX - assumir as atribuições, no que lhe couber, no processo de municipalização </w:t>
      </w:r>
      <w:proofErr w:type="gramStart"/>
      <w:r w:rsidRPr="00D943C6">
        <w:rPr>
          <w:rFonts w:ascii="Arial" w:hAnsi="Arial" w:cs="Arial"/>
          <w:sz w:val="24"/>
          <w:szCs w:val="24"/>
        </w:rPr>
        <w:t>dos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43C6">
        <w:rPr>
          <w:rFonts w:ascii="Arial" w:hAnsi="Arial" w:cs="Arial"/>
          <w:sz w:val="24"/>
          <w:szCs w:val="24"/>
        </w:rPr>
        <w:t>serviços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de proteção social básica;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 - participar dos mecanismos formais de cooperação intergovernamental que viabilizem técnica e financeiramente os serviços de referência regional, definindo as competências na gestão e no cofinanciamento, a serem pactuadas na CIB;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XXI - prestar informações que subsidiem o acompanhamento estadual e federal da gestão municipal;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XXII – zelar pela execução direta ou indireta dos recursos transferidos pela União e pelos estados ao Município, inclusive no que tange </w:t>
      </w:r>
      <w:r w:rsidR="004E7018">
        <w:rPr>
          <w:rFonts w:ascii="Arial" w:hAnsi="Arial" w:cs="Arial"/>
          <w:sz w:val="24"/>
          <w:szCs w:val="24"/>
        </w:rPr>
        <w:t>à</w:t>
      </w:r>
      <w:r w:rsidRPr="00D943C6">
        <w:rPr>
          <w:rFonts w:ascii="Arial" w:hAnsi="Arial" w:cs="Arial"/>
          <w:sz w:val="24"/>
          <w:szCs w:val="24"/>
        </w:rPr>
        <w:t xml:space="preserve"> prestação de contas;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XXIII - assessorar as entidades de assistência social visando à adequação dos seus serviços, programas, projetos e benefícios socioassistenciais às normas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, viabilizando estratégias e mecanismos de organização para aferir o pertencimento à rede socioassistencial, em âmbito local, de serviços, programas, projetos e benefícios socioassistenciais ofertados pelas entidades de assistência social de acordo com as normativas federais.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 xml:space="preserve">XXIV – acompanhar a execução de parcerias firmadas entre o município e as entidades de assistência social e promover a avaliação das prestações de contas;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XXV – normatizar, em âmbito local, o financiamento integral dos serviços, programas, projetos e benefícios de assistência social ofertados pelas entidades vinculadas </w:t>
      </w:r>
      <w:proofErr w:type="gramStart"/>
      <w:r w:rsidRPr="00D943C6">
        <w:rPr>
          <w:rFonts w:ascii="Arial" w:hAnsi="Arial" w:cs="Arial"/>
          <w:sz w:val="24"/>
          <w:szCs w:val="24"/>
        </w:rPr>
        <w:t>ao SUAS</w:t>
      </w:r>
      <w:proofErr w:type="gramEnd"/>
      <w:r w:rsidRPr="00D943C6">
        <w:rPr>
          <w:rFonts w:ascii="Arial" w:hAnsi="Arial" w:cs="Arial"/>
          <w:sz w:val="24"/>
          <w:szCs w:val="24"/>
        </w:rPr>
        <w:t>, conforme §</w:t>
      </w:r>
      <w:r w:rsidR="004E7018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>3º do art. 6º</w:t>
      </w:r>
      <w:r w:rsidR="004E7018">
        <w:rPr>
          <w:rFonts w:ascii="Arial" w:hAnsi="Arial" w:cs="Arial"/>
          <w:sz w:val="24"/>
          <w:szCs w:val="24"/>
        </w:rPr>
        <w:t>-</w:t>
      </w:r>
      <w:r w:rsidRPr="00D943C6">
        <w:rPr>
          <w:rFonts w:ascii="Arial" w:hAnsi="Arial" w:cs="Arial"/>
          <w:sz w:val="24"/>
          <w:szCs w:val="24"/>
        </w:rPr>
        <w:t xml:space="preserve">B da Lei Federal nº 8.742, de 1993, e sua regulamentação em âmbito federal.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XXVI - aferir os padrões de qualidade de atendimento, a partir dos indicadores de acompanhamento definidos pelo </w:t>
      </w:r>
      <w:r w:rsidR="004E7018">
        <w:rPr>
          <w:rFonts w:ascii="Arial" w:hAnsi="Arial" w:cs="Arial"/>
          <w:sz w:val="24"/>
          <w:szCs w:val="24"/>
        </w:rPr>
        <w:t>C</w:t>
      </w:r>
      <w:r w:rsidRPr="00D943C6">
        <w:rPr>
          <w:rFonts w:ascii="Arial" w:hAnsi="Arial" w:cs="Arial"/>
          <w:sz w:val="24"/>
          <w:szCs w:val="24"/>
        </w:rPr>
        <w:t xml:space="preserve">onselho </w:t>
      </w:r>
      <w:r w:rsidR="004E7018">
        <w:rPr>
          <w:rFonts w:ascii="Arial" w:hAnsi="Arial" w:cs="Arial"/>
          <w:sz w:val="24"/>
          <w:szCs w:val="24"/>
        </w:rPr>
        <w:t>M</w:t>
      </w:r>
      <w:r w:rsidRPr="00D943C6">
        <w:rPr>
          <w:rFonts w:ascii="Arial" w:hAnsi="Arial" w:cs="Arial"/>
          <w:sz w:val="24"/>
          <w:szCs w:val="24"/>
        </w:rPr>
        <w:t xml:space="preserve">unicipal de </w:t>
      </w:r>
      <w:r w:rsidR="004E7018">
        <w:rPr>
          <w:rFonts w:ascii="Arial" w:hAnsi="Arial" w:cs="Arial"/>
          <w:sz w:val="24"/>
          <w:szCs w:val="24"/>
        </w:rPr>
        <w:t>A</w:t>
      </w:r>
      <w:r w:rsidRPr="00D943C6">
        <w:rPr>
          <w:rFonts w:ascii="Arial" w:hAnsi="Arial" w:cs="Arial"/>
          <w:sz w:val="24"/>
          <w:szCs w:val="24"/>
        </w:rPr>
        <w:t xml:space="preserve">ssistência </w:t>
      </w:r>
      <w:r w:rsidR="004E7018">
        <w:rPr>
          <w:rFonts w:ascii="Arial" w:hAnsi="Arial" w:cs="Arial"/>
          <w:sz w:val="24"/>
          <w:szCs w:val="24"/>
        </w:rPr>
        <w:t>S</w:t>
      </w:r>
      <w:r w:rsidRPr="00D943C6">
        <w:rPr>
          <w:rFonts w:ascii="Arial" w:hAnsi="Arial" w:cs="Arial"/>
          <w:sz w:val="24"/>
          <w:szCs w:val="24"/>
        </w:rPr>
        <w:t xml:space="preserve">ocial para a qualificação dos serviços e benefícios em consonância com as normas gerais;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XXVII - encaminhar para apreciação do </w:t>
      </w:r>
      <w:r w:rsidR="004E7018">
        <w:rPr>
          <w:rFonts w:ascii="Arial" w:hAnsi="Arial" w:cs="Arial"/>
          <w:sz w:val="24"/>
          <w:szCs w:val="24"/>
        </w:rPr>
        <w:t>C</w:t>
      </w:r>
      <w:r w:rsidRPr="00D943C6">
        <w:rPr>
          <w:rFonts w:ascii="Arial" w:hAnsi="Arial" w:cs="Arial"/>
          <w:sz w:val="24"/>
          <w:szCs w:val="24"/>
        </w:rPr>
        <w:t xml:space="preserve">onselho </w:t>
      </w:r>
      <w:r w:rsidR="004E7018">
        <w:rPr>
          <w:rFonts w:ascii="Arial" w:hAnsi="Arial" w:cs="Arial"/>
          <w:sz w:val="24"/>
          <w:szCs w:val="24"/>
        </w:rPr>
        <w:t>M</w:t>
      </w:r>
      <w:r w:rsidRPr="00D943C6">
        <w:rPr>
          <w:rFonts w:ascii="Arial" w:hAnsi="Arial" w:cs="Arial"/>
          <w:sz w:val="24"/>
          <w:szCs w:val="24"/>
        </w:rPr>
        <w:t xml:space="preserve">unicipal de </w:t>
      </w:r>
      <w:r w:rsidR="004E7018">
        <w:rPr>
          <w:rFonts w:ascii="Arial" w:hAnsi="Arial" w:cs="Arial"/>
          <w:sz w:val="24"/>
          <w:szCs w:val="24"/>
        </w:rPr>
        <w:t>A</w:t>
      </w:r>
      <w:r w:rsidRPr="00D943C6">
        <w:rPr>
          <w:rFonts w:ascii="Arial" w:hAnsi="Arial" w:cs="Arial"/>
          <w:sz w:val="24"/>
          <w:szCs w:val="24"/>
        </w:rPr>
        <w:t xml:space="preserve">ssistência </w:t>
      </w:r>
      <w:r w:rsidR="004E7018">
        <w:rPr>
          <w:rFonts w:ascii="Arial" w:hAnsi="Arial" w:cs="Arial"/>
          <w:sz w:val="24"/>
          <w:szCs w:val="24"/>
        </w:rPr>
        <w:t>S</w:t>
      </w:r>
      <w:r w:rsidRPr="00D943C6">
        <w:rPr>
          <w:rFonts w:ascii="Arial" w:hAnsi="Arial" w:cs="Arial"/>
          <w:sz w:val="24"/>
          <w:szCs w:val="24"/>
        </w:rPr>
        <w:t xml:space="preserve">ocial os relatórios trimestrais e anuais de atividades e de execução físico-financeira a título de prestação de contas;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XXVIII – compor as instâncias de </w:t>
      </w:r>
      <w:proofErr w:type="spellStart"/>
      <w:r w:rsidRPr="00D943C6">
        <w:rPr>
          <w:rFonts w:ascii="Arial" w:hAnsi="Arial" w:cs="Arial"/>
          <w:sz w:val="24"/>
          <w:szCs w:val="24"/>
        </w:rPr>
        <w:t>pactuação</w:t>
      </w:r>
      <w:proofErr w:type="spellEnd"/>
      <w:r w:rsidRPr="00D943C6">
        <w:rPr>
          <w:rFonts w:ascii="Arial" w:hAnsi="Arial" w:cs="Arial"/>
          <w:sz w:val="24"/>
          <w:szCs w:val="24"/>
        </w:rPr>
        <w:t xml:space="preserve"> e negociação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XXIX - estimular a mobilização e organização dos usuários e trabalhadores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para a participação nas instâncias de controle social da política de assistência social;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XXX - instituir o planejamento contínuo e participativo no âmbito da política de assistência social;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XXXI – dar publicidade ao dispêndio dos recursos públicos destinados à assistência social; </w:t>
      </w:r>
    </w:p>
    <w:p w:rsidR="00D943C6" w:rsidRPr="002D2810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XXXII - criar ouvidoria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, preferencialmente com profissionais do quadro efetivo; 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IV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DO PLANO MUNICIPAL DE ASSISTÊNCIA SOCIAL</w:t>
      </w: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21.</w:t>
      </w:r>
      <w:r w:rsidRPr="00D943C6">
        <w:rPr>
          <w:rFonts w:ascii="Arial" w:hAnsi="Arial" w:cs="Arial"/>
          <w:sz w:val="24"/>
          <w:szCs w:val="24"/>
        </w:rPr>
        <w:t xml:space="preserve"> O Plano Municipal de Assistência Social é um instrumento de planejamento estratégico que contempla propostas para execução e o monitoramento da política de assistência social no âmbito do Município de Ponte Nova.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§1º A elaboração do Plano Municipal de Assistência Social dar-se</w:t>
      </w:r>
      <w:r w:rsidR="004E7018">
        <w:rPr>
          <w:rFonts w:ascii="Arial" w:hAnsi="Arial" w:cs="Arial"/>
          <w:sz w:val="24"/>
          <w:szCs w:val="24"/>
        </w:rPr>
        <w:t>-á</w:t>
      </w:r>
      <w:r w:rsidRPr="00D943C6">
        <w:rPr>
          <w:rFonts w:ascii="Arial" w:hAnsi="Arial" w:cs="Arial"/>
          <w:sz w:val="24"/>
          <w:szCs w:val="24"/>
        </w:rPr>
        <w:t xml:space="preserve"> a cada </w:t>
      </w:r>
      <w:proofErr w:type="gramStart"/>
      <w:r w:rsidRPr="00D943C6">
        <w:rPr>
          <w:rFonts w:ascii="Arial" w:hAnsi="Arial" w:cs="Arial"/>
          <w:sz w:val="24"/>
          <w:szCs w:val="24"/>
        </w:rPr>
        <w:t>4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(quatro) anos, coincidindo com a elaboração do Plano Plurianual e contemplará: </w:t>
      </w:r>
    </w:p>
    <w:p w:rsidR="004E7018" w:rsidRPr="004E7018" w:rsidRDefault="004E7018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I</w:t>
      </w:r>
      <w:r w:rsidR="004E7018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- diagnóstico socioterritorial;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II</w:t>
      </w:r>
      <w:r w:rsidR="004E7018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- objetivos gerais e específicos;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III</w:t>
      </w:r>
      <w:r w:rsidR="004E7018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- diretrizes e prioridades deliberadas;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IV- ações estratégicas para sua </w:t>
      </w:r>
      <w:proofErr w:type="gramStart"/>
      <w:r w:rsidRPr="00D943C6">
        <w:rPr>
          <w:rFonts w:ascii="Arial" w:hAnsi="Arial" w:cs="Arial"/>
          <w:sz w:val="24"/>
          <w:szCs w:val="24"/>
        </w:rPr>
        <w:t>implementação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V- metas estabelecidas;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VI</w:t>
      </w:r>
      <w:r w:rsidR="004E7018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- resultados e impactos esperados;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VII</w:t>
      </w:r>
      <w:r w:rsidR="004E7018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- recursos materiais, humanos e financeiros disponíveis e necessários; </w:t>
      </w:r>
    </w:p>
    <w:p w:rsidR="004E7018" w:rsidRPr="004E7018" w:rsidRDefault="004E7018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>VIII</w:t>
      </w:r>
      <w:r w:rsidR="004E7018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- mecanismos e fontes de financiamento;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IX - indicadores de monitoramento e avaliação; </w:t>
      </w:r>
      <w:proofErr w:type="gramStart"/>
      <w:r w:rsidRPr="00D943C6">
        <w:rPr>
          <w:rFonts w:ascii="Arial" w:hAnsi="Arial" w:cs="Arial"/>
          <w:sz w:val="24"/>
          <w:szCs w:val="24"/>
        </w:rPr>
        <w:t>e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 - tempo de execução.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</w:t>
      </w:r>
      <w:r w:rsidR="004E7018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2º O Plano Municipal de Assistência Social além do estabelecido no parágrafo anterior deverá observar: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– as deliberações das conferências de assistência social;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metas nacionais e estaduais pactuadas que expressam o compromisso para o aprimoramento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III – ações articuladas e intersetoriais</w:t>
      </w:r>
      <w:r w:rsidR="004E7018">
        <w:rPr>
          <w:rFonts w:ascii="Arial" w:hAnsi="Arial" w:cs="Arial"/>
          <w:sz w:val="24"/>
          <w:szCs w:val="24"/>
        </w:rPr>
        <w:t>.</w:t>
      </w:r>
      <w:r w:rsidRPr="00D943C6">
        <w:rPr>
          <w:rFonts w:ascii="Arial" w:hAnsi="Arial" w:cs="Arial"/>
          <w:sz w:val="24"/>
          <w:szCs w:val="24"/>
        </w:rPr>
        <w:t xml:space="preserve">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C8786C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CAPÍTULO IV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 xml:space="preserve">Das Instâncias de Articulação, </w:t>
      </w:r>
      <w:proofErr w:type="spellStart"/>
      <w:r w:rsidRPr="00D943C6">
        <w:rPr>
          <w:rFonts w:ascii="Arial" w:hAnsi="Arial" w:cs="Arial"/>
          <w:b/>
          <w:sz w:val="24"/>
          <w:szCs w:val="24"/>
        </w:rPr>
        <w:t>Pactuação</w:t>
      </w:r>
      <w:proofErr w:type="spellEnd"/>
      <w:r w:rsidRPr="00D943C6">
        <w:rPr>
          <w:rFonts w:ascii="Arial" w:hAnsi="Arial" w:cs="Arial"/>
          <w:b/>
          <w:sz w:val="24"/>
          <w:szCs w:val="24"/>
        </w:rPr>
        <w:t xml:space="preserve"> e Deliberação do SUAS</w:t>
      </w:r>
    </w:p>
    <w:p w:rsidR="00D943C6" w:rsidRPr="00C8786C" w:rsidRDefault="00D943C6" w:rsidP="00D943C6">
      <w:pPr>
        <w:spacing w:after="0"/>
        <w:jc w:val="center"/>
        <w:rPr>
          <w:rFonts w:ascii="Arial" w:hAnsi="Arial" w:cs="Arial"/>
          <w:b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DO CONSELHO MUNICIPAL DE ASSISTÊNCIA SOCIAL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 xml:space="preserve">Art. 22. </w:t>
      </w:r>
      <w:r w:rsidRPr="00D943C6">
        <w:rPr>
          <w:rFonts w:ascii="Arial" w:hAnsi="Arial" w:cs="Arial"/>
          <w:sz w:val="24"/>
          <w:szCs w:val="24"/>
        </w:rPr>
        <w:t xml:space="preserve">Fica instituído o Conselho Municipal de Assistência Social – CMAS do Município de Ponte Nova, órgão superior de deliberação colegiada, de caráter permanente e composição paritária entre governo e sociedade civil, vinculado à Secretaria Municipal de Assistência Social </w:t>
      </w:r>
      <w:r w:rsidR="004E7018">
        <w:rPr>
          <w:rFonts w:ascii="Arial" w:hAnsi="Arial" w:cs="Arial"/>
          <w:sz w:val="24"/>
          <w:szCs w:val="24"/>
        </w:rPr>
        <w:t xml:space="preserve">e Habitação </w:t>
      </w:r>
      <w:r w:rsidRPr="00D943C6">
        <w:rPr>
          <w:rFonts w:ascii="Arial" w:hAnsi="Arial" w:cs="Arial"/>
          <w:sz w:val="24"/>
          <w:szCs w:val="24"/>
        </w:rPr>
        <w:t xml:space="preserve">cujos membros, nomeados pelo Prefeito, têm mandato de </w:t>
      </w:r>
      <w:proofErr w:type="gramStart"/>
      <w:r w:rsidRPr="00D943C6">
        <w:rPr>
          <w:rFonts w:ascii="Arial" w:hAnsi="Arial" w:cs="Arial"/>
          <w:sz w:val="24"/>
          <w:szCs w:val="24"/>
        </w:rPr>
        <w:t>2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(dois) anos, permitida única recondução por igual período.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§ 1º O CMAS é composto por 12 (doze) membros e respectivos suplentes indicados de acordo com os critérios seguintes: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- 6 (seis) representantes governamentais, escolhidos através de livre nomeação; </w:t>
      </w:r>
    </w:p>
    <w:p w:rsidR="004E7018" w:rsidRPr="004E7018" w:rsidRDefault="004E7018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– 6 (seis) representantes da sociedade civil, entre representantes dos usuários ou de organizações de usuários, das entidades e organizações de assistência social e dos trabalhadores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, escolhidos através de processo eleitoral.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</w:t>
      </w:r>
      <w:r w:rsidR="004E7018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2º O CMAS é presidido por um de seus integrantes, eleito entre seus membros, para mandato de </w:t>
      </w:r>
      <w:proofErr w:type="gramStart"/>
      <w:r w:rsidRPr="00D943C6">
        <w:rPr>
          <w:rFonts w:ascii="Arial" w:hAnsi="Arial" w:cs="Arial"/>
          <w:sz w:val="24"/>
          <w:szCs w:val="24"/>
        </w:rPr>
        <w:t>2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(dois) anos, permitida única recondução por igual período, observada a alternância entre representantes da sociedade civil e governo.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 3º</w:t>
      </w:r>
      <w:r w:rsidR="004E7018">
        <w:rPr>
          <w:rFonts w:ascii="Arial" w:hAnsi="Arial" w:cs="Arial"/>
          <w:sz w:val="24"/>
          <w:szCs w:val="24"/>
        </w:rPr>
        <w:t xml:space="preserve"> O</w:t>
      </w:r>
      <w:r w:rsidRPr="00D943C6">
        <w:rPr>
          <w:rFonts w:ascii="Arial" w:hAnsi="Arial" w:cs="Arial"/>
          <w:sz w:val="24"/>
          <w:szCs w:val="24"/>
        </w:rPr>
        <w:t xml:space="preserve"> CMAS contará com uma Secretaria Executiva, a qual terá sua estrutura disciplinada em ato do Poder Executivo.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4B5441" w:rsidRPr="004B5441" w:rsidRDefault="004B5441" w:rsidP="00D943C6">
      <w:pPr>
        <w:spacing w:after="0"/>
        <w:jc w:val="both"/>
        <w:rPr>
          <w:rFonts w:ascii="Arial" w:hAnsi="Arial" w:cs="Arial"/>
          <w:b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23.</w:t>
      </w:r>
      <w:r w:rsidRPr="00D943C6">
        <w:rPr>
          <w:rFonts w:ascii="Arial" w:hAnsi="Arial" w:cs="Arial"/>
          <w:sz w:val="24"/>
          <w:szCs w:val="24"/>
        </w:rPr>
        <w:t xml:space="preserve"> O CMAS reunir-se-á ordinariamente uma vez ao mês e, extraordinariamente, sempre que necessário</w:t>
      </w:r>
      <w:r w:rsidR="004E7018">
        <w:rPr>
          <w:rFonts w:ascii="Arial" w:hAnsi="Arial" w:cs="Arial"/>
          <w:sz w:val="24"/>
          <w:szCs w:val="24"/>
        </w:rPr>
        <w:t>, em</w:t>
      </w:r>
      <w:r w:rsidRPr="00D943C6">
        <w:rPr>
          <w:rFonts w:ascii="Arial" w:hAnsi="Arial" w:cs="Arial"/>
          <w:sz w:val="24"/>
          <w:szCs w:val="24"/>
        </w:rPr>
        <w:t xml:space="preserve"> reuniões abertas ao público, com pauta e datas previamente divulgadas, e funcionará de acordo com o Regimento Interno. </w:t>
      </w: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 xml:space="preserve">Parágrafo único. O Regimento Interno definirá, também, o quórum mínimo para o caráter deliberativo das reuniões do Plenário, para as questões de suplência e perda de mandato por faltas.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24.</w:t>
      </w:r>
      <w:r w:rsidRPr="00D943C6">
        <w:rPr>
          <w:rFonts w:ascii="Arial" w:hAnsi="Arial" w:cs="Arial"/>
          <w:sz w:val="24"/>
          <w:szCs w:val="24"/>
        </w:rPr>
        <w:t xml:space="preserve"> A participação dos conselheiros no CMAS é de interesse público e relevante valor social e não será remunerada.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25.</w:t>
      </w:r>
      <w:r w:rsidRPr="00D943C6">
        <w:rPr>
          <w:rFonts w:ascii="Arial" w:hAnsi="Arial" w:cs="Arial"/>
          <w:sz w:val="24"/>
          <w:szCs w:val="24"/>
        </w:rPr>
        <w:t xml:space="preserve"> O controle social do SUAS no Município efetiva-se por intermédio do Conselho Municipal de Assistência Social - CMAS e das Conferências Municipais de Assistência Social, além de outros fóruns de discussão da sociedade civil.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26.</w:t>
      </w:r>
      <w:r w:rsidRPr="00D943C6">
        <w:rPr>
          <w:rFonts w:ascii="Arial" w:hAnsi="Arial" w:cs="Arial"/>
          <w:sz w:val="24"/>
          <w:szCs w:val="24"/>
        </w:rPr>
        <w:t xml:space="preserve"> Compete ao Conselho Municipal de Assistência Social: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- elaborar, aprovar e publicar seu regimento interno;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convocar as Conferências Municipais de Assistência Social e acompanhar a execução de suas deliberações;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- aprovar a Política Municipal de Assistência Social, em consonância com as diretrizes das conferências de assistência social;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- apreciar e aprovar a proposta orçamentária, em consonância com as diretrizes das conferências municipais e da Política Municipal de Assistência Social;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 - aprovar o Plano Municipal de Assistência Social, apresentado pelo órgão gestor da assistência social;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 - aprovar o plano de capacitação, elaborado pelo órgão gestor;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VII - acompanhar o cumprimento das metas nacionais, estaduais e municipais do Pacto de Aprimoramento da Gestão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VIII - acompanhar, avaliar e fiscalizar a gestão do Programa Bolsa Família-PBF;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IX - normatizar as ações e regular a prestação de serviços de natureza pública e privada no campo da assistência social de âmbito local;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 - apreciar e aprovar informações da Secretaria Municipal de Assistência Social inseridas nos sistemas nacionais e estaduais de informação referentes ao planejamento do uso dos recursos de cofinanciamento e a prestação de contas;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XI - apreciar os dados e informações inseridas pela Secretaria Municipal de Assistência Social, unidades públicas e privadas da assistência social, nos sistemas nacionais e estaduais de coleta de dados e informações sobre o sistema municipal de assistência social;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XII - alimentar os sistemas nacionais e estaduais de coleta de dados e informações sobre os Conselhos Municipais de Assistência Social; </w:t>
      </w: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XIII - zelar pela efetivação do SUAS no Município;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 xml:space="preserve">XIV - zelar pela efetivação da participação da população na formulação da política e no controle da </w:t>
      </w:r>
      <w:proofErr w:type="gramStart"/>
      <w:r w:rsidRPr="00D943C6">
        <w:rPr>
          <w:rFonts w:ascii="Arial" w:hAnsi="Arial" w:cs="Arial"/>
          <w:sz w:val="24"/>
          <w:szCs w:val="24"/>
        </w:rPr>
        <w:t>implementação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XV - deliberar sobre as prioridades e metas de desenvolvimento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em seu âmbito de competência;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XVI - estabelecer critérios e prazos para concessão dos benefícios eventuais;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XVII - apreciar e aprovar a proposta orçamentária da assistência social a ser encaminhada pela Secretaria Municipal de Assistência Social em consonância com a Política Municipal de Assistência Social;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XVIII - acompanhar, avaliar e fiscalizar a gestão dos recursos, bem como os ganhos sociais e o desempenho dos serviços, programas, projetos e benefícios socioassistenciais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; 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XIX - fiscalizar a gestão e execução dos recursos do Índice de Gestão Descentralizada do Programa Bolsa Família</w:t>
      </w:r>
      <w:r w:rsidR="00727C85">
        <w:rPr>
          <w:rFonts w:ascii="Arial" w:hAnsi="Arial" w:cs="Arial"/>
          <w:sz w:val="24"/>
          <w:szCs w:val="24"/>
        </w:rPr>
        <w:t xml:space="preserve"> – </w:t>
      </w:r>
      <w:r w:rsidRPr="00D943C6">
        <w:rPr>
          <w:rFonts w:ascii="Arial" w:hAnsi="Arial" w:cs="Arial"/>
          <w:sz w:val="24"/>
          <w:szCs w:val="24"/>
        </w:rPr>
        <w:t>IGD</w:t>
      </w:r>
      <w:r w:rsidR="00727C85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>-</w:t>
      </w:r>
      <w:r w:rsidR="00727C85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PBF, e do Índice de Gestão Descentralizada do Sistema Único de Assistência Social </w:t>
      </w:r>
      <w:r w:rsidR="00727C85">
        <w:rPr>
          <w:rFonts w:ascii="Arial" w:hAnsi="Arial" w:cs="Arial"/>
          <w:sz w:val="24"/>
          <w:szCs w:val="24"/>
        </w:rPr>
        <w:t xml:space="preserve">– </w:t>
      </w:r>
      <w:r w:rsidRPr="00D943C6">
        <w:rPr>
          <w:rFonts w:ascii="Arial" w:hAnsi="Arial" w:cs="Arial"/>
          <w:sz w:val="24"/>
          <w:szCs w:val="24"/>
        </w:rPr>
        <w:t>IGD</w:t>
      </w:r>
      <w:r w:rsidR="00727C85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>-</w:t>
      </w:r>
      <w:r w:rsidR="00727C85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SUAS;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 - planejar e deliberar sobre a aplicação dos recursos IGD-PBF e IGD-SUAS destinados </w:t>
      </w:r>
      <w:proofErr w:type="gramStart"/>
      <w:r w:rsidRPr="00D943C6">
        <w:rPr>
          <w:rFonts w:ascii="Arial" w:hAnsi="Arial" w:cs="Arial"/>
          <w:sz w:val="24"/>
          <w:szCs w:val="24"/>
        </w:rPr>
        <w:t>à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atividades de apoio técnico e operacional ao CMAS;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XXI - participar da elaboração do Plano Plurianual, da Lei de Diretrizes Orçamentárias e da Lei Orçamentária Anual no que se refere à assistência social, bem como do planejamento e da aplicação dos recursos destinados às ações de assistência social, tanto dos recursos próprios quanto dos oriundos do Estado e da União, alocados FMAS;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XXII- aprovar o aceite da expansão dos serviços, programas e projetos socioassistenciais, objetos de cofinanciamento;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XXIII- orientar e fiscalizar o FMAS;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XXIV- divulgar, no Diário Oficial Municipal, ou em outro meio de comunicação, todas as suas decisões na forma de Resoluções, bem como as deliberações acerca da execução orçamentária e financeira do FMAS e os respectivos pareceres emitidos.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XXV- receber, apurar e dar o devido prosseguimento a den</w:t>
      </w:r>
      <w:r w:rsidR="00727C85">
        <w:rPr>
          <w:rFonts w:ascii="Arial" w:hAnsi="Arial" w:cs="Arial"/>
          <w:sz w:val="24"/>
          <w:szCs w:val="24"/>
        </w:rPr>
        <w:t>ú</w:t>
      </w:r>
      <w:r w:rsidRPr="00D943C6">
        <w:rPr>
          <w:rFonts w:ascii="Arial" w:hAnsi="Arial" w:cs="Arial"/>
          <w:sz w:val="24"/>
          <w:szCs w:val="24"/>
        </w:rPr>
        <w:t xml:space="preserve">ncias;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XXVI</w:t>
      </w:r>
      <w:r w:rsidR="00727C85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- deliberar sobre as prioridades e metas de desenvolvimento </w:t>
      </w:r>
      <w:proofErr w:type="gramStart"/>
      <w:r w:rsidRPr="00D943C6">
        <w:rPr>
          <w:rFonts w:ascii="Arial" w:hAnsi="Arial" w:cs="Arial"/>
          <w:sz w:val="24"/>
          <w:szCs w:val="24"/>
        </w:rPr>
        <w:t>do SUAS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no âmbito do município;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XXVII - estabelecer articulação permanente com os demais conselhos de políticas públicas setoriais e conselhos de direitos.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XXVIII - realizar a inscrição das entidades e organização de assistência social;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XXIX - notificar fundamentadamente a entidade ou organização de assistência social no </w:t>
      </w:r>
      <w:proofErr w:type="gramStart"/>
      <w:r w:rsidRPr="00D943C6">
        <w:rPr>
          <w:rFonts w:ascii="Arial" w:hAnsi="Arial" w:cs="Arial"/>
          <w:sz w:val="24"/>
          <w:szCs w:val="24"/>
        </w:rPr>
        <w:t>caso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de indeferimento do requerimento de inscrição; </w:t>
      </w:r>
    </w:p>
    <w:p w:rsidR="00D943C6" w:rsidRPr="004E7018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XXX - fiscalizar as entidades e organizações de assistência social; </w:t>
      </w: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 xml:space="preserve">XXXI - emitir resolução quanto às suas deliberações;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XXXII - registrar em ata as reuniões;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XXXIII – instituir comissões e convidar especialistas sempre que se fizerem necessários.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XXXIV - zelar pela boa e regular execução dos recursos repassados pelo FMAS executados direta ou indiretamente, inclusive no que tange à prestação de contas;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XXXV- avaliar e elaborar parecer sobre a prestação de contas dos recursos repassados ao Município.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27.</w:t>
      </w:r>
      <w:r w:rsidRPr="00D943C6">
        <w:rPr>
          <w:rFonts w:ascii="Arial" w:hAnsi="Arial" w:cs="Arial"/>
          <w:sz w:val="24"/>
          <w:szCs w:val="24"/>
        </w:rPr>
        <w:t xml:space="preserve"> O CMAS deverá planejar suas ações de forma a garantir a consecução das suas atribuições e o exercício do controle social, primando pela efetividade e transparência das suas atividades.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</w:t>
      </w:r>
      <w:r w:rsidR="00727C85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1º O planejamento das ações do conselho deve orientar a construção do orçamento da gestão da assistência social para o apoio financeiro e técnico às funções do Conselho.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</w:t>
      </w:r>
      <w:r w:rsidR="00727C85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2º O CMAS utilizará de ferramenta informatizada para o planejamento das atividades do conselho, contendo as atividades, metas, cronograma de execução e prazos a fim de possibilitar a publicidade.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DA CONFERÊNCIA MUNICIPAL DE ASSISTÊNCIA SOCIAL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28.</w:t>
      </w:r>
      <w:r w:rsidRPr="00D943C6">
        <w:rPr>
          <w:rFonts w:ascii="Arial" w:hAnsi="Arial" w:cs="Arial"/>
          <w:sz w:val="24"/>
          <w:szCs w:val="24"/>
        </w:rPr>
        <w:t xml:space="preserve"> As Conferências Municipais de Assistência Social são instâncias periódicas de debate, de formulação e de avaliação da política pública de assistência social e definição de diretrizes para o aprimoramento do SUAS, com a participação de representantes do governo e da sociedade civil.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29.</w:t>
      </w:r>
      <w:r w:rsidRPr="00D943C6">
        <w:rPr>
          <w:rFonts w:ascii="Arial" w:hAnsi="Arial" w:cs="Arial"/>
          <w:sz w:val="24"/>
          <w:szCs w:val="24"/>
        </w:rPr>
        <w:t xml:space="preserve"> As conferências municipais devem observar as seguintes diretrizes: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- divulgação ampla e prévia do documento convocatório, especificando objetivos, prazos, responsáveis, fonte de recursos e comissão organizadora;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garantia da diversidade dos sujeitos participantes;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- estabelecimento de critérios e procedimentos para a designação dos delegados governamentais e para a escolha dos delegados da sociedade civil;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- publicidade de seus resultados;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 - determinação do modelo de acompanhamento de suas deliberações; </w:t>
      </w:r>
      <w:proofErr w:type="gramStart"/>
      <w:r w:rsidRPr="00D943C6">
        <w:rPr>
          <w:rFonts w:ascii="Arial" w:hAnsi="Arial" w:cs="Arial"/>
          <w:sz w:val="24"/>
          <w:szCs w:val="24"/>
        </w:rPr>
        <w:t>e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 - articulação com a conferência estadual e nacional de assistência social.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30.</w:t>
      </w:r>
      <w:r w:rsidRPr="00D943C6">
        <w:rPr>
          <w:rFonts w:ascii="Arial" w:hAnsi="Arial" w:cs="Arial"/>
          <w:sz w:val="24"/>
          <w:szCs w:val="24"/>
        </w:rPr>
        <w:t xml:space="preserve"> A Conferência Municipal de Assistência Social será convocada ordinariamente a cada quatro anos pelo Conselho Municipal de Assistência Social e extraordinariamente, a </w:t>
      </w:r>
      <w:r w:rsidRPr="00D943C6">
        <w:rPr>
          <w:rFonts w:ascii="Arial" w:hAnsi="Arial" w:cs="Arial"/>
          <w:sz w:val="24"/>
          <w:szCs w:val="24"/>
        </w:rPr>
        <w:lastRenderedPageBreak/>
        <w:t xml:space="preserve">cada 2 (dois) anos, conforme deliberação da maioria dos membros dos respectivos conselhos.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III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PARTICIPAÇÃO DOS USUÁRIOS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31.</w:t>
      </w:r>
      <w:r w:rsidRPr="00D943C6">
        <w:rPr>
          <w:rFonts w:ascii="Arial" w:hAnsi="Arial" w:cs="Arial"/>
          <w:sz w:val="24"/>
          <w:szCs w:val="24"/>
        </w:rPr>
        <w:t xml:space="preserve"> É condição fundamental para viabilizar o exercício do controle social e garantir os direitos socioassistenciais o estímulo à participação e ao protagonismo dos usuários nos conselhos e conferências de assistência social.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32.</w:t>
      </w:r>
      <w:r w:rsidRPr="00D943C6">
        <w:rPr>
          <w:rFonts w:ascii="Arial" w:hAnsi="Arial" w:cs="Arial"/>
          <w:sz w:val="24"/>
          <w:szCs w:val="24"/>
        </w:rPr>
        <w:t xml:space="preserve"> O est</w:t>
      </w:r>
      <w:r w:rsidR="00727C85">
        <w:rPr>
          <w:rFonts w:ascii="Arial" w:hAnsi="Arial" w:cs="Arial"/>
          <w:sz w:val="24"/>
          <w:szCs w:val="24"/>
        </w:rPr>
        <w:t>í</w:t>
      </w:r>
      <w:r w:rsidRPr="00D943C6">
        <w:rPr>
          <w:rFonts w:ascii="Arial" w:hAnsi="Arial" w:cs="Arial"/>
          <w:sz w:val="24"/>
          <w:szCs w:val="24"/>
        </w:rPr>
        <w:t xml:space="preserve">mulo à participação dos usuários pode se dar a partir de articulação com movimentos sociais e populares e ainda a organização de diversos espaços tais como: fórum de debate, comissão de bairro, coletivo de usuários junto aos serviços, programas, projetos e benefícios socioassistenciais. </w:t>
      </w: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IV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DA REPRESENTAÇÃO DO MUNICÍPIO NAS INSTÂNCIAS DE NEGOCIAÇÃO E PACTUAÇÃO DO SUAS.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33.</w:t>
      </w:r>
      <w:r w:rsidRPr="00D943C6">
        <w:rPr>
          <w:rFonts w:ascii="Arial" w:hAnsi="Arial" w:cs="Arial"/>
          <w:sz w:val="24"/>
          <w:szCs w:val="24"/>
        </w:rPr>
        <w:t xml:space="preserve"> O Município é representado nas Comissões Intergestores </w:t>
      </w:r>
      <w:proofErr w:type="spellStart"/>
      <w:r w:rsidRPr="00D943C6">
        <w:rPr>
          <w:rFonts w:ascii="Arial" w:hAnsi="Arial" w:cs="Arial"/>
          <w:sz w:val="24"/>
          <w:szCs w:val="24"/>
        </w:rPr>
        <w:t>Bipartite</w:t>
      </w:r>
      <w:proofErr w:type="spellEnd"/>
      <w:r w:rsidRPr="00D943C6">
        <w:rPr>
          <w:rFonts w:ascii="Arial" w:hAnsi="Arial" w:cs="Arial"/>
          <w:sz w:val="24"/>
          <w:szCs w:val="24"/>
        </w:rPr>
        <w:t xml:space="preserve"> - CIB e Tripartite - CIT, instâncias de negociação e </w:t>
      </w:r>
      <w:proofErr w:type="spellStart"/>
      <w:r w:rsidRPr="00D943C6">
        <w:rPr>
          <w:rFonts w:ascii="Arial" w:hAnsi="Arial" w:cs="Arial"/>
          <w:sz w:val="24"/>
          <w:szCs w:val="24"/>
        </w:rPr>
        <w:t>pactuação</w:t>
      </w:r>
      <w:proofErr w:type="spellEnd"/>
      <w:r w:rsidRPr="00D943C6">
        <w:rPr>
          <w:rFonts w:ascii="Arial" w:hAnsi="Arial" w:cs="Arial"/>
          <w:sz w:val="24"/>
          <w:szCs w:val="24"/>
        </w:rPr>
        <w:t xml:space="preserve"> dos aspectos operacionais de gestão e organização do SUAS, respectivamente, em âmbito estadual e nacional, pelo Colegiado Estadual de Gestores Municipais da Assistência Social do Estado de Minas Gerais – COGEMAS e pelo Colegiado Nacional de Gestores Municipais de Assistência Social - CONGEMAS.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</w:t>
      </w:r>
      <w:r w:rsidR="00727C85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1º O CONGEMAS E COGEMAS constituem entidades sem fins lucrativos que representam as secretarias municipais de assistência social, declarados de utilidade pública e de relevante função social, onerando o município quanto a sua associação a fim de garantir os direitos e deveres de associado.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CAPÍTULO V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DOS BENEFÍCIOS EVENTUAIS, DOS SERVIÇOS, DOS PROGRAMAS DE ASSISTÊNCIA SOCIAL E DOS PROJETOS DE ENFRENTAMENTO DA POBREZA.</w:t>
      </w:r>
    </w:p>
    <w:p w:rsidR="00D943C6" w:rsidRPr="004B5441" w:rsidRDefault="00D943C6" w:rsidP="00D943C6">
      <w:pPr>
        <w:spacing w:after="0"/>
        <w:jc w:val="center"/>
        <w:rPr>
          <w:rFonts w:ascii="Arial" w:hAnsi="Arial" w:cs="Arial"/>
          <w:b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DOS BENEFÍCIOS EVENTUAIS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 xml:space="preserve">Art. 34. </w:t>
      </w:r>
      <w:r w:rsidRPr="00D943C6">
        <w:rPr>
          <w:rFonts w:ascii="Arial" w:hAnsi="Arial" w:cs="Arial"/>
          <w:sz w:val="24"/>
          <w:szCs w:val="24"/>
        </w:rPr>
        <w:t xml:space="preserve">Benefícios eventuais são provisões suplementares e provisórias prestadas aos indivíduos e às famílias em virtude de nascimento, morte, situações de vulnerabilidade temporária e calamidade pública, na forma prevista na Lei federal nº 8.742, de 1993.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Parágrafo único. Não se incluem na modalidade de benefícios eventuais da assistência social as provisões relativas a programas, projetos, serviços e benefícios vinculados ao </w:t>
      </w:r>
      <w:r w:rsidRPr="00D943C6">
        <w:rPr>
          <w:rFonts w:ascii="Arial" w:hAnsi="Arial" w:cs="Arial"/>
          <w:sz w:val="24"/>
          <w:szCs w:val="24"/>
        </w:rPr>
        <w:lastRenderedPageBreak/>
        <w:t xml:space="preserve">campo da saúde, da educação, da integração nacional, da habitação, da segurança alimentar e das demais políticas públicas setoriais.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 xml:space="preserve">Art. 35. </w:t>
      </w:r>
      <w:r w:rsidRPr="00D943C6">
        <w:rPr>
          <w:rFonts w:ascii="Arial" w:hAnsi="Arial" w:cs="Arial"/>
          <w:sz w:val="24"/>
          <w:szCs w:val="24"/>
        </w:rPr>
        <w:t xml:space="preserve">Os benefícios eventuais integram organicamente as garantias do SUAS, devendo sua prestação observar: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– desvinculação de comprovações complexas e vexatórias, que estigmatizam os beneficiários;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– garantia de qualidade e prontidão na concessão dos benefícios;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– garantia de igualdade de condições no acesso às informações e à fruição dos benefícios eventuais;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– ampla divulgação dos critérios para a sua concessão; </w:t>
      </w:r>
    </w:p>
    <w:p w:rsidR="00D943C6" w:rsidRPr="00727C85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 – integração da oferta com os serviços socioassistenciais.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36.</w:t>
      </w:r>
      <w:r w:rsidRPr="00D943C6">
        <w:rPr>
          <w:rFonts w:ascii="Arial" w:hAnsi="Arial" w:cs="Arial"/>
          <w:sz w:val="24"/>
          <w:szCs w:val="24"/>
        </w:rPr>
        <w:t xml:space="preserve"> Os benefícios eventuais podem ser prestados na forma de pecúnia, bens de consumo ou prestação de serviços.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 xml:space="preserve">Art. 37. </w:t>
      </w:r>
      <w:r w:rsidRPr="00D943C6">
        <w:rPr>
          <w:rFonts w:ascii="Arial" w:hAnsi="Arial" w:cs="Arial"/>
          <w:sz w:val="24"/>
          <w:szCs w:val="24"/>
        </w:rPr>
        <w:t xml:space="preserve">O público alvo para acesso aos benefícios eventuais deverá ser identificado pelo Município a partir de estudos da realidade social e diagnóstico elaborado com uso de informações disponibilizadas pela Vigilância Socioassistencial, com vistas a orientar o planejamento da oferta.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DA PRESTAÇÃO DE BENEFÍCIOS EVENTUAIS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38.</w:t>
      </w:r>
      <w:r w:rsidRPr="00D943C6">
        <w:rPr>
          <w:rFonts w:ascii="Arial" w:hAnsi="Arial" w:cs="Arial"/>
          <w:sz w:val="24"/>
          <w:szCs w:val="24"/>
        </w:rPr>
        <w:t xml:space="preserve"> Os benefícios eventuais devem ser prestados em virtude de nascimento, morte, vulnerabilidade temporária e calamidade pública, observadas do interesse do poder público municipal atender as necessidades imediatas do sepultamento, assim quando a oferta dos serviços de sepultamento é </w:t>
      </w:r>
      <w:proofErr w:type="gramStart"/>
      <w:r w:rsidRPr="00D943C6">
        <w:rPr>
          <w:rFonts w:ascii="Arial" w:hAnsi="Arial" w:cs="Arial"/>
          <w:sz w:val="24"/>
          <w:szCs w:val="24"/>
        </w:rPr>
        <w:t>ofertado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por outras políticas públicas, não há necessidade de a assistência social reivindicar para si essa prestação.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39.</w:t>
      </w:r>
      <w:r w:rsidRPr="00D943C6">
        <w:rPr>
          <w:rFonts w:ascii="Arial" w:hAnsi="Arial" w:cs="Arial"/>
          <w:sz w:val="24"/>
          <w:szCs w:val="24"/>
        </w:rPr>
        <w:t xml:space="preserve"> O benefício prestado em virtude de vulnerabilidade temporária será destinado à família ou ao indivíduo visando minimizar situações de riscos, perdas e danos, decorrentes de contingências sociais, e deve integrar-se à oferta dos serviços socioassistenciais, buscando o fortalecimento dos vínculos familiares e a inserção comunitária. </w:t>
      </w: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Parágrafo único. O benefício será concedido na forma de pecúnia ou bens de consumo, em caráter temporário, sendo o seu valor e duração definidos de acordo com o grau de complexidade da situação de vulnerabilidade e risco pessoal das famílias e indivíduos, identificados nos processo de atendimento dos serviços.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lastRenderedPageBreak/>
        <w:t>Art. 40.</w:t>
      </w:r>
      <w:r w:rsidRPr="00D943C6">
        <w:rPr>
          <w:rFonts w:ascii="Arial" w:hAnsi="Arial" w:cs="Arial"/>
          <w:sz w:val="24"/>
          <w:szCs w:val="24"/>
        </w:rPr>
        <w:t xml:space="preserve"> A situação de vulnerabilidade temporária caracteriza-se pelo advento de riscos, perdas e danos à integridade pessoal e familiar, assim entendidos: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– riscos: ameaça de sérios padecimentos;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– perdas: privação de bens e de segurança material;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– danos: agravos sociais e ofensa.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Parágrafo único. Os riscos, perdas e danos podem decorrer de: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– ausência de documentação;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– necessidade de mobilidade intraurbana para garantia de acesso aos serviços e benefícios socioassistenciais;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– necessidade de passagem para outra unidade da Federação, com vistas a garantir a convivência familiar e comunitária;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– ocorrência de violência física, psicológica ou exploração sexual no âmbito familiar ou ofensa à integridade física do indivíduo;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 – perda circunstancial ocasionada pela ruptura de vínculos familiares e comunitários;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VII – processo de reintegração familiar e comunitária de pessoas idosas, com deficiência ou em situação de rua; crianças, adolescentes, mulheres em situação de violência e famílias que se encontram em cumprimento de medida protetiva;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VIII – ausência ou limitação de autonomia, de capacidade, de condições ou de meios próprios da família para prover as necessidades alimentares de seus membros;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41.</w:t>
      </w:r>
      <w:r w:rsidRPr="00D943C6">
        <w:rPr>
          <w:rFonts w:ascii="Arial" w:hAnsi="Arial" w:cs="Arial"/>
          <w:sz w:val="24"/>
          <w:szCs w:val="24"/>
        </w:rPr>
        <w:t xml:space="preserve"> Os benefícios eventuais prestados em virtude de desastre ou calamidade pública constituem-se provisão suplementar e provisória de assistência social para garantir meios necessários à sobrevivência da família e do indivíduo, com o objetivo de assegurar a dignidade e a reconstrução da autonomia familiar e pessoal.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42.</w:t>
      </w:r>
      <w:r w:rsidRPr="00D943C6">
        <w:rPr>
          <w:rFonts w:ascii="Arial" w:hAnsi="Arial" w:cs="Arial"/>
          <w:sz w:val="24"/>
          <w:szCs w:val="24"/>
        </w:rPr>
        <w:t xml:space="preserve"> As situações de calamidade pública e desastre caracterizam-se por eventos anormais, decorrentes de baixas ou altas temperaturas, tempestades, enchentes, secas, inversão térmica, desabamentos, incêndios, epidemias, os quais causem sérios danos à comunidade afetada, inclusive à segurança ou à vida de seus integrantes, e outras situações imprevistas ou decorrentes de caso fortuito.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Parágrafo único. O benefício será concedido na forma de pecúnia ou bens de consumo, em caráter provisório e suplementar, sendo seu valor fixado de acordo com o grau de complexidade do atendimento de vulnerabilidade e risco pessoal das famílias e indivíduos afetados.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43.</w:t>
      </w:r>
      <w:r w:rsidRPr="00D943C6">
        <w:rPr>
          <w:rFonts w:ascii="Arial" w:hAnsi="Arial" w:cs="Arial"/>
          <w:sz w:val="24"/>
          <w:szCs w:val="24"/>
        </w:rPr>
        <w:t xml:space="preserve"> Ato normativo editado pelo Poder Executivo Municipal disporá sobre os procedimentos e fluxos de oferta na prestação dos benefícios eventuais.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lastRenderedPageBreak/>
        <w:t>Seção III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DOS RECURSOS ORÇAMENTÁRIOS PARA OFERTA DE BENEFÍCIOS EVENTUAIS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44.</w:t>
      </w:r>
      <w:r w:rsidRPr="00D943C6">
        <w:rPr>
          <w:rFonts w:ascii="Arial" w:hAnsi="Arial" w:cs="Arial"/>
          <w:sz w:val="24"/>
          <w:szCs w:val="24"/>
        </w:rPr>
        <w:t xml:space="preserve"> As despesas decorrentes da execução dos benefícios eventuais serão providas por meio de dotações orçamentárias do Fundo Municipal de Assistência Social.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Parágrafo único. As despesas com Benefícios Eventuais devem ser previstas anualmente na Lei Orçamentária Anual do Município - LOA.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DOS SERVIÇOS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45.</w:t>
      </w:r>
      <w:r w:rsidRPr="00D943C6">
        <w:rPr>
          <w:rFonts w:ascii="Arial" w:hAnsi="Arial" w:cs="Arial"/>
          <w:sz w:val="24"/>
          <w:szCs w:val="24"/>
        </w:rPr>
        <w:t xml:space="preserve"> Serviços socioassistenciais são atividades continuadas que visem à melhoria de vida da população e cujas ações, voltadas para as necessidades básicas, observem os objetivos, princípios e diretrizes estabelecidas na Lei Federal </w:t>
      </w:r>
      <w:r w:rsidR="00302A32">
        <w:rPr>
          <w:rFonts w:ascii="Arial" w:hAnsi="Arial" w:cs="Arial"/>
          <w:sz w:val="24"/>
          <w:szCs w:val="24"/>
        </w:rPr>
        <w:t xml:space="preserve">nº </w:t>
      </w:r>
      <w:r w:rsidRPr="00D943C6">
        <w:rPr>
          <w:rFonts w:ascii="Arial" w:hAnsi="Arial" w:cs="Arial"/>
          <w:sz w:val="24"/>
          <w:szCs w:val="24"/>
        </w:rPr>
        <w:t>8</w:t>
      </w:r>
      <w:r w:rsidR="00302A32">
        <w:rPr>
          <w:rFonts w:ascii="Arial" w:hAnsi="Arial" w:cs="Arial"/>
          <w:sz w:val="24"/>
          <w:szCs w:val="24"/>
        </w:rPr>
        <w:t>.</w:t>
      </w:r>
      <w:r w:rsidRPr="00D943C6">
        <w:rPr>
          <w:rFonts w:ascii="Arial" w:hAnsi="Arial" w:cs="Arial"/>
          <w:sz w:val="24"/>
          <w:szCs w:val="24"/>
        </w:rPr>
        <w:t xml:space="preserve">742, de 1993, e na Tipificação Nacional dos Serviços Socioassistenciais.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III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DOS PROGRAMAS DE ASSISTÊNCIA SOCIAL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 xml:space="preserve">Art. 46. </w:t>
      </w:r>
      <w:r w:rsidRPr="00D943C6">
        <w:rPr>
          <w:rFonts w:ascii="Arial" w:hAnsi="Arial" w:cs="Arial"/>
          <w:sz w:val="24"/>
          <w:szCs w:val="24"/>
        </w:rPr>
        <w:t xml:space="preserve">Os programas de assistência social compreendem ações integradas e complementares com objetivos, tempo e área de abrangência definidos para qualificar, incentivar e melhorar os benefícios e os serviços assistenciais.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§ 1º Os programas serão definidos pelo Conselho Municipal de Assistência Social, obedecidos </w:t>
      </w:r>
      <w:r w:rsidR="00302A32">
        <w:rPr>
          <w:rFonts w:ascii="Arial" w:hAnsi="Arial" w:cs="Arial"/>
          <w:sz w:val="24"/>
          <w:szCs w:val="24"/>
        </w:rPr>
        <w:t>a</w:t>
      </w:r>
      <w:r w:rsidRPr="00D943C6">
        <w:rPr>
          <w:rFonts w:ascii="Arial" w:hAnsi="Arial" w:cs="Arial"/>
          <w:sz w:val="24"/>
          <w:szCs w:val="24"/>
        </w:rPr>
        <w:t>os objetivos e princípios que regem Lei Federal nº 8</w:t>
      </w:r>
      <w:r w:rsidR="00302A32">
        <w:rPr>
          <w:rFonts w:ascii="Arial" w:hAnsi="Arial" w:cs="Arial"/>
          <w:sz w:val="24"/>
          <w:szCs w:val="24"/>
        </w:rPr>
        <w:t>.</w:t>
      </w:r>
      <w:r w:rsidRPr="00D943C6">
        <w:rPr>
          <w:rFonts w:ascii="Arial" w:hAnsi="Arial" w:cs="Arial"/>
          <w:sz w:val="24"/>
          <w:szCs w:val="24"/>
        </w:rPr>
        <w:t xml:space="preserve">742, de 1993, com prioridade para a inserção profissional e social.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 2º Os programas voltados para o idoso e a integração da pessoa com deficiência serão devidamente articulados com o benefício de prestação continuada estabelecido no art. 20 da Lei Federal nº 8</w:t>
      </w:r>
      <w:r w:rsidR="00302A32">
        <w:rPr>
          <w:rFonts w:ascii="Arial" w:hAnsi="Arial" w:cs="Arial"/>
          <w:sz w:val="24"/>
          <w:szCs w:val="24"/>
        </w:rPr>
        <w:t>.</w:t>
      </w:r>
      <w:r w:rsidRPr="00D943C6">
        <w:rPr>
          <w:rFonts w:ascii="Arial" w:hAnsi="Arial" w:cs="Arial"/>
          <w:sz w:val="24"/>
          <w:szCs w:val="24"/>
        </w:rPr>
        <w:t xml:space="preserve">742, de 1993.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IV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PROJETOS DE ENFRENTAMENTO A POBREZA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47.</w:t>
      </w:r>
      <w:r w:rsidRPr="00D943C6">
        <w:rPr>
          <w:rFonts w:ascii="Arial" w:hAnsi="Arial" w:cs="Arial"/>
          <w:sz w:val="24"/>
          <w:szCs w:val="24"/>
        </w:rPr>
        <w:t xml:space="preserve"> Os projetos de enfrentamento da pobreza compreendem a instituição de investimento econômico-social nos grupos populares, buscando subsidiar, financeira e tecnicamente, iniciativas que lhes garantam meios, capacidade produtiva e de gestão para melhoria das condições gerais de subsistência, elevação do padrão da qualidade de vida, a preservação do meio</w:t>
      </w:r>
      <w:r w:rsidR="00302A32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ambiente e sua organização social.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V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DA RELAÇÃO COM AS ENTIDADES DE ASSISTÊNCIA SOCIAL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48.</w:t>
      </w:r>
      <w:r w:rsidRPr="00D943C6">
        <w:rPr>
          <w:rFonts w:ascii="Arial" w:hAnsi="Arial" w:cs="Arial"/>
          <w:sz w:val="24"/>
          <w:szCs w:val="24"/>
        </w:rPr>
        <w:t xml:space="preserve"> São entidades e organizações de assistência social aquelas sem fins lucrativos que, isolada ou cumulativamente, prestam atendimento e assessoramento aos </w:t>
      </w:r>
      <w:r w:rsidRPr="00D943C6">
        <w:rPr>
          <w:rFonts w:ascii="Arial" w:hAnsi="Arial" w:cs="Arial"/>
          <w:sz w:val="24"/>
          <w:szCs w:val="24"/>
        </w:rPr>
        <w:lastRenderedPageBreak/>
        <w:t xml:space="preserve">beneficiários abrangidos pela Lei Federal nº 8.742, de 1993, bem como as que atuam na defesa e garantia de direitos.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49.</w:t>
      </w:r>
      <w:r w:rsidRPr="00D943C6">
        <w:rPr>
          <w:rFonts w:ascii="Arial" w:hAnsi="Arial" w:cs="Arial"/>
          <w:sz w:val="24"/>
          <w:szCs w:val="24"/>
        </w:rPr>
        <w:t xml:space="preserve"> As entidades de assistência social e os serviços, programas, projetos e benefícios socioassistenciais deverão ser inscritos no Conselho Municipal de Assistência Social para que </w:t>
      </w:r>
      <w:proofErr w:type="gramStart"/>
      <w:r w:rsidRPr="00D943C6">
        <w:rPr>
          <w:rFonts w:ascii="Arial" w:hAnsi="Arial" w:cs="Arial"/>
          <w:sz w:val="24"/>
          <w:szCs w:val="24"/>
        </w:rPr>
        <w:t>obtenha</w:t>
      </w:r>
      <w:r w:rsidR="00302A32">
        <w:rPr>
          <w:rFonts w:ascii="Arial" w:hAnsi="Arial" w:cs="Arial"/>
          <w:sz w:val="24"/>
          <w:szCs w:val="24"/>
        </w:rPr>
        <w:t>m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a autorização de funcionamento no âmbito da Política Nacional de Assistência Social, observado</w:t>
      </w:r>
      <w:r w:rsidR="00302A32">
        <w:rPr>
          <w:rFonts w:ascii="Arial" w:hAnsi="Arial" w:cs="Arial"/>
          <w:sz w:val="24"/>
          <w:szCs w:val="24"/>
        </w:rPr>
        <w:t>s</w:t>
      </w:r>
      <w:r w:rsidRPr="00D943C6">
        <w:rPr>
          <w:rFonts w:ascii="Arial" w:hAnsi="Arial" w:cs="Arial"/>
          <w:sz w:val="24"/>
          <w:szCs w:val="24"/>
        </w:rPr>
        <w:t xml:space="preserve"> os parâmetros nacionais de inscrição definidos pelo Conselho Nacional de Assistência Social.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50.</w:t>
      </w:r>
      <w:r w:rsidRPr="00D943C6">
        <w:rPr>
          <w:rFonts w:ascii="Arial" w:hAnsi="Arial" w:cs="Arial"/>
          <w:sz w:val="24"/>
          <w:szCs w:val="24"/>
        </w:rPr>
        <w:t xml:space="preserve"> Constituem critérios para a inscrição das entidades ou organizações de Assistência Social, bem como dos serviços, programas, projetos e benefícios socioassistenciais: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- executar ações de caráter continuado, permanente e planejado;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assegurar que os serviços, programas, projetos e benefícios socioassistenciais sejam ofertados na perspectiva da autonomia e garantia de direitos dos usuários;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- garantir a gratuidade e a universalidade em todos os serviços, programas, projetos e benefícios socioassistenciais;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– garantir a existência de processos participativos dos usuários na busca do cumprimento da efetividade na execução de seus serviços, programas, projetos e benefícios socioassistenciais.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51.</w:t>
      </w:r>
      <w:r w:rsidRPr="00D943C6">
        <w:rPr>
          <w:rFonts w:ascii="Arial" w:hAnsi="Arial" w:cs="Arial"/>
          <w:sz w:val="24"/>
          <w:szCs w:val="24"/>
        </w:rPr>
        <w:t xml:space="preserve"> As entidades ou organizações de Assistência Social no ato da inscrição demonstrarão: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- ser pessoa jurídica de direito privado, devidamente constituída; </w:t>
      </w:r>
    </w:p>
    <w:p w:rsidR="00302A32" w:rsidRPr="00302A32" w:rsidRDefault="00302A32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aplicar suas rendas, seus recursos e eventual resultado integralmente no território nacional e na manutenção e no desenvolvimento de seus objetivos institucionais;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- elaborar plano de ação anual;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D943C6">
        <w:rPr>
          <w:rFonts w:ascii="Arial" w:hAnsi="Arial" w:cs="Arial"/>
          <w:sz w:val="24"/>
          <w:szCs w:val="24"/>
        </w:rPr>
        <w:t>ter expresso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em seu relatório de atividades: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a) finalidades estatutárias;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b) objetivos;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c) origem dos recursos;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d) infraestrutura;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e) identificação de cada serviço, programa, projeto e benefício socioassistenciais executado.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Parágrafo único. Os pedidos de inscrição observarão as seguintes etapas de analise: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- análise documental;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- visita técnica, quando necessária, para subsidiar a análise do processo;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- elaboração do parecer da Comissão;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- pauta, discussão e deliberação sobre os processos em reunião plenária;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 - publicação da decisão plenária;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 - emissão do comprovante de inscrição;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VII - notificação à entidade ou organização de Assistência Social por ofício.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943C6">
        <w:rPr>
          <w:rFonts w:ascii="Arial" w:hAnsi="Arial" w:cs="Arial"/>
          <w:b/>
          <w:sz w:val="24"/>
          <w:szCs w:val="24"/>
        </w:rPr>
        <w:t>CAPÍTULO VI</w:t>
      </w:r>
      <w:proofErr w:type="gramEnd"/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DO FINANCIAMENTO DA POLÍTICA MUNICIPAL DE ASSISTÊNCIA SOCIAL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52.</w:t>
      </w:r>
      <w:r w:rsidRPr="00D943C6">
        <w:rPr>
          <w:rFonts w:ascii="Arial" w:hAnsi="Arial" w:cs="Arial"/>
          <w:sz w:val="24"/>
          <w:szCs w:val="24"/>
        </w:rPr>
        <w:t xml:space="preserve"> O financiamento da Política Municipal de Assistência Social é previsto e executado através dos instrumentos de planejamento orçamentário municipal, que se desdobram no Plano Plurianual, na Lei de Diretrizes Orçamentárias e na Lei Orçamentária Anual. </w:t>
      </w:r>
    </w:p>
    <w:p w:rsidR="00302A32" w:rsidRPr="00302A32" w:rsidRDefault="00302A32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Parágrafo único. O orçamento da assistência social deverá ser inserido na Lei Orçamentária Anual, devendo os recursos alocados no Fundo Municipal de Assistência Social serem voltados à operacionalização, prestação, aprimoramento e viabilização dos serviços, programas, projetos e benefícios socioassistenciais.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53.</w:t>
      </w:r>
      <w:r w:rsidRPr="00D943C6">
        <w:rPr>
          <w:rFonts w:ascii="Arial" w:hAnsi="Arial" w:cs="Arial"/>
          <w:sz w:val="24"/>
          <w:szCs w:val="24"/>
        </w:rPr>
        <w:t xml:space="preserve"> Caberá ao órgão gestor da assistência social responsável pela utilização dos recursos do respectivo Fundo Municipal de Assistência Social o controle e o acompanhamento dos serviços, programas, projetos e benefícios socioassistenciais, por meio dos respectivos órgãos de controle, independentemente de ações do órgão repassador dos recursos.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Parágrafo único. Os entes transferidores poderão requisitar informações referentes à aplicação dos recursos oriundos do seu fundo de assistência social, para fins de análise e acompanhamento de sua boa e regular utilização. </w:t>
      </w: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Seção I</w:t>
      </w:r>
    </w:p>
    <w:p w:rsidR="00D943C6" w:rsidRPr="00D943C6" w:rsidRDefault="00D943C6" w:rsidP="00D94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DO FUNDO MUNICIPAL DE ASSISTÊNCIA SOCIAL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 xml:space="preserve">Art. 54. </w:t>
      </w:r>
      <w:r w:rsidRPr="00D943C6">
        <w:rPr>
          <w:rFonts w:ascii="Arial" w:hAnsi="Arial" w:cs="Arial"/>
          <w:sz w:val="24"/>
          <w:szCs w:val="24"/>
        </w:rPr>
        <w:t xml:space="preserve">Fica criado o Fundo Municipal de Assistência Social – FMAS, fundo público de gestão orçamentária, financeira e contábil, com objetivo de proporcionar recursos para cofinanciar a gestão, serviços, programas, projetos e benefícios socioassistenciais.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55.</w:t>
      </w:r>
      <w:r w:rsidRPr="00D943C6">
        <w:rPr>
          <w:rFonts w:ascii="Arial" w:hAnsi="Arial" w:cs="Arial"/>
          <w:sz w:val="24"/>
          <w:szCs w:val="24"/>
        </w:rPr>
        <w:t xml:space="preserve"> Constituirão receitas do Fundo Municipal de Assistência Social – FMAS: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– recursos provenientes da transferência dos fundos Nacional e Estadual de Assistência Social;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 – dotações orçamentárias do Município e recursos adicionais que a Lei estabelecer no transcorrer de cada exercício;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 xml:space="preserve">III – doações, auxílios, contribuições, subvenções de organizações internacionais e nacionais, </w:t>
      </w:r>
      <w:r w:rsidR="00302A32">
        <w:rPr>
          <w:rFonts w:ascii="Arial" w:hAnsi="Arial" w:cs="Arial"/>
          <w:sz w:val="24"/>
          <w:szCs w:val="24"/>
        </w:rPr>
        <w:t>g</w:t>
      </w:r>
      <w:r w:rsidRPr="00D943C6">
        <w:rPr>
          <w:rFonts w:ascii="Arial" w:hAnsi="Arial" w:cs="Arial"/>
          <w:sz w:val="24"/>
          <w:szCs w:val="24"/>
        </w:rPr>
        <w:t xml:space="preserve">overnamentais e não </w:t>
      </w:r>
      <w:r w:rsidR="00302A32">
        <w:rPr>
          <w:rFonts w:ascii="Arial" w:hAnsi="Arial" w:cs="Arial"/>
          <w:sz w:val="24"/>
          <w:szCs w:val="24"/>
        </w:rPr>
        <w:t>g</w:t>
      </w:r>
      <w:r w:rsidRPr="00D943C6">
        <w:rPr>
          <w:rFonts w:ascii="Arial" w:hAnsi="Arial" w:cs="Arial"/>
          <w:sz w:val="24"/>
          <w:szCs w:val="24"/>
        </w:rPr>
        <w:t xml:space="preserve">overnamentais;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IV – receitas de aplicações financeiras de recursos do fundo, realizadas na forma da lei;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 – as parcelas do produto de arrecadação de outras receitas próprias oriundas de financiamentos das atividades econômicas, de prestação de serviços e de outras transferências que o Fundo Municipal de Assistência Social terá direito a receber por força da lei e de convênios no setor.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 – produtos de convênios firmados com outras entidades financiadoras;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VII – doações em espécie feitas diretamente ao Fundo;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VIII – outras receitas que venham a ser legalmente instituídas.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</w:t>
      </w:r>
      <w:r w:rsidR="004B5441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1º A dotação orçamentária prevista para o órgão executor da Administração Pública Municipal, responsável pela Assistência Social, será automaticamente transferida para a conta do Fundo Municipal de Assistência Social, tão logo sejam realizadas as receitas correspondentes.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</w:t>
      </w:r>
      <w:r w:rsidR="004B5441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2º Os recursos que compõem o Fundo, serão depositados em instituições financeiras oficiais, em conta especial sob a denominação – Fundo Municipal de Assistência Social – FMAS. </w:t>
      </w:r>
    </w:p>
    <w:p w:rsidR="00D943C6" w:rsidRPr="00302A32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§</w:t>
      </w:r>
      <w:r w:rsidR="004B5441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 xml:space="preserve">3º As contas recebedoras dos recursos do cofinanciamento federal das ações socioassistenciais serão abertas pelo Fundo Nacional de Assistência Social.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56.</w:t>
      </w:r>
      <w:r w:rsidRPr="00D943C6">
        <w:rPr>
          <w:rFonts w:ascii="Arial" w:hAnsi="Arial" w:cs="Arial"/>
          <w:sz w:val="24"/>
          <w:szCs w:val="24"/>
        </w:rPr>
        <w:t xml:space="preserve"> O FMAS será gerido pela Secretaria Municipal de Assistência Social</w:t>
      </w:r>
      <w:r w:rsidR="004B5441">
        <w:rPr>
          <w:rFonts w:ascii="Arial" w:hAnsi="Arial" w:cs="Arial"/>
          <w:sz w:val="24"/>
          <w:szCs w:val="24"/>
        </w:rPr>
        <w:t xml:space="preserve"> e Habitação</w:t>
      </w:r>
      <w:r w:rsidRPr="00D943C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943C6">
        <w:rPr>
          <w:rFonts w:ascii="Arial" w:hAnsi="Arial" w:cs="Arial"/>
          <w:sz w:val="24"/>
          <w:szCs w:val="24"/>
        </w:rPr>
        <w:t>sob orientação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 e fiscalização do Conselho Municipal de Assistência Social.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Parágrafo Único. O Orçamento do Fundo Municipal de Assistência Social – FMAS integrará o orçamento da Secretaria Municipal de Assistência Social.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57.</w:t>
      </w:r>
      <w:r w:rsidRPr="00D943C6">
        <w:rPr>
          <w:rFonts w:ascii="Arial" w:hAnsi="Arial" w:cs="Arial"/>
          <w:sz w:val="24"/>
          <w:szCs w:val="24"/>
        </w:rPr>
        <w:t xml:space="preserve"> Os recursos do Fundo Municipal de Assistência Social – FMAS serão aplicados em: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 – financiamento total ou parcial de programas, projetos e serviços de assistência </w:t>
      </w:r>
      <w:proofErr w:type="gramStart"/>
      <w:r w:rsidRPr="00D943C6">
        <w:rPr>
          <w:rFonts w:ascii="Arial" w:hAnsi="Arial" w:cs="Arial"/>
          <w:sz w:val="24"/>
          <w:szCs w:val="24"/>
        </w:rPr>
        <w:t>social desenvolvidos pela Secretaria Municipal de Assistência Social ou por Órgão conveniado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;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II –</w:t>
      </w:r>
      <w:r w:rsidR="004B5441">
        <w:rPr>
          <w:rFonts w:ascii="Arial" w:hAnsi="Arial" w:cs="Arial"/>
          <w:sz w:val="24"/>
          <w:szCs w:val="24"/>
        </w:rPr>
        <w:t xml:space="preserve"> </w:t>
      </w:r>
      <w:r w:rsidRPr="00D943C6">
        <w:rPr>
          <w:rFonts w:ascii="Arial" w:hAnsi="Arial" w:cs="Arial"/>
          <w:sz w:val="24"/>
          <w:szCs w:val="24"/>
        </w:rPr>
        <w:t>parcerias entre poder público e entidades de assistência social para a execução de serviços, programas e projetos socioassistencia</w:t>
      </w:r>
      <w:r w:rsidR="004B5441">
        <w:rPr>
          <w:rFonts w:ascii="Arial" w:hAnsi="Arial" w:cs="Arial"/>
          <w:sz w:val="24"/>
          <w:szCs w:val="24"/>
        </w:rPr>
        <w:t>is</w:t>
      </w:r>
      <w:r w:rsidRPr="00D943C6">
        <w:rPr>
          <w:rFonts w:ascii="Arial" w:hAnsi="Arial" w:cs="Arial"/>
          <w:sz w:val="24"/>
          <w:szCs w:val="24"/>
        </w:rPr>
        <w:t xml:space="preserve"> específicos;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III – aquisição de material permanente e de consumo e de outros insumos necessários ao desenvolvimento das ações socioassistenciais;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>IV – construção</w:t>
      </w:r>
      <w:proofErr w:type="gramStart"/>
      <w:r w:rsidRPr="00D943C6">
        <w:rPr>
          <w:rFonts w:ascii="Arial" w:hAnsi="Arial" w:cs="Arial"/>
          <w:sz w:val="24"/>
          <w:szCs w:val="24"/>
        </w:rPr>
        <w:t>, reforma</w:t>
      </w:r>
      <w:proofErr w:type="gramEnd"/>
      <w:r w:rsidRPr="00D943C6">
        <w:rPr>
          <w:rFonts w:ascii="Arial" w:hAnsi="Arial" w:cs="Arial"/>
          <w:sz w:val="24"/>
          <w:szCs w:val="24"/>
        </w:rPr>
        <w:t xml:space="preserve">, ampliação, aquisição ou locação de imóveis para prestação de serviços de </w:t>
      </w:r>
      <w:r w:rsidR="004B5441">
        <w:rPr>
          <w:rFonts w:ascii="Arial" w:hAnsi="Arial" w:cs="Arial"/>
          <w:sz w:val="24"/>
          <w:szCs w:val="24"/>
        </w:rPr>
        <w:t>a</w:t>
      </w:r>
      <w:r w:rsidRPr="00D943C6">
        <w:rPr>
          <w:rFonts w:ascii="Arial" w:hAnsi="Arial" w:cs="Arial"/>
          <w:sz w:val="24"/>
          <w:szCs w:val="24"/>
        </w:rPr>
        <w:t xml:space="preserve">ssistência </w:t>
      </w:r>
      <w:r w:rsidR="004B5441">
        <w:rPr>
          <w:rFonts w:ascii="Arial" w:hAnsi="Arial" w:cs="Arial"/>
          <w:sz w:val="24"/>
          <w:szCs w:val="24"/>
        </w:rPr>
        <w:t>s</w:t>
      </w:r>
      <w:r w:rsidRPr="00D943C6">
        <w:rPr>
          <w:rFonts w:ascii="Arial" w:hAnsi="Arial" w:cs="Arial"/>
          <w:sz w:val="24"/>
          <w:szCs w:val="24"/>
        </w:rPr>
        <w:t xml:space="preserve">ocial;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 – desenvolvimento e aperfeiçoamento dos instrumentos de gestão, planejamento, administração e controle das ações de </w:t>
      </w:r>
      <w:r w:rsidR="004B5441">
        <w:rPr>
          <w:rFonts w:ascii="Arial" w:hAnsi="Arial" w:cs="Arial"/>
          <w:sz w:val="24"/>
          <w:szCs w:val="24"/>
        </w:rPr>
        <w:t>a</w:t>
      </w:r>
      <w:r w:rsidRPr="00D943C6">
        <w:rPr>
          <w:rFonts w:ascii="Arial" w:hAnsi="Arial" w:cs="Arial"/>
          <w:sz w:val="24"/>
          <w:szCs w:val="24"/>
        </w:rPr>
        <w:t xml:space="preserve">ssistência </w:t>
      </w:r>
      <w:r w:rsidR="004B5441">
        <w:rPr>
          <w:rFonts w:ascii="Arial" w:hAnsi="Arial" w:cs="Arial"/>
          <w:sz w:val="24"/>
          <w:szCs w:val="24"/>
        </w:rPr>
        <w:t>s</w:t>
      </w:r>
      <w:r w:rsidRPr="00D943C6">
        <w:rPr>
          <w:rFonts w:ascii="Arial" w:hAnsi="Arial" w:cs="Arial"/>
          <w:sz w:val="24"/>
          <w:szCs w:val="24"/>
        </w:rPr>
        <w:t xml:space="preserve">ocial;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lastRenderedPageBreak/>
        <w:t xml:space="preserve">VI – pagamento dos benefícios eventuais, conforme o disposto no inciso I do art. 15 da Lei Federal nº 8.742, de 1993;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sz w:val="24"/>
          <w:szCs w:val="24"/>
        </w:rPr>
        <w:t xml:space="preserve">VII- pagamento de profissionais que integrarem as equipes de referência, responsáveis pela organização e oferta daquelas ações, conforme percentual apresentado pelo Ministério do Desenvolvimento Social e Combate à Fome e aprovado pelo Conselho Nacional de Assistência Social - CNAS. </w:t>
      </w:r>
    </w:p>
    <w:p w:rsidR="004B5441" w:rsidRDefault="004B5441" w:rsidP="00D943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58</w:t>
      </w:r>
      <w:r w:rsidRPr="00D943C6">
        <w:rPr>
          <w:rFonts w:ascii="Arial" w:hAnsi="Arial" w:cs="Arial"/>
          <w:sz w:val="24"/>
          <w:szCs w:val="24"/>
        </w:rPr>
        <w:t xml:space="preserve">. O repasse de recursos para as entidades e organizações de Assistência Social, devidamente inscritas no CMAS, será efetivado por intermédio do FMAS, de acordo com critérios estabelecidos pelo Conselho Municipal de Assistência Social, observando o disposto na Lei nº 13.019/2014, Marco Regulatório das Organizações da Sociedade Civil – MROSC e nesta Lei.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59.</w:t>
      </w:r>
      <w:r w:rsidRPr="00D943C6">
        <w:rPr>
          <w:rFonts w:ascii="Arial" w:hAnsi="Arial" w:cs="Arial"/>
          <w:sz w:val="24"/>
          <w:szCs w:val="24"/>
        </w:rPr>
        <w:t xml:space="preserve"> Os relatórios de execução orçamentária e financeira do Fundo Municipal de Assistência Social serão submetidos à apreciação do CMAS, trimestralmente, de forma sintética e, anualmente, de forma analítica.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60</w:t>
      </w:r>
      <w:r w:rsidRPr="00D943C6">
        <w:rPr>
          <w:rFonts w:ascii="Arial" w:hAnsi="Arial" w:cs="Arial"/>
          <w:sz w:val="24"/>
          <w:szCs w:val="24"/>
        </w:rPr>
        <w:t xml:space="preserve">. Esta lei entra em vigor na data da sua publicação. </w:t>
      </w:r>
    </w:p>
    <w:p w:rsidR="00D943C6" w:rsidRPr="004B5441" w:rsidRDefault="00D943C6" w:rsidP="00D943C6">
      <w:pPr>
        <w:spacing w:after="0"/>
        <w:jc w:val="both"/>
        <w:rPr>
          <w:rFonts w:ascii="Arial" w:hAnsi="Arial" w:cs="Arial"/>
        </w:rPr>
      </w:pPr>
    </w:p>
    <w:p w:rsidR="00D943C6" w:rsidRPr="00D943C6" w:rsidRDefault="00D943C6" w:rsidP="00D9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Art. 61.</w:t>
      </w:r>
      <w:r w:rsidRPr="00D943C6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D943C6" w:rsidRPr="00D943C6" w:rsidRDefault="00D943C6" w:rsidP="00D943C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943C6" w:rsidRPr="00D943C6" w:rsidRDefault="00D943C6" w:rsidP="00D943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de        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B5441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  .</w:t>
      </w:r>
    </w:p>
    <w:p w:rsidR="00D943C6" w:rsidRPr="00D943C6" w:rsidRDefault="00D943C6" w:rsidP="00D943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943C6" w:rsidRPr="00D943C6" w:rsidRDefault="00D943C6" w:rsidP="00D943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943C6" w:rsidRPr="00D943C6" w:rsidRDefault="00D943C6" w:rsidP="00D943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Wagner Mol Guimarães</w:t>
      </w:r>
    </w:p>
    <w:p w:rsidR="00D943C6" w:rsidRPr="00D943C6" w:rsidRDefault="00D943C6" w:rsidP="00D943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Prefeito Municipal</w:t>
      </w:r>
    </w:p>
    <w:p w:rsidR="00D943C6" w:rsidRPr="00D943C6" w:rsidRDefault="00D943C6" w:rsidP="00D943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43C6" w:rsidRPr="00D943C6" w:rsidRDefault="00D943C6" w:rsidP="00D943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43C6" w:rsidRPr="00D943C6" w:rsidRDefault="00D943C6" w:rsidP="00D943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Valéria Cristina Alvarenga dos Santos</w:t>
      </w:r>
    </w:p>
    <w:p w:rsidR="00D943C6" w:rsidRPr="00D943C6" w:rsidRDefault="00D943C6" w:rsidP="00D943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Secretária Municipal de Assistência Social e Habitação</w:t>
      </w:r>
    </w:p>
    <w:p w:rsidR="00D943C6" w:rsidRPr="00D943C6" w:rsidRDefault="00D943C6" w:rsidP="00D943C6">
      <w:pPr>
        <w:spacing w:after="0"/>
        <w:jc w:val="center"/>
        <w:rPr>
          <w:rStyle w:val="nfase"/>
          <w:rFonts w:ascii="Arial" w:hAnsi="Arial" w:cs="Arial"/>
          <w:i w:val="0"/>
          <w:sz w:val="24"/>
          <w:szCs w:val="24"/>
        </w:rPr>
      </w:pPr>
    </w:p>
    <w:p w:rsidR="00496751" w:rsidRPr="00D943C6" w:rsidRDefault="00496751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MESA DIRETORA</w:t>
      </w:r>
    </w:p>
    <w:p w:rsidR="00496751" w:rsidRPr="00D943C6" w:rsidRDefault="00496751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FA0C38" w:rsidRDefault="00496751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12"/>
          <w:szCs w:val="12"/>
        </w:rPr>
      </w:pPr>
    </w:p>
    <w:p w:rsidR="00496751" w:rsidRPr="00D943C6" w:rsidRDefault="00496751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Ana Maria Ferreira Proença</w:t>
      </w:r>
    </w:p>
    <w:p w:rsidR="00496751" w:rsidRPr="00D943C6" w:rsidRDefault="00496751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Presidente</w:t>
      </w:r>
    </w:p>
    <w:p w:rsidR="00496751" w:rsidRPr="00D943C6" w:rsidRDefault="00496751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FA0C38" w:rsidRDefault="00496751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12"/>
          <w:szCs w:val="12"/>
        </w:rPr>
      </w:pPr>
    </w:p>
    <w:p w:rsidR="00496751" w:rsidRPr="00D943C6" w:rsidRDefault="00496751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Francisco Pinto da Rocha Neto</w:t>
      </w:r>
    </w:p>
    <w:p w:rsidR="00496751" w:rsidRPr="00D943C6" w:rsidRDefault="00496751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Vice-Presidente</w:t>
      </w:r>
    </w:p>
    <w:p w:rsidR="00496751" w:rsidRPr="00D943C6" w:rsidRDefault="00496751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FA0C38" w:rsidRDefault="00FA0C38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D943C6" w:rsidRDefault="00496751" w:rsidP="00D943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 w:rsidRPr="00D943C6">
        <w:rPr>
          <w:rFonts w:ascii="Arial" w:hAnsi="Arial" w:cs="Arial"/>
          <w:b/>
          <w:sz w:val="24"/>
          <w:szCs w:val="24"/>
        </w:rPr>
        <w:t>Pracatá</w:t>
      </w:r>
      <w:proofErr w:type="spellEnd"/>
      <w:r w:rsidRPr="00D943C6">
        <w:rPr>
          <w:rFonts w:ascii="Arial" w:hAnsi="Arial" w:cs="Arial"/>
          <w:b/>
          <w:sz w:val="24"/>
          <w:szCs w:val="24"/>
        </w:rPr>
        <w:t xml:space="preserve"> de Sousa</w:t>
      </w:r>
    </w:p>
    <w:p w:rsidR="000631F0" w:rsidRPr="00D943C6" w:rsidRDefault="00496751" w:rsidP="00FA0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D943C6">
        <w:rPr>
          <w:rFonts w:ascii="Arial" w:hAnsi="Arial" w:cs="Arial"/>
          <w:b/>
          <w:sz w:val="24"/>
          <w:szCs w:val="24"/>
        </w:rPr>
        <w:t>Secretário</w:t>
      </w:r>
    </w:p>
    <w:sectPr w:rsidR="000631F0" w:rsidRPr="00D943C6" w:rsidSect="00496751">
      <w:headerReference w:type="default" r:id="rId7"/>
      <w:footerReference w:type="default" r:id="rId8"/>
      <w:pgSz w:w="11906" w:h="16838" w:code="9"/>
      <w:pgMar w:top="2370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41" w:rsidRDefault="004B5441" w:rsidP="00264EFF">
      <w:pPr>
        <w:spacing w:after="0" w:line="240" w:lineRule="auto"/>
      </w:pPr>
      <w:r>
        <w:separator/>
      </w:r>
    </w:p>
  </w:endnote>
  <w:endnote w:type="continuationSeparator" w:id="0">
    <w:p w:rsidR="004B5441" w:rsidRDefault="004B5441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41" w:rsidRPr="00F51642" w:rsidRDefault="004B5441" w:rsidP="00D943C6">
    <w:pPr>
      <w:pStyle w:val="Rodap"/>
      <w:tabs>
        <w:tab w:val="clear" w:pos="4252"/>
        <w:tab w:val="clear" w:pos="8504"/>
      </w:tabs>
      <w:spacing w:after="0"/>
      <w:ind w:firstLine="708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4B5441" w:rsidRDefault="004B5441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41" w:rsidRDefault="004B5441" w:rsidP="00264EFF">
      <w:pPr>
        <w:spacing w:after="0" w:line="240" w:lineRule="auto"/>
      </w:pPr>
      <w:r>
        <w:separator/>
      </w:r>
    </w:p>
  </w:footnote>
  <w:footnote w:type="continuationSeparator" w:id="0">
    <w:p w:rsidR="004B5441" w:rsidRDefault="004B5441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41" w:rsidRDefault="004B5441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1665"/>
    <w:rsid w:val="000631F0"/>
    <w:rsid w:val="00083D31"/>
    <w:rsid w:val="00090353"/>
    <w:rsid w:val="000C0F6B"/>
    <w:rsid w:val="000D270E"/>
    <w:rsid w:val="001173EB"/>
    <w:rsid w:val="00264EFF"/>
    <w:rsid w:val="002D2810"/>
    <w:rsid w:val="00302A32"/>
    <w:rsid w:val="003073ED"/>
    <w:rsid w:val="003576F1"/>
    <w:rsid w:val="003E2F6F"/>
    <w:rsid w:val="00473B7A"/>
    <w:rsid w:val="00491746"/>
    <w:rsid w:val="00496751"/>
    <w:rsid w:val="004A4C56"/>
    <w:rsid w:val="004B5441"/>
    <w:rsid w:val="004E7018"/>
    <w:rsid w:val="005D54FE"/>
    <w:rsid w:val="007072AC"/>
    <w:rsid w:val="00727C85"/>
    <w:rsid w:val="007D0142"/>
    <w:rsid w:val="007D6043"/>
    <w:rsid w:val="00820717"/>
    <w:rsid w:val="008748BE"/>
    <w:rsid w:val="008F0C28"/>
    <w:rsid w:val="009853C7"/>
    <w:rsid w:val="009B66EA"/>
    <w:rsid w:val="009D5917"/>
    <w:rsid w:val="00A04EB9"/>
    <w:rsid w:val="00A6057F"/>
    <w:rsid w:val="00AF73E7"/>
    <w:rsid w:val="00B0423B"/>
    <w:rsid w:val="00B6073D"/>
    <w:rsid w:val="00C370D2"/>
    <w:rsid w:val="00C8786C"/>
    <w:rsid w:val="00CA5136"/>
    <w:rsid w:val="00CD4009"/>
    <w:rsid w:val="00D91665"/>
    <w:rsid w:val="00D943C6"/>
    <w:rsid w:val="00E15C53"/>
    <w:rsid w:val="00E315BD"/>
    <w:rsid w:val="00E92A1F"/>
    <w:rsid w:val="00EC5A26"/>
    <w:rsid w:val="00ED5916"/>
    <w:rsid w:val="00F1346A"/>
    <w:rsid w:val="00F75C8D"/>
    <w:rsid w:val="00FA0897"/>
    <w:rsid w:val="00FA0C38"/>
    <w:rsid w:val="00FF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51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96751"/>
    <w:pPr>
      <w:spacing w:after="120" w:line="240" w:lineRule="auto"/>
    </w:pPr>
    <w:rPr>
      <w:rFonts w:ascii="Bookman Old Style" w:hAnsi="Bookman Old Style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96751"/>
    <w:rPr>
      <w:rFonts w:ascii="Bookman Old Style" w:eastAsia="Times New Roman" w:hAnsi="Bookman Old Style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96751"/>
    <w:rPr>
      <w:color w:val="0000FF"/>
      <w:u w:val="single"/>
    </w:rPr>
  </w:style>
  <w:style w:type="character" w:styleId="nfase">
    <w:name w:val="Emphasis"/>
    <w:qFormat/>
    <w:rsid w:val="00D943C6"/>
    <w:rPr>
      <w:rFonts w:cs="Times New Roman"/>
      <w:i/>
      <w:iCs/>
    </w:rPr>
  </w:style>
  <w:style w:type="paragraph" w:styleId="PargrafodaLista">
    <w:name w:val="List Paragraph"/>
    <w:basedOn w:val="Normal"/>
    <w:uiPriority w:val="34"/>
    <w:qFormat/>
    <w:rsid w:val="00C370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2C70-A677-458C-AB76-DAA9DBD3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128</TotalTime>
  <Pages>24</Pages>
  <Words>8115</Words>
  <Characters>43821</Characters>
  <Application>Microsoft Office Word</Application>
  <DocSecurity>0</DocSecurity>
  <Lines>365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</cp:lastModifiedBy>
  <cp:revision>6</cp:revision>
  <dcterms:created xsi:type="dcterms:W3CDTF">2019-03-26T18:56:00Z</dcterms:created>
  <dcterms:modified xsi:type="dcterms:W3CDTF">2019-03-28T14:59:00Z</dcterms:modified>
</cp:coreProperties>
</file>