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F101A6">
        <w:rPr>
          <w:rFonts w:ascii="Arial" w:hAnsi="Arial" w:cs="Arial"/>
          <w:b/>
          <w:sz w:val="24"/>
          <w:szCs w:val="24"/>
        </w:rPr>
        <w:t>1084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/2018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Exmo. Sr.</w:t>
      </w:r>
    </w:p>
    <w:p w:rsidR="00131C79" w:rsidRDefault="00131C79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F101A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F101A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131C79" w:rsidRDefault="00131C79" w:rsidP="00F101A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F101A6">
        <w:rPr>
          <w:rFonts w:ascii="Arial" w:hAnsi="Arial" w:cs="Arial"/>
          <w:sz w:val="24"/>
          <w:szCs w:val="24"/>
        </w:rPr>
        <w:t xml:space="preserve"> informar qual a previsão para o término do calçamento no final da rua Joaquim Machado Guimarães, bairro Rasa.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Ponte Nova,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 \@ "d' de 'MMMM' de 'yyyy"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F101A6">
        <w:rPr>
          <w:rFonts w:ascii="Arial" w:hAnsi="Arial" w:cs="Arial"/>
          <w:noProof/>
          <w:sz w:val="24"/>
          <w:szCs w:val="24"/>
        </w:rPr>
        <w:t>22 de outubro de 2018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F101A6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André Pessata Nascimento - PSC</w:t>
      </w:r>
      <w:bookmarkStart w:id="0" w:name="_GoBack"/>
      <w:bookmarkEnd w:id="0"/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1A6" w:rsidRDefault="00F101A6" w:rsidP="00131C79">
      <w:pPr>
        <w:spacing w:after="0" w:line="240" w:lineRule="auto"/>
      </w:pPr>
      <w:r>
        <w:separator/>
      </w:r>
    </w:p>
  </w:endnote>
  <w:endnote w:type="continuationSeparator" w:id="0">
    <w:p w:rsidR="00F101A6" w:rsidRDefault="00F101A6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F101A6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1A6" w:rsidRDefault="00F101A6" w:rsidP="00131C79">
      <w:pPr>
        <w:spacing w:after="0" w:line="240" w:lineRule="auto"/>
      </w:pPr>
      <w:r>
        <w:separator/>
      </w:r>
    </w:p>
  </w:footnote>
  <w:footnote w:type="continuationSeparator" w:id="0">
    <w:p w:rsidR="00F101A6" w:rsidRDefault="00F101A6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F101A6" w:rsidP="00131C79">
    <w:pPr>
      <w:pStyle w:val="Cabealho"/>
      <w:jc w:val="right"/>
    </w:pPr>
    <w:r>
      <w:rPr>
        <w:noProof/>
      </w:rPr>
      <w:drawing>
        <wp:inline distT="0" distB="0" distL="0" distR="0">
          <wp:extent cx="1962150" cy="857250"/>
          <wp:effectExtent l="0" t="0" r="0" b="0"/>
          <wp:docPr id="1" name="Imagem 1" descr="\\servidor\publico\Assessoria de Imprensa\AA 2018\Os3 Arquivos e demandas Os3 2018\Logotipos\2018 logo camara com slogan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idor\publico\Assessoria de Imprensa\AA 2018\Os3 Arquivos e demandas Os3 2018\Logotipos\2018 logo camara com slogan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1A6"/>
    <w:rsid w:val="00131C79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E429A6"/>
    <w:rsid w:val="00E47463"/>
    <w:rsid w:val="00E5455F"/>
    <w:rsid w:val="00E601D6"/>
    <w:rsid w:val="00F101A6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C3DA8DDE-5837-4BED-AE42-F7670009E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5</TotalTime>
  <Pages>1</Pages>
  <Words>85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cp:lastPrinted>2018-10-22T16:27:00Z</cp:lastPrinted>
  <dcterms:created xsi:type="dcterms:W3CDTF">2018-10-22T16:25:00Z</dcterms:created>
  <dcterms:modified xsi:type="dcterms:W3CDTF">2018-10-22T16:32:00Z</dcterms:modified>
</cp:coreProperties>
</file>