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02A1D">
        <w:rPr>
          <w:rFonts w:ascii="Arial" w:hAnsi="Arial" w:cs="Arial"/>
          <w:b/>
          <w:sz w:val="24"/>
          <w:szCs w:val="24"/>
        </w:rPr>
        <w:t>1095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02A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02A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F02A1D" w:rsidP="00F02A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reparos na rua Joaquim Conegundes, bairro Vila Alvarenga. Devido ao grande fluxo de veículos, a via está com muitos buracos. Como não há calçadas em toda sua extensão, existe constante risco de atropelamentos, pois motoristas desviam bruscamente dos buracos.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02A1D">
        <w:rPr>
          <w:rFonts w:ascii="Arial" w:hAnsi="Arial" w:cs="Arial"/>
          <w:noProof/>
          <w:sz w:val="24"/>
          <w:szCs w:val="24"/>
        </w:rPr>
        <w:t>22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02A1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A1D" w:rsidRDefault="00F02A1D" w:rsidP="00131C79">
      <w:pPr>
        <w:spacing w:after="0" w:line="240" w:lineRule="auto"/>
      </w:pPr>
      <w:r>
        <w:separator/>
      </w:r>
    </w:p>
  </w:endnote>
  <w:endnote w:type="continuationSeparator" w:id="0">
    <w:p w:rsidR="00F02A1D" w:rsidRDefault="00F02A1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02A1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A1D" w:rsidRDefault="00F02A1D" w:rsidP="00131C79">
      <w:pPr>
        <w:spacing w:after="0" w:line="240" w:lineRule="auto"/>
      </w:pPr>
      <w:r>
        <w:separator/>
      </w:r>
    </w:p>
  </w:footnote>
  <w:footnote w:type="continuationSeparator" w:id="0">
    <w:p w:rsidR="00F02A1D" w:rsidRDefault="00F02A1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02A1D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1D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02A1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AB7B049-FC83-4FC1-9533-C6A5AE4C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2018-10-22T20:02:00Z</cp:lastPrinted>
  <dcterms:created xsi:type="dcterms:W3CDTF">2018-10-22T19:59:00Z</dcterms:created>
  <dcterms:modified xsi:type="dcterms:W3CDTF">2018-10-22T20:03:00Z</dcterms:modified>
</cp:coreProperties>
</file>