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230B1">
        <w:rPr>
          <w:rFonts w:ascii="Arial" w:hAnsi="Arial" w:cs="Arial"/>
          <w:b/>
          <w:sz w:val="24"/>
          <w:szCs w:val="24"/>
        </w:rPr>
        <w:t>1118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230B1" w:rsidRDefault="003230B1" w:rsidP="003230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30B1" w:rsidRDefault="003230B1" w:rsidP="003230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230B1" w:rsidRDefault="003230B1" w:rsidP="003230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230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</w:t>
      </w:r>
      <w:r w:rsidR="003230B1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</w:t>
      </w:r>
      <w:r w:rsidR="003230B1">
        <w:rPr>
          <w:rFonts w:ascii="Arial" w:hAnsi="Arial" w:cs="Arial"/>
          <w:sz w:val="24"/>
          <w:szCs w:val="24"/>
        </w:rPr>
        <w:t xml:space="preserve"> reiterando pedido para determinar o plantio de grama (Esmeralda) e manutenção dos canteiros da rua Marechal Deodoro.</w:t>
      </w:r>
    </w:p>
    <w:p w:rsidR="003230B1" w:rsidRDefault="003230B1" w:rsidP="003230B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ainda informações sobre a parceria para adoção da praça Dom Bosco (Alto da Boa Vista) e da localizada na rua Euclides da Cunha, em frente a empresa Transdelta.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230B1">
        <w:rPr>
          <w:rFonts w:ascii="Arial" w:hAnsi="Arial" w:cs="Arial"/>
          <w:noProof/>
          <w:sz w:val="24"/>
          <w:szCs w:val="24"/>
        </w:rPr>
        <w:t>5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230B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B1" w:rsidRDefault="003230B1" w:rsidP="00131C79">
      <w:pPr>
        <w:spacing w:after="0" w:line="240" w:lineRule="auto"/>
      </w:pPr>
      <w:r>
        <w:separator/>
      </w:r>
    </w:p>
  </w:endnote>
  <w:endnote w:type="continuationSeparator" w:id="0">
    <w:p w:rsidR="003230B1" w:rsidRDefault="003230B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230B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B1" w:rsidRDefault="003230B1" w:rsidP="00131C79">
      <w:pPr>
        <w:spacing w:after="0" w:line="240" w:lineRule="auto"/>
      </w:pPr>
      <w:r>
        <w:separator/>
      </w:r>
    </w:p>
  </w:footnote>
  <w:footnote w:type="continuationSeparator" w:id="0">
    <w:p w:rsidR="003230B1" w:rsidRDefault="003230B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230B1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B1"/>
    <w:rsid w:val="00131C79"/>
    <w:rsid w:val="00295B29"/>
    <w:rsid w:val="003230B1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BE3EB72-C0EF-4BCF-8F2E-4776C58F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2018-11-05T17:26:00Z</cp:lastPrinted>
  <dcterms:created xsi:type="dcterms:W3CDTF">2018-11-05T17:23:00Z</dcterms:created>
  <dcterms:modified xsi:type="dcterms:W3CDTF">2018-11-05T17:27:00Z</dcterms:modified>
</cp:coreProperties>
</file>