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D0A2A">
        <w:rPr>
          <w:rFonts w:ascii="Arial" w:hAnsi="Arial" w:cs="Arial"/>
          <w:b/>
          <w:sz w:val="24"/>
          <w:szCs w:val="24"/>
        </w:rPr>
        <w:t>1145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D0A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D0A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CD0A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D0A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CD0A2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CD0A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CD0A2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 w:rsidR="00CD0A2A">
        <w:rPr>
          <w:rFonts w:ascii="Arial" w:hAnsi="Arial" w:cs="Arial"/>
          <w:sz w:val="24"/>
          <w:szCs w:val="24"/>
        </w:rPr>
        <w:t xml:space="preserve"> ofício ao Executivo reiterando pedido para determinar vistoria na rede de esgoto da rua Bom Jesus, bairro de Fátima. Os moradores reclamam que a água escorre com frequência em um trecho da via, devido a prováveis danos na rede. Solicitam urgência nas medidas a serem tomadas, uma vez que a situação vem causando transtornos aos moradores e transeuntes.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E7A35">
        <w:rPr>
          <w:rFonts w:ascii="Arial" w:hAnsi="Arial" w:cs="Arial"/>
          <w:noProof/>
          <w:sz w:val="24"/>
          <w:szCs w:val="24"/>
        </w:rPr>
        <w:t>13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D0A2A" w:rsidRDefault="00CD0A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CD0A2A" w:rsidRDefault="00CD0A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D0A2A" w:rsidRDefault="00CD0A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CD0A2A" w:rsidRDefault="00CD0A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Default="00CD0A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Sérgio Antônio de Moura </w:t>
      </w:r>
      <w:r w:rsidR="009E7A3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PRB</w:t>
      </w:r>
    </w:p>
    <w:p w:rsidR="009E7A35" w:rsidRDefault="009E7A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E7A35" w:rsidRDefault="009E7A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– PHS</w:t>
      </w:r>
    </w:p>
    <w:p w:rsidR="009E7A35" w:rsidRDefault="009E7A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E7A35" w:rsidRPr="00131C79" w:rsidRDefault="009E7A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PSC</w:t>
      </w:r>
      <w:bookmarkStart w:id="0" w:name="_GoBack"/>
      <w:bookmarkEnd w:id="0"/>
    </w:p>
    <w:sectPr w:rsidR="009E7A35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2A" w:rsidRDefault="00CD0A2A" w:rsidP="00131C79">
      <w:pPr>
        <w:spacing w:after="0" w:line="240" w:lineRule="auto"/>
      </w:pPr>
      <w:r>
        <w:separator/>
      </w:r>
    </w:p>
  </w:endnote>
  <w:endnote w:type="continuationSeparator" w:id="0">
    <w:p w:rsidR="00CD0A2A" w:rsidRDefault="00CD0A2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D0A2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2A" w:rsidRDefault="00CD0A2A" w:rsidP="00131C79">
      <w:pPr>
        <w:spacing w:after="0" w:line="240" w:lineRule="auto"/>
      </w:pPr>
      <w:r>
        <w:separator/>
      </w:r>
    </w:p>
  </w:footnote>
  <w:footnote w:type="continuationSeparator" w:id="0">
    <w:p w:rsidR="00CD0A2A" w:rsidRDefault="00CD0A2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D0A2A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2A"/>
    <w:rsid w:val="00131C79"/>
    <w:rsid w:val="00295B29"/>
    <w:rsid w:val="00416ACC"/>
    <w:rsid w:val="00472BCC"/>
    <w:rsid w:val="00560B67"/>
    <w:rsid w:val="0061265B"/>
    <w:rsid w:val="006E57FA"/>
    <w:rsid w:val="006F577F"/>
    <w:rsid w:val="009E7A35"/>
    <w:rsid w:val="00A47AF4"/>
    <w:rsid w:val="00B366CF"/>
    <w:rsid w:val="00BA571E"/>
    <w:rsid w:val="00CD0A2A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F06D24-4F4B-4388-938A-E7388AD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cp:lastPrinted>2018-11-13T16:08:00Z</cp:lastPrinted>
  <dcterms:created xsi:type="dcterms:W3CDTF">2018-11-12T17:57:00Z</dcterms:created>
  <dcterms:modified xsi:type="dcterms:W3CDTF">2018-11-13T16:08:00Z</dcterms:modified>
</cp:coreProperties>
</file>