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1569D9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569D9">
        <w:rPr>
          <w:rFonts w:ascii="Arial" w:hAnsi="Arial" w:cs="Arial"/>
          <w:b/>
          <w:sz w:val="24"/>
          <w:szCs w:val="24"/>
        </w:rPr>
        <w:t>1155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569D9" w:rsidRDefault="001569D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569D9" w:rsidRDefault="001569D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569D9" w:rsidRDefault="001569D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569D9" w:rsidRDefault="001569D9" w:rsidP="001569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569D9" w:rsidRDefault="001569D9" w:rsidP="001569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569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</w:t>
      </w:r>
      <w:r w:rsidR="001569D9">
        <w:rPr>
          <w:rFonts w:ascii="Arial" w:hAnsi="Arial" w:cs="Arial"/>
          <w:sz w:val="24"/>
          <w:szCs w:val="24"/>
        </w:rPr>
        <w:t xml:space="preserve">, em nome da Casa, enviar moção de pesar a Srª Nice Corcini, em razão do falecimento de seu esposo, o Sr. José Antônio Teixeira. </w:t>
      </w:r>
    </w:p>
    <w:p w:rsidR="001569D9" w:rsidRDefault="001569D9" w:rsidP="001569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569D9" w:rsidRDefault="001569D9" w:rsidP="001569D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1569D9">
        <w:rPr>
          <w:rFonts w:ascii="Arial" w:hAnsi="Arial" w:cs="Arial"/>
          <w:noProof/>
          <w:sz w:val="24"/>
          <w:szCs w:val="24"/>
        </w:rPr>
        <w:t>13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569D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PHS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9D9" w:rsidRDefault="001569D9" w:rsidP="00131C79">
      <w:pPr>
        <w:spacing w:after="0" w:line="240" w:lineRule="auto"/>
      </w:pPr>
      <w:r>
        <w:separator/>
      </w:r>
    </w:p>
  </w:endnote>
  <w:endnote w:type="continuationSeparator" w:id="0">
    <w:p w:rsidR="001569D9" w:rsidRDefault="001569D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569D9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9D9" w:rsidRDefault="001569D9" w:rsidP="00131C79">
      <w:pPr>
        <w:spacing w:after="0" w:line="240" w:lineRule="auto"/>
      </w:pPr>
      <w:r>
        <w:separator/>
      </w:r>
    </w:p>
  </w:footnote>
  <w:footnote w:type="continuationSeparator" w:id="0">
    <w:p w:rsidR="001569D9" w:rsidRDefault="001569D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569D9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D9"/>
    <w:rsid w:val="00131C79"/>
    <w:rsid w:val="001569D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B20B067-B883-41EF-AB13-488C72CE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2018-11-13T19:49:00Z</cp:lastPrinted>
  <dcterms:created xsi:type="dcterms:W3CDTF">2018-11-13T19:47:00Z</dcterms:created>
  <dcterms:modified xsi:type="dcterms:W3CDTF">2018-11-13T19:49:00Z</dcterms:modified>
</cp:coreProperties>
</file>