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333CB">
        <w:rPr>
          <w:rFonts w:ascii="Arial" w:hAnsi="Arial" w:cs="Arial"/>
          <w:b/>
          <w:sz w:val="24"/>
          <w:szCs w:val="24"/>
        </w:rPr>
        <w:t>1174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33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33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233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333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2333C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2333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</w:t>
      </w:r>
      <w:r w:rsidR="002333CB">
        <w:rPr>
          <w:rFonts w:ascii="Arial" w:hAnsi="Arial" w:cs="Arial"/>
          <w:sz w:val="24"/>
          <w:szCs w:val="24"/>
        </w:rPr>
        <w:t>rem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2333CB">
        <w:rPr>
          <w:rFonts w:ascii="Arial" w:hAnsi="Arial" w:cs="Arial"/>
          <w:sz w:val="24"/>
          <w:szCs w:val="24"/>
        </w:rPr>
        <w:t xml:space="preserve"> avaliar a possibilidade de realizar reforma no Centro Comunitário do bairro Cidade Nova. Em visita ao local, os vereadores observaram que o espaço se encontra em estado ruim de conservação, s</w:t>
      </w:r>
      <w:bookmarkStart w:id="0" w:name="_GoBack"/>
      <w:bookmarkEnd w:id="0"/>
      <w:r w:rsidR="002333CB">
        <w:rPr>
          <w:rFonts w:ascii="Arial" w:hAnsi="Arial" w:cs="Arial"/>
          <w:sz w:val="24"/>
          <w:szCs w:val="24"/>
        </w:rPr>
        <w:t xml:space="preserve">em o fornecimento de água e energia. </w:t>
      </w:r>
    </w:p>
    <w:p w:rsidR="002333CB" w:rsidRDefault="002333CB" w:rsidP="00233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relataram que o centro serve para reuniões de grupos, usado como capela velório, dentre outras atividades.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333CB">
        <w:rPr>
          <w:rFonts w:ascii="Arial" w:hAnsi="Arial" w:cs="Arial"/>
          <w:noProof/>
          <w:sz w:val="24"/>
          <w:szCs w:val="24"/>
        </w:rPr>
        <w:t>23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2333CB" w:rsidRDefault="002333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2333CB" w:rsidRDefault="002333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2333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CB" w:rsidRDefault="002333CB" w:rsidP="00131C79">
      <w:pPr>
        <w:spacing w:after="0" w:line="240" w:lineRule="auto"/>
      </w:pPr>
      <w:r>
        <w:separator/>
      </w:r>
    </w:p>
  </w:endnote>
  <w:endnote w:type="continuationSeparator" w:id="0">
    <w:p w:rsidR="002333CB" w:rsidRDefault="002333C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333C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CB" w:rsidRDefault="002333CB" w:rsidP="00131C79">
      <w:pPr>
        <w:spacing w:after="0" w:line="240" w:lineRule="auto"/>
      </w:pPr>
      <w:r>
        <w:separator/>
      </w:r>
    </w:p>
  </w:footnote>
  <w:footnote w:type="continuationSeparator" w:id="0">
    <w:p w:rsidR="002333CB" w:rsidRDefault="002333C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333CB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CB"/>
    <w:rsid w:val="00131C79"/>
    <w:rsid w:val="002333CB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130DC7D-A7C5-4AF0-8304-E46BCDDB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2018-11-23T18:49:00Z</cp:lastPrinted>
  <dcterms:created xsi:type="dcterms:W3CDTF">2018-11-23T18:43:00Z</dcterms:created>
  <dcterms:modified xsi:type="dcterms:W3CDTF">2018-11-23T18:49:00Z</dcterms:modified>
</cp:coreProperties>
</file>