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E280B">
        <w:rPr>
          <w:rFonts w:ascii="Arial" w:hAnsi="Arial" w:cs="Arial"/>
          <w:b/>
          <w:sz w:val="24"/>
          <w:szCs w:val="24"/>
        </w:rPr>
        <w:t>1175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E280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AE280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E280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AE280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AE280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AE280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AE280B">
        <w:rPr>
          <w:rFonts w:ascii="Arial" w:hAnsi="Arial" w:cs="Arial"/>
          <w:sz w:val="24"/>
          <w:szCs w:val="24"/>
        </w:rPr>
        <w:t xml:space="preserve"> avaliar a possibilidade de construir uma faixa elevada para pedestres ou pintura da faixa na av. Abdalla Felício, próximo ao nº 534, Centro. </w:t>
      </w:r>
    </w:p>
    <w:p w:rsidR="00AE280B" w:rsidRDefault="00AE280B" w:rsidP="00AE280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demanda é de moradores que reclamam do grande fluxo de veículos, impossibilitando a travessia com segurança no local. De acordo com relatos, nos horários de pico é impossível realizar a travessia de forma segura, e uma intervenção neste sentido irá contribuir para a segurança dos pedestres.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E280B">
        <w:rPr>
          <w:rFonts w:ascii="Arial" w:hAnsi="Arial" w:cs="Arial"/>
          <w:noProof/>
          <w:sz w:val="24"/>
          <w:szCs w:val="24"/>
        </w:rPr>
        <w:t>23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AE280B" w:rsidRDefault="00AE280B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280B" w:rsidRDefault="00AE280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PT</w:t>
      </w:r>
    </w:p>
    <w:p w:rsidR="00AE280B" w:rsidRDefault="00AE280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AE280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80B" w:rsidRDefault="00AE280B" w:rsidP="00131C79">
      <w:pPr>
        <w:spacing w:after="0" w:line="240" w:lineRule="auto"/>
      </w:pPr>
      <w:r>
        <w:separator/>
      </w:r>
    </w:p>
  </w:endnote>
  <w:endnote w:type="continuationSeparator" w:id="0">
    <w:p w:rsidR="00AE280B" w:rsidRDefault="00AE280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E280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80B" w:rsidRDefault="00AE280B" w:rsidP="00131C79">
      <w:pPr>
        <w:spacing w:after="0" w:line="240" w:lineRule="auto"/>
      </w:pPr>
      <w:r>
        <w:separator/>
      </w:r>
    </w:p>
  </w:footnote>
  <w:footnote w:type="continuationSeparator" w:id="0">
    <w:p w:rsidR="00AE280B" w:rsidRDefault="00AE280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E280B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0B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AE280B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BDB76FA-4193-404F-9BCD-CE4A2EB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2018-11-23T19:08:00Z</cp:lastPrinted>
  <dcterms:created xsi:type="dcterms:W3CDTF">2018-11-23T19:02:00Z</dcterms:created>
  <dcterms:modified xsi:type="dcterms:W3CDTF">2018-11-23T19:08:00Z</dcterms:modified>
</cp:coreProperties>
</file>