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B4C4B">
        <w:rPr>
          <w:rFonts w:ascii="Arial" w:hAnsi="Arial" w:cs="Arial"/>
          <w:b/>
          <w:sz w:val="24"/>
          <w:szCs w:val="24"/>
        </w:rPr>
        <w:t>1204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6B4C4B" w:rsidP="006B4C4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a troca, pelo setor competente, de lâmpada queimada em poste localizado na Rua Edson Nogueira Gomes próximo ao nº 386, no bairro Novo Horizonte, para oferecer maior segurança aos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B4C4B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B4C4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B" w:rsidRDefault="006B4C4B" w:rsidP="00131C79">
      <w:pPr>
        <w:spacing w:after="0" w:line="240" w:lineRule="auto"/>
      </w:pPr>
      <w:r>
        <w:separator/>
      </w:r>
    </w:p>
  </w:endnote>
  <w:endnote w:type="continuationSeparator" w:id="0">
    <w:p w:rsidR="006B4C4B" w:rsidRDefault="006B4C4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B4C4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B" w:rsidRDefault="006B4C4B" w:rsidP="00131C79">
      <w:pPr>
        <w:spacing w:after="0" w:line="240" w:lineRule="auto"/>
      </w:pPr>
      <w:r>
        <w:separator/>
      </w:r>
    </w:p>
  </w:footnote>
  <w:footnote w:type="continuationSeparator" w:id="0">
    <w:p w:rsidR="006B4C4B" w:rsidRDefault="006B4C4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B4C4B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4B"/>
    <w:rsid w:val="00131C79"/>
    <w:rsid w:val="00295B29"/>
    <w:rsid w:val="00416ACC"/>
    <w:rsid w:val="00472BCC"/>
    <w:rsid w:val="00560B67"/>
    <w:rsid w:val="0061265B"/>
    <w:rsid w:val="006B4C4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988018B-D8A8-468E-9768-98D0496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2018-11-29T19:12:00Z</dcterms:created>
  <dcterms:modified xsi:type="dcterms:W3CDTF">2018-11-29T19:19:00Z</dcterms:modified>
</cp:coreProperties>
</file>