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7552B">
        <w:rPr>
          <w:rFonts w:ascii="Arial" w:hAnsi="Arial" w:cs="Arial"/>
          <w:b/>
          <w:sz w:val="24"/>
          <w:szCs w:val="24"/>
        </w:rPr>
        <w:t>1218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755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755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755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7755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755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7552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755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77552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77552B">
        <w:rPr>
          <w:rFonts w:ascii="Arial" w:hAnsi="Arial" w:cs="Arial"/>
          <w:sz w:val="24"/>
          <w:szCs w:val="24"/>
        </w:rPr>
        <w:t xml:space="preserve"> intervenção na rua José Afonso Pereira, próximo ao nº 51, bairro Progresso. De acordo com a solicitante, aluna da Escola Estadual Senador Antônio Martins, é significativa a quantidade de água pluvial que corre pela rua, trazendo transtornos como escoamento de lama em todo seu curso.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7552B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7552B" w:rsidRDefault="00775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77552B" w:rsidRDefault="00775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7552B" w:rsidRDefault="00775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77552B" w:rsidRDefault="00775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775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2B" w:rsidRDefault="0077552B" w:rsidP="00131C79">
      <w:pPr>
        <w:spacing w:after="0" w:line="240" w:lineRule="auto"/>
      </w:pPr>
      <w:r>
        <w:separator/>
      </w:r>
    </w:p>
  </w:endnote>
  <w:endnote w:type="continuationSeparator" w:id="0">
    <w:p w:rsidR="0077552B" w:rsidRDefault="007755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7552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2B" w:rsidRDefault="0077552B" w:rsidP="00131C79">
      <w:pPr>
        <w:spacing w:after="0" w:line="240" w:lineRule="auto"/>
      </w:pPr>
      <w:r>
        <w:separator/>
      </w:r>
    </w:p>
  </w:footnote>
  <w:footnote w:type="continuationSeparator" w:id="0">
    <w:p w:rsidR="0077552B" w:rsidRDefault="007755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7552B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2B"/>
    <w:rsid w:val="00131C79"/>
    <w:rsid w:val="00295B29"/>
    <w:rsid w:val="00416ACC"/>
    <w:rsid w:val="00472BCC"/>
    <w:rsid w:val="00560B67"/>
    <w:rsid w:val="0061265B"/>
    <w:rsid w:val="006E57FA"/>
    <w:rsid w:val="006F577F"/>
    <w:rsid w:val="0077552B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4853C4A-37CF-403D-8331-B966EF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2018-12-03T16:54:00Z</cp:lastPrinted>
  <dcterms:created xsi:type="dcterms:W3CDTF">2018-12-03T16:49:00Z</dcterms:created>
  <dcterms:modified xsi:type="dcterms:W3CDTF">2018-12-03T16:55:00Z</dcterms:modified>
</cp:coreProperties>
</file>