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D2C00">
        <w:rPr>
          <w:rFonts w:ascii="Arial" w:hAnsi="Arial" w:cs="Arial"/>
          <w:b/>
          <w:sz w:val="24"/>
          <w:szCs w:val="24"/>
        </w:rPr>
        <w:t>1222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CD2C00" w:rsidP="00CD2C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providenciar limpeza em frente à praça do bairro Novo Horizonte, que está com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muita sujeira, favorecendo a proliferação de caramujos e roedores.  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D2C00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D2C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00" w:rsidRDefault="00CD2C00" w:rsidP="00131C79">
      <w:pPr>
        <w:spacing w:after="0" w:line="240" w:lineRule="auto"/>
      </w:pPr>
      <w:r>
        <w:separator/>
      </w:r>
    </w:p>
  </w:endnote>
  <w:endnote w:type="continuationSeparator" w:id="0">
    <w:p w:rsidR="00CD2C00" w:rsidRDefault="00CD2C0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D2C0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00" w:rsidRDefault="00CD2C00" w:rsidP="00131C79">
      <w:pPr>
        <w:spacing w:after="0" w:line="240" w:lineRule="auto"/>
      </w:pPr>
      <w:r>
        <w:separator/>
      </w:r>
    </w:p>
  </w:footnote>
  <w:footnote w:type="continuationSeparator" w:id="0">
    <w:p w:rsidR="00CD2C00" w:rsidRDefault="00CD2C0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D2C0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00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D2C00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05004E-632E-45E8-AA6E-9210841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2018-12-03T17:34:00Z</cp:lastPrinted>
  <dcterms:created xsi:type="dcterms:W3CDTF">2018-12-03T17:27:00Z</dcterms:created>
  <dcterms:modified xsi:type="dcterms:W3CDTF">2018-12-03T17:35:00Z</dcterms:modified>
</cp:coreProperties>
</file>