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C590E">
        <w:rPr>
          <w:rFonts w:ascii="Arial" w:hAnsi="Arial" w:cs="Arial"/>
          <w:b/>
          <w:sz w:val="24"/>
          <w:szCs w:val="24"/>
        </w:rPr>
        <w:t>1232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6C590E" w:rsidP="006C590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</w:t>
      </w:r>
      <w:r w:rsidR="00131C79">
        <w:rPr>
          <w:rFonts w:ascii="Arial" w:hAnsi="Arial" w:cs="Arial"/>
          <w:sz w:val="24"/>
          <w:szCs w:val="24"/>
        </w:rPr>
        <w:t>ereador infra-assinado, na forma regimental, requer envi</w:t>
      </w:r>
      <w:r>
        <w:rPr>
          <w:rFonts w:ascii="Arial" w:hAnsi="Arial" w:cs="Arial"/>
          <w:sz w:val="24"/>
          <w:szCs w:val="24"/>
        </w:rPr>
        <w:t>o de moções de congratulações, em nome da Casa, ao jovem Gabriel Chaves e à lanchonete Zero Grau, pelo evento de aniversário do Bloco Chapolim, realizado no dia 01/12/2018.</w:t>
      </w:r>
    </w:p>
    <w:p w:rsidR="006C590E" w:rsidRDefault="006C590E" w:rsidP="006C590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destaca que a presença de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grande público, mesmo sob chuva, demonstra que o bloco já se firmou como um dos mais importantes de Ponte Nova, contribuindo de forma significativa para o crescimento e o fortalecimento do carnaval de rua, sempre com muita organização e muita alegria.</w:t>
      </w:r>
    </w:p>
    <w:p w:rsidR="006C590E" w:rsidRDefault="006C590E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6C590E">
        <w:rPr>
          <w:rFonts w:ascii="Arial" w:hAnsi="Arial" w:cs="Arial"/>
          <w:noProof/>
          <w:sz w:val="24"/>
          <w:szCs w:val="24"/>
        </w:rPr>
        <w:t>3 de dezembro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6C590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 - PHS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90E" w:rsidRDefault="006C590E" w:rsidP="00131C79">
      <w:pPr>
        <w:spacing w:after="0" w:line="240" w:lineRule="auto"/>
      </w:pPr>
      <w:r>
        <w:separator/>
      </w:r>
    </w:p>
  </w:endnote>
  <w:endnote w:type="continuationSeparator" w:id="0">
    <w:p w:rsidR="006C590E" w:rsidRDefault="006C590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6C590E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90E" w:rsidRDefault="006C590E" w:rsidP="00131C79">
      <w:pPr>
        <w:spacing w:after="0" w:line="240" w:lineRule="auto"/>
      </w:pPr>
      <w:r>
        <w:separator/>
      </w:r>
    </w:p>
  </w:footnote>
  <w:footnote w:type="continuationSeparator" w:id="0">
    <w:p w:rsidR="006C590E" w:rsidRDefault="006C590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C590E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90E"/>
    <w:rsid w:val="00131C79"/>
    <w:rsid w:val="00295B29"/>
    <w:rsid w:val="00416ACC"/>
    <w:rsid w:val="00472BCC"/>
    <w:rsid w:val="00560B67"/>
    <w:rsid w:val="0061265B"/>
    <w:rsid w:val="006C590E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6071470-AA8F-4052-AE2A-E12ED222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8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2018-12-03T20:46:00Z</dcterms:created>
  <dcterms:modified xsi:type="dcterms:W3CDTF">2018-12-03T20:54:00Z</dcterms:modified>
</cp:coreProperties>
</file>