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25C62">
        <w:rPr>
          <w:rFonts w:ascii="Arial" w:hAnsi="Arial" w:cs="Arial"/>
          <w:b/>
          <w:sz w:val="24"/>
          <w:szCs w:val="24"/>
        </w:rPr>
        <w:t>1237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25C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225C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25C6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225C6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225C6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</w:t>
      </w:r>
      <w:r w:rsidR="00225C62">
        <w:rPr>
          <w:rFonts w:ascii="Arial" w:hAnsi="Arial" w:cs="Arial"/>
          <w:sz w:val="24"/>
          <w:szCs w:val="24"/>
        </w:rPr>
        <w:t>rem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225C62">
        <w:rPr>
          <w:rFonts w:ascii="Arial" w:hAnsi="Arial" w:cs="Arial"/>
          <w:sz w:val="24"/>
          <w:szCs w:val="24"/>
        </w:rPr>
        <w:t xml:space="preserve"> determinar reparos e melhorias em aproximadamente 50 metros de rede de esgoto na rua Camilo Gomes da Silva, próximo ao nº 26, bairro de Fátima.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25C62">
        <w:rPr>
          <w:rFonts w:ascii="Arial" w:hAnsi="Arial" w:cs="Arial"/>
          <w:noProof/>
          <w:sz w:val="24"/>
          <w:szCs w:val="24"/>
        </w:rPr>
        <w:t>7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225C62" w:rsidRDefault="00225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– PSC</w:t>
      </w:r>
    </w:p>
    <w:p w:rsidR="00225C62" w:rsidRDefault="00225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25C62" w:rsidRDefault="00225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225C62" w:rsidRDefault="00225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225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62" w:rsidRDefault="00225C62" w:rsidP="00131C79">
      <w:pPr>
        <w:spacing w:after="0" w:line="240" w:lineRule="auto"/>
      </w:pPr>
      <w:r>
        <w:separator/>
      </w:r>
    </w:p>
  </w:endnote>
  <w:endnote w:type="continuationSeparator" w:id="0">
    <w:p w:rsidR="00225C62" w:rsidRDefault="00225C6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25C6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62" w:rsidRDefault="00225C62" w:rsidP="00131C79">
      <w:pPr>
        <w:spacing w:after="0" w:line="240" w:lineRule="auto"/>
      </w:pPr>
      <w:r>
        <w:separator/>
      </w:r>
    </w:p>
  </w:footnote>
  <w:footnote w:type="continuationSeparator" w:id="0">
    <w:p w:rsidR="00225C62" w:rsidRDefault="00225C6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25C62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62"/>
    <w:rsid w:val="00131C79"/>
    <w:rsid w:val="00225C62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6B95679-CDD9-42CF-99D0-D10C66FA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2018-12-07T16:53:00Z</cp:lastPrinted>
  <dcterms:created xsi:type="dcterms:W3CDTF">2018-12-07T16:49:00Z</dcterms:created>
  <dcterms:modified xsi:type="dcterms:W3CDTF">2018-12-07T16:54:00Z</dcterms:modified>
</cp:coreProperties>
</file>