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B4543">
        <w:rPr>
          <w:rFonts w:ascii="Arial" w:hAnsi="Arial" w:cs="Arial"/>
          <w:b/>
          <w:sz w:val="24"/>
          <w:szCs w:val="24"/>
        </w:rPr>
        <w:t>482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B4543" w:rsidRDefault="00FB454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B4543" w:rsidRDefault="00FB454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FB4543" w:rsidRDefault="00FB4543" w:rsidP="00FB45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FB4543" w:rsidP="00FB45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ao Executivo solicitando determinar melhorias no calçamento da rua São Paulo, próximo ao nº 436, pois o calçamento de pedra fincada cedeu, formando um buraco com pedras soltas, trazendo transtornos aos motoristas e pedestres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</w:p>
    <w:p w:rsidR="00FB4543" w:rsidRDefault="00FB4543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B4543">
        <w:rPr>
          <w:rFonts w:ascii="Arial" w:hAnsi="Arial" w:cs="Arial"/>
          <w:sz w:val="24"/>
          <w:szCs w:val="24"/>
        </w:rPr>
        <w:t>29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B454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43" w:rsidRDefault="00FB4543" w:rsidP="00131C79">
      <w:pPr>
        <w:spacing w:after="0" w:line="240" w:lineRule="auto"/>
      </w:pPr>
      <w:r>
        <w:separator/>
      </w:r>
    </w:p>
  </w:endnote>
  <w:endnote w:type="continuationSeparator" w:id="0">
    <w:p w:rsidR="00FB4543" w:rsidRDefault="00FB454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B454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43" w:rsidRDefault="00FB4543" w:rsidP="00131C79">
      <w:pPr>
        <w:spacing w:after="0" w:line="240" w:lineRule="auto"/>
      </w:pPr>
      <w:r>
        <w:separator/>
      </w:r>
    </w:p>
  </w:footnote>
  <w:footnote w:type="continuationSeparator" w:id="0">
    <w:p w:rsidR="00FB4543" w:rsidRDefault="00FB454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B454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4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2C2528B-FD0B-4472-91FF-956598A4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2019-04-29T18:56:00Z</dcterms:created>
  <dcterms:modified xsi:type="dcterms:W3CDTF">2019-04-29T19:00:00Z</dcterms:modified>
</cp:coreProperties>
</file>