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53349">
        <w:rPr>
          <w:rFonts w:ascii="Arial" w:hAnsi="Arial" w:cs="Arial"/>
          <w:b/>
          <w:sz w:val="24"/>
          <w:szCs w:val="24"/>
        </w:rPr>
        <w:t>492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553349" w:rsidRDefault="0055334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53349" w:rsidRDefault="0055334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53349" w:rsidRDefault="0055334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53349" w:rsidRDefault="0055334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553349" w:rsidRDefault="00553349" w:rsidP="0055334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553349" w:rsidP="0055334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enviar ofício ao Executivo solicitando</w:t>
      </w:r>
      <w:r>
        <w:rPr>
          <w:rFonts w:ascii="Arial" w:hAnsi="Arial" w:cs="Arial"/>
          <w:sz w:val="24"/>
          <w:szCs w:val="24"/>
        </w:rPr>
        <w:t xml:space="preserve"> determinar poda de árvores na praça em construção no encontro da rua Pe. João do Monte Medeiros com a rua Mário Ferreira da Silva, bairro São Geraldo. Os moradores reclamam que as árvores estão colocando em risco as residências e a rede elétrica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553349">
        <w:rPr>
          <w:rFonts w:ascii="Arial" w:hAnsi="Arial" w:cs="Arial"/>
          <w:sz w:val="24"/>
          <w:szCs w:val="24"/>
        </w:rPr>
        <w:t xml:space="preserve"> 29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131C79" w:rsidRDefault="0055334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da Silva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49" w:rsidRDefault="00553349" w:rsidP="00131C79">
      <w:pPr>
        <w:spacing w:after="0" w:line="240" w:lineRule="auto"/>
      </w:pPr>
      <w:r>
        <w:separator/>
      </w:r>
    </w:p>
  </w:endnote>
  <w:endnote w:type="continuationSeparator" w:id="0">
    <w:p w:rsidR="00553349" w:rsidRDefault="0055334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55334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49" w:rsidRDefault="00553349" w:rsidP="00131C79">
      <w:pPr>
        <w:spacing w:after="0" w:line="240" w:lineRule="auto"/>
      </w:pPr>
      <w:r>
        <w:separator/>
      </w:r>
    </w:p>
  </w:footnote>
  <w:footnote w:type="continuationSeparator" w:id="0">
    <w:p w:rsidR="00553349" w:rsidRDefault="0055334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53349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49"/>
    <w:rsid w:val="00131C79"/>
    <w:rsid w:val="001C4454"/>
    <w:rsid w:val="00295B29"/>
    <w:rsid w:val="00416ACC"/>
    <w:rsid w:val="00472BCC"/>
    <w:rsid w:val="00553349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3E3F7B2-2493-45BA-BB43-45980C0A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2019-04-29T20:19:00Z</cp:lastPrinted>
  <dcterms:created xsi:type="dcterms:W3CDTF">2019-04-29T20:12:00Z</dcterms:created>
  <dcterms:modified xsi:type="dcterms:W3CDTF">2019-04-29T20:19:00Z</dcterms:modified>
</cp:coreProperties>
</file>