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954450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954450">
        <w:rPr>
          <w:rFonts w:ascii="Arial" w:hAnsi="Arial" w:cs="Arial"/>
          <w:b/>
          <w:sz w:val="24"/>
          <w:szCs w:val="24"/>
        </w:rPr>
        <w:t>495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954450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954450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95445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95445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95445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95445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</w:t>
      </w:r>
      <w:r w:rsidR="00954450">
        <w:rPr>
          <w:rFonts w:ascii="Arial" w:hAnsi="Arial" w:cs="Arial"/>
          <w:sz w:val="24"/>
          <w:szCs w:val="24"/>
        </w:rPr>
        <w:t xml:space="preserve">em nome da Casa, </w:t>
      </w:r>
      <w:r>
        <w:rPr>
          <w:rFonts w:ascii="Arial" w:hAnsi="Arial" w:cs="Arial"/>
          <w:sz w:val="24"/>
          <w:szCs w:val="24"/>
        </w:rPr>
        <w:t xml:space="preserve">ofício ao </w:t>
      </w:r>
      <w:r w:rsidR="00954450">
        <w:rPr>
          <w:rFonts w:ascii="Arial" w:hAnsi="Arial" w:cs="Arial"/>
          <w:sz w:val="24"/>
          <w:szCs w:val="24"/>
        </w:rPr>
        <w:t>grupo LADY’S CLUB, congratulando pela realização do evento intitulado “Autismo sem barreiras – Vamos falar sobre o Autismo”, que aconteceu em 29/04, na praça de Palmeiras.</w:t>
      </w:r>
    </w:p>
    <w:p w:rsidR="00954450" w:rsidRDefault="00954450" w:rsidP="0095445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954450" w:rsidRDefault="00954450" w:rsidP="0095445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Enviar aos cuidados da Srª. Sirley Silva Santos</w:t>
      </w:r>
    </w:p>
    <w:p w:rsidR="00954450" w:rsidRDefault="00954450" w:rsidP="0095445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 São José, 366, bairro de Fátima.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954450">
        <w:rPr>
          <w:rFonts w:ascii="Arial" w:hAnsi="Arial" w:cs="Arial"/>
          <w:sz w:val="24"/>
          <w:szCs w:val="24"/>
        </w:rPr>
        <w:t xml:space="preserve"> 02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95445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- PT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450" w:rsidRDefault="00954450" w:rsidP="00131C79">
      <w:pPr>
        <w:spacing w:after="0" w:line="240" w:lineRule="auto"/>
      </w:pPr>
      <w:r>
        <w:separator/>
      </w:r>
    </w:p>
  </w:endnote>
  <w:endnote w:type="continuationSeparator" w:id="0">
    <w:p w:rsidR="00954450" w:rsidRDefault="0095445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95445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450" w:rsidRDefault="00954450" w:rsidP="00131C79">
      <w:pPr>
        <w:spacing w:after="0" w:line="240" w:lineRule="auto"/>
      </w:pPr>
      <w:r>
        <w:separator/>
      </w:r>
    </w:p>
  </w:footnote>
  <w:footnote w:type="continuationSeparator" w:id="0">
    <w:p w:rsidR="00954450" w:rsidRDefault="0095445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954450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450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954450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BC37A5A-2817-43B4-B03C-48C8EEF3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2019-05-02T18:52:00Z</dcterms:created>
  <dcterms:modified xsi:type="dcterms:W3CDTF">2019-05-02T18:56:00Z</dcterms:modified>
</cp:coreProperties>
</file>