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EB2A77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B2A77">
        <w:rPr>
          <w:rFonts w:ascii="Arial" w:hAnsi="Arial" w:cs="Arial"/>
          <w:b/>
          <w:sz w:val="24"/>
          <w:szCs w:val="24"/>
        </w:rPr>
        <w:t>503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B2A77" w:rsidRDefault="00EB2A77" w:rsidP="00EB2A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EB2A77" w:rsidRDefault="00EB2A77" w:rsidP="00EB2A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B2A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B2A77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vereador</w:t>
      </w:r>
      <w:r w:rsidR="00EB2A77">
        <w:rPr>
          <w:rFonts w:ascii="Arial" w:hAnsi="Arial" w:cs="Arial"/>
          <w:sz w:val="24"/>
          <w:szCs w:val="24"/>
        </w:rPr>
        <w:t>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infra-assinado</w:t>
      </w:r>
      <w:r w:rsidR="00EB2A7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EB2A77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enviar ofício ao Executivo solicitando</w:t>
      </w:r>
      <w:r w:rsidR="00EB2A77">
        <w:rPr>
          <w:rFonts w:ascii="Arial" w:hAnsi="Arial" w:cs="Arial"/>
          <w:sz w:val="24"/>
          <w:szCs w:val="24"/>
        </w:rPr>
        <w:t xml:space="preserve"> determinar a troca de lâmpadas queimadas na comunidade de Ranchos Novos.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B2A77">
        <w:rPr>
          <w:rFonts w:ascii="Arial" w:hAnsi="Arial" w:cs="Arial"/>
          <w:sz w:val="24"/>
          <w:szCs w:val="24"/>
        </w:rPr>
        <w:t>02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B2A77" w:rsidRDefault="00EB2A7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– AVANTE</w:t>
      </w:r>
    </w:p>
    <w:p w:rsidR="00EB2A77" w:rsidRDefault="00EB2A7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B2A77" w:rsidRDefault="00EB2A7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EB2A7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A77" w:rsidRDefault="00EB2A77" w:rsidP="00131C79">
      <w:pPr>
        <w:spacing w:after="0" w:line="240" w:lineRule="auto"/>
      </w:pPr>
      <w:r>
        <w:separator/>
      </w:r>
    </w:p>
  </w:endnote>
  <w:endnote w:type="continuationSeparator" w:id="0">
    <w:p w:rsidR="00EB2A77" w:rsidRDefault="00EB2A7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B2A7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A77" w:rsidRDefault="00EB2A77" w:rsidP="00131C79">
      <w:pPr>
        <w:spacing w:after="0" w:line="240" w:lineRule="auto"/>
      </w:pPr>
      <w:r>
        <w:separator/>
      </w:r>
    </w:p>
  </w:footnote>
  <w:footnote w:type="continuationSeparator" w:id="0">
    <w:p w:rsidR="00EB2A77" w:rsidRDefault="00EB2A7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B2A7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7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EB2A77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5A40B80-0943-41C8-B636-F007FEED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2019-05-02T20:31:00Z</cp:lastPrinted>
  <dcterms:created xsi:type="dcterms:W3CDTF">2019-05-02T20:29:00Z</dcterms:created>
  <dcterms:modified xsi:type="dcterms:W3CDTF">2019-05-02T20:31:00Z</dcterms:modified>
</cp:coreProperties>
</file>