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A7C1B">
        <w:rPr>
          <w:rFonts w:ascii="Arial" w:hAnsi="Arial" w:cs="Arial"/>
          <w:b/>
          <w:sz w:val="24"/>
          <w:szCs w:val="24"/>
        </w:rPr>
        <w:t>547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</w:p>
    <w:p w:rsidR="00CA7C1B" w:rsidRDefault="00CA7C1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CA7C1B" w:rsidRDefault="00CA7C1B" w:rsidP="00CA7C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A7C1B" w:rsidRDefault="00CA7C1B" w:rsidP="00CA7C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CA7C1B" w:rsidP="00CA7C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viabilizar patrulha rural pela Polícia Militar, bem como determinar serviços de tapa-buracos em toda a extensão da estrada que dá acesso a comunidade do Dioguinho.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CA7C1B">
        <w:rPr>
          <w:rFonts w:ascii="Arial" w:hAnsi="Arial" w:cs="Arial"/>
          <w:sz w:val="24"/>
          <w:szCs w:val="24"/>
        </w:rPr>
        <w:t xml:space="preserve"> 09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A7C1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C1B" w:rsidRDefault="00CA7C1B" w:rsidP="00131C79">
      <w:pPr>
        <w:spacing w:after="0" w:line="240" w:lineRule="auto"/>
      </w:pPr>
      <w:r>
        <w:separator/>
      </w:r>
    </w:p>
  </w:endnote>
  <w:endnote w:type="continuationSeparator" w:id="0">
    <w:p w:rsidR="00CA7C1B" w:rsidRDefault="00CA7C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A7C1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C1B" w:rsidRDefault="00CA7C1B" w:rsidP="00131C79">
      <w:pPr>
        <w:spacing w:after="0" w:line="240" w:lineRule="auto"/>
      </w:pPr>
      <w:r>
        <w:separator/>
      </w:r>
    </w:p>
  </w:footnote>
  <w:footnote w:type="continuationSeparator" w:id="0">
    <w:p w:rsidR="00CA7C1B" w:rsidRDefault="00CA7C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A7C1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1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A7C1B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D3B0EE9-6927-4AD1-AF58-F9D79625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2019-05-09T16:49:00Z</dcterms:created>
  <dcterms:modified xsi:type="dcterms:W3CDTF">2019-05-09T16:51:00Z</dcterms:modified>
</cp:coreProperties>
</file>