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07DC7">
        <w:rPr>
          <w:rFonts w:ascii="Arial" w:hAnsi="Arial" w:cs="Arial"/>
          <w:b/>
          <w:sz w:val="24"/>
          <w:szCs w:val="24"/>
        </w:rPr>
        <w:t>571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A2E58" w:rsidRPr="00E6595F" w:rsidRDefault="009A2E58" w:rsidP="009A2E58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9A2E58" w:rsidRDefault="009A2E58" w:rsidP="009A2E58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9A2E58" w:rsidRPr="00E6595F" w:rsidRDefault="009A2E58" w:rsidP="009A2E58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9A2E58" w:rsidRPr="00E6595F" w:rsidRDefault="009A2E58" w:rsidP="009A2E58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9A2E58" w:rsidRDefault="009A2E58" w:rsidP="009A2E58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A2E58" w:rsidRDefault="009A2E58" w:rsidP="009A2E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9A2E58" w:rsidRDefault="009A2E58" w:rsidP="009A2E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Presidente,</w:t>
      </w:r>
    </w:p>
    <w:p w:rsidR="00370489" w:rsidRDefault="00370489" w:rsidP="009A2E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9A2E58" w:rsidRDefault="00370489" w:rsidP="00207D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370489">
        <w:rPr>
          <w:rFonts w:ascii="Arial" w:hAnsi="Arial" w:cs="Arial"/>
          <w:sz w:val="24"/>
          <w:szCs w:val="24"/>
        </w:rPr>
        <w:t xml:space="preserve">O Vereador infra-assinado, na forma regimental e ouvido o Plenário, requer a V. Exa. </w:t>
      </w:r>
      <w:proofErr w:type="gramStart"/>
      <w:r w:rsidRPr="00370489">
        <w:rPr>
          <w:rFonts w:ascii="Arial" w:hAnsi="Arial" w:cs="Arial"/>
          <w:sz w:val="24"/>
          <w:szCs w:val="24"/>
        </w:rPr>
        <w:t>envio</w:t>
      </w:r>
      <w:proofErr w:type="gramEnd"/>
      <w:r w:rsidRPr="00370489">
        <w:rPr>
          <w:rFonts w:ascii="Arial" w:hAnsi="Arial" w:cs="Arial"/>
          <w:sz w:val="24"/>
          <w:szCs w:val="24"/>
        </w:rPr>
        <w:t xml:space="preserve"> de ofício ao</w:t>
      </w:r>
      <w:r w:rsidR="00207DC7">
        <w:rPr>
          <w:rFonts w:ascii="Arial" w:hAnsi="Arial" w:cs="Arial"/>
          <w:sz w:val="24"/>
          <w:szCs w:val="24"/>
        </w:rPr>
        <w:t xml:space="preserve"> Executivo solicitando informa</w:t>
      </w:r>
      <w:r w:rsidRPr="00370489">
        <w:rPr>
          <w:rFonts w:ascii="Arial" w:hAnsi="Arial" w:cs="Arial"/>
          <w:sz w:val="24"/>
          <w:szCs w:val="24"/>
        </w:rPr>
        <w:t xml:space="preserve">r a esta Casa, </w:t>
      </w:r>
      <w:r w:rsidRPr="00591B71">
        <w:rPr>
          <w:rFonts w:ascii="Arial" w:hAnsi="Arial" w:cs="Arial"/>
          <w:b/>
          <w:sz w:val="24"/>
          <w:szCs w:val="24"/>
        </w:rPr>
        <w:t>no prazo máximo de 15 dias</w:t>
      </w:r>
      <w:r w:rsidRPr="00370489">
        <w:rPr>
          <w:rFonts w:ascii="Arial" w:hAnsi="Arial" w:cs="Arial"/>
          <w:sz w:val="24"/>
          <w:szCs w:val="24"/>
        </w:rPr>
        <w:t xml:space="preserve">, </w:t>
      </w:r>
      <w:r w:rsidR="00207DC7">
        <w:rPr>
          <w:rFonts w:ascii="Arial" w:hAnsi="Arial" w:cs="Arial"/>
          <w:sz w:val="24"/>
          <w:szCs w:val="24"/>
        </w:rPr>
        <w:t>quais medidas foram tomadas no ano de 2019 para prevenção e monitoramento de casos de dengue em Ponte Nova, esclarecendo quantos casos no Município foram confirmados neste ano.</w:t>
      </w:r>
    </w:p>
    <w:p w:rsidR="00207DC7" w:rsidRDefault="00207DC7" w:rsidP="00207D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70489">
        <w:rPr>
          <w:rFonts w:ascii="Arial" w:hAnsi="Arial" w:cs="Arial"/>
          <w:sz w:val="24"/>
          <w:szCs w:val="24"/>
        </w:rPr>
        <w:t>10</w:t>
      </w:r>
      <w:r w:rsidR="00CF3556">
        <w:rPr>
          <w:rFonts w:ascii="Arial" w:hAnsi="Arial" w:cs="Arial"/>
          <w:sz w:val="24"/>
          <w:szCs w:val="24"/>
        </w:rPr>
        <w:t xml:space="preserve"> de maio </w:t>
      </w:r>
      <w:bookmarkStart w:id="0" w:name="_GoBack"/>
      <w:bookmarkEnd w:id="0"/>
      <w:r w:rsidR="00CF3556">
        <w:rPr>
          <w:rFonts w:ascii="Arial" w:hAnsi="Arial" w:cs="Arial"/>
          <w:sz w:val="24"/>
          <w:szCs w:val="24"/>
        </w:rPr>
        <w:t>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07DC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56" w:rsidRDefault="00CF3556" w:rsidP="00131C79">
      <w:pPr>
        <w:spacing w:after="0" w:line="240" w:lineRule="auto"/>
      </w:pPr>
      <w:r>
        <w:separator/>
      </w:r>
    </w:p>
  </w:endnote>
  <w:endnote w:type="continuationSeparator" w:id="0">
    <w:p w:rsidR="00CF3556" w:rsidRDefault="00CF355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591B71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CF355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56" w:rsidRDefault="00CF3556" w:rsidP="00131C79">
      <w:pPr>
        <w:spacing w:after="0" w:line="240" w:lineRule="auto"/>
      </w:pPr>
      <w:r>
        <w:separator/>
      </w:r>
    </w:p>
  </w:footnote>
  <w:footnote w:type="continuationSeparator" w:id="0">
    <w:p w:rsidR="00CF3556" w:rsidRDefault="00CF355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F355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56"/>
    <w:rsid w:val="00131C79"/>
    <w:rsid w:val="001C4454"/>
    <w:rsid w:val="00207DC7"/>
    <w:rsid w:val="00295B29"/>
    <w:rsid w:val="00370489"/>
    <w:rsid w:val="00416ACC"/>
    <w:rsid w:val="00472BCC"/>
    <w:rsid w:val="00521110"/>
    <w:rsid w:val="00560B67"/>
    <w:rsid w:val="00591B71"/>
    <w:rsid w:val="0061265B"/>
    <w:rsid w:val="006B3957"/>
    <w:rsid w:val="006E57FA"/>
    <w:rsid w:val="006F577F"/>
    <w:rsid w:val="009A2E58"/>
    <w:rsid w:val="00A47AF4"/>
    <w:rsid w:val="00B366CF"/>
    <w:rsid w:val="00BA571E"/>
    <w:rsid w:val="00CF3556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2A151CB-087A-4DC6-A7CE-A5FF02CE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dcterms:created xsi:type="dcterms:W3CDTF">2019-05-13T18:37:00Z</dcterms:created>
  <dcterms:modified xsi:type="dcterms:W3CDTF">2019-05-13T18:46:00Z</dcterms:modified>
</cp:coreProperties>
</file>