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0EED">
        <w:rPr>
          <w:rFonts w:ascii="Arial" w:hAnsi="Arial" w:cs="Arial"/>
          <w:b/>
          <w:sz w:val="24"/>
          <w:szCs w:val="24"/>
        </w:rPr>
        <w:t>593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20EE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20EE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0EE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20EE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860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860D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860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860D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20EED">
        <w:rPr>
          <w:rFonts w:ascii="Arial" w:hAnsi="Arial" w:cs="Arial"/>
          <w:sz w:val="24"/>
          <w:szCs w:val="24"/>
        </w:rPr>
        <w:t xml:space="preserve"> determinar melhorias na estrada que dá acesso a comunidade de Santa Helena, devido ao estado precário da mesma, principalmente em dias de chuva, ficando com muita lama</w:t>
      </w:r>
      <w:r w:rsidR="00B860D1">
        <w:rPr>
          <w:rFonts w:ascii="Arial" w:hAnsi="Arial" w:cs="Arial"/>
          <w:sz w:val="24"/>
          <w:szCs w:val="24"/>
        </w:rPr>
        <w:t xml:space="preserve"> e buracos</w:t>
      </w:r>
      <w:r w:rsidR="00A20EED">
        <w:rPr>
          <w:rFonts w:ascii="Arial" w:hAnsi="Arial" w:cs="Arial"/>
          <w:sz w:val="24"/>
          <w:szCs w:val="24"/>
        </w:rPr>
        <w:t>, prejudicando os moradores.</w:t>
      </w:r>
    </w:p>
    <w:p w:rsidR="00B860D1" w:rsidRDefault="00B860D1" w:rsidP="00A20EE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 determinar serviços de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e colocaçã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 de cascalho na mesma.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20EED">
        <w:rPr>
          <w:rFonts w:ascii="Arial" w:hAnsi="Arial" w:cs="Arial"/>
          <w:sz w:val="24"/>
          <w:szCs w:val="24"/>
        </w:rPr>
        <w:t>20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A20EE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Alberto Montanha da Silva </w:t>
      </w:r>
      <w:r w:rsidR="00B860D1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MDB</w:t>
      </w:r>
    </w:p>
    <w:p w:rsidR="00B860D1" w:rsidRDefault="00B860D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860D1" w:rsidRDefault="00B860D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860D1" w:rsidRPr="00131C79" w:rsidRDefault="00B860D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B860D1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ED" w:rsidRDefault="00A20EED" w:rsidP="00131C79">
      <w:pPr>
        <w:spacing w:after="0" w:line="240" w:lineRule="auto"/>
      </w:pPr>
      <w:r>
        <w:separator/>
      </w:r>
    </w:p>
  </w:endnote>
  <w:endnote w:type="continuationSeparator" w:id="0">
    <w:p w:rsidR="00A20EED" w:rsidRDefault="00A20EE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0EE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ED" w:rsidRDefault="00A20EED" w:rsidP="00131C79">
      <w:pPr>
        <w:spacing w:after="0" w:line="240" w:lineRule="auto"/>
      </w:pPr>
      <w:r>
        <w:separator/>
      </w:r>
    </w:p>
  </w:footnote>
  <w:footnote w:type="continuationSeparator" w:id="0">
    <w:p w:rsidR="00A20EED" w:rsidRDefault="00A20EE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0EE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E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20EED"/>
    <w:rsid w:val="00A47AF4"/>
    <w:rsid w:val="00B366CF"/>
    <w:rsid w:val="00B860D1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A8990E-CB21-4786-B553-BC508DD0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2019-05-20T17:37:00Z</dcterms:created>
  <dcterms:modified xsi:type="dcterms:W3CDTF">2019-05-20T19:06:00Z</dcterms:modified>
</cp:coreProperties>
</file>