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5E1524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E1524">
        <w:rPr>
          <w:rFonts w:ascii="Arial" w:hAnsi="Arial" w:cs="Arial"/>
          <w:b/>
          <w:sz w:val="24"/>
          <w:szCs w:val="24"/>
        </w:rPr>
        <w:t>605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5E1524" w:rsidP="00131C79">
      <w:pPr>
        <w:spacing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Exma</w:t>
      </w:r>
      <w:r w:rsidR="00131C79" w:rsidRPr="00E6595F">
        <w:rPr>
          <w:rFonts w:ascii="Arial" w:hAnsi="Arial" w:cs="Arial"/>
          <w:sz w:val="24"/>
          <w:szCs w:val="24"/>
        </w:rPr>
        <w:t>. Sr</w:t>
      </w:r>
      <w:r>
        <w:rPr>
          <w:rFonts w:ascii="Arial" w:hAnsi="Arial" w:cs="Arial"/>
          <w:sz w:val="24"/>
          <w:szCs w:val="24"/>
        </w:rPr>
        <w:t>ª</w:t>
      </w:r>
      <w:r w:rsidR="00131C79"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E15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E15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E15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</w:t>
      </w:r>
      <w:r w:rsidR="005E152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ao </w:t>
      </w:r>
      <w:r w:rsidR="005E1524">
        <w:rPr>
          <w:rFonts w:ascii="Arial" w:hAnsi="Arial" w:cs="Arial"/>
          <w:sz w:val="24"/>
          <w:szCs w:val="24"/>
        </w:rPr>
        <w:t xml:space="preserve">Sindicato Único dos Trabalhadores – Sind-ute e ao Sindicato dos Bancários, congratulando pela realização de panfletagens e coletas de assinaturas contra a PEC -  06/2019, que trata da proposta de Reforma da Previdência. Os sindicatos, juntamente com seus apoiadores, fazem um trabalho de suma importância, dada a sequência da retirada de direitos </w:t>
      </w:r>
      <w:r w:rsidR="007A1DB0">
        <w:rPr>
          <w:rFonts w:ascii="Arial" w:hAnsi="Arial" w:cs="Arial"/>
          <w:sz w:val="24"/>
          <w:szCs w:val="24"/>
        </w:rPr>
        <w:t xml:space="preserve">dos trabalhadores, </w:t>
      </w:r>
      <w:bookmarkStart w:id="0" w:name="_GoBack"/>
      <w:bookmarkEnd w:id="0"/>
      <w:r w:rsidR="005E1524">
        <w:rPr>
          <w:rFonts w:ascii="Arial" w:hAnsi="Arial" w:cs="Arial"/>
          <w:sz w:val="24"/>
          <w:szCs w:val="24"/>
        </w:rPr>
        <w:t>propostos pelo atual Governo.</w:t>
      </w:r>
    </w:p>
    <w:p w:rsidR="005E1524" w:rsidRDefault="005E1524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5E1524">
        <w:rPr>
          <w:rFonts w:ascii="Arial" w:hAnsi="Arial" w:cs="Arial"/>
          <w:sz w:val="24"/>
          <w:szCs w:val="24"/>
        </w:rPr>
        <w:t>22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E152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- PT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524" w:rsidRDefault="005E1524" w:rsidP="00131C79">
      <w:pPr>
        <w:spacing w:after="0" w:line="240" w:lineRule="auto"/>
      </w:pPr>
      <w:r>
        <w:separator/>
      </w:r>
    </w:p>
  </w:endnote>
  <w:endnote w:type="continuationSeparator" w:id="0">
    <w:p w:rsidR="005E1524" w:rsidRDefault="005E152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E152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524" w:rsidRDefault="005E1524" w:rsidP="00131C79">
      <w:pPr>
        <w:spacing w:after="0" w:line="240" w:lineRule="auto"/>
      </w:pPr>
      <w:r>
        <w:separator/>
      </w:r>
    </w:p>
  </w:footnote>
  <w:footnote w:type="continuationSeparator" w:id="0">
    <w:p w:rsidR="005E1524" w:rsidRDefault="005E152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E152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24"/>
    <w:rsid w:val="00131C79"/>
    <w:rsid w:val="001C4454"/>
    <w:rsid w:val="00295B29"/>
    <w:rsid w:val="00416ACC"/>
    <w:rsid w:val="00472BCC"/>
    <w:rsid w:val="00560B67"/>
    <w:rsid w:val="005E1524"/>
    <w:rsid w:val="0061265B"/>
    <w:rsid w:val="006E57FA"/>
    <w:rsid w:val="006F577F"/>
    <w:rsid w:val="007A1DB0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DDA58AF-F88A-4E1F-B344-856D770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dcterms:created xsi:type="dcterms:W3CDTF">2019-05-22T17:24:00Z</dcterms:created>
  <dcterms:modified xsi:type="dcterms:W3CDTF">2019-05-27T16:32:00Z</dcterms:modified>
</cp:coreProperties>
</file>