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70544">
        <w:rPr>
          <w:rFonts w:ascii="Arial" w:hAnsi="Arial" w:cs="Arial"/>
          <w:b/>
          <w:sz w:val="24"/>
          <w:szCs w:val="24"/>
        </w:rPr>
        <w:t>663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7054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7054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7054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70544" w:rsidRDefault="00131C79" w:rsidP="00E705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</w:t>
      </w:r>
      <w:r w:rsidR="00E70544">
        <w:rPr>
          <w:rFonts w:ascii="Arial" w:hAnsi="Arial" w:cs="Arial"/>
          <w:sz w:val="24"/>
          <w:szCs w:val="24"/>
        </w:rPr>
        <w:t xml:space="preserve"> </w:t>
      </w:r>
      <w:r w:rsidR="00E70544">
        <w:rPr>
          <w:rFonts w:ascii="Arial" w:hAnsi="Arial" w:cs="Arial"/>
          <w:sz w:val="24"/>
          <w:szCs w:val="24"/>
        </w:rPr>
        <w:t>Drª. Maria Antonieta Rigueira Leal Gurgel, transmitindo-lhe congratulações pelo lançamento do livro “Direito e Música: a poética como contributo para a compreensão da Justiça”.</w:t>
      </w:r>
    </w:p>
    <w:p w:rsidR="00E70544" w:rsidRDefault="00E70544" w:rsidP="00E70544">
      <w:pPr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70544">
        <w:rPr>
          <w:rFonts w:ascii="Arial" w:hAnsi="Arial" w:cs="Arial"/>
          <w:sz w:val="24"/>
          <w:szCs w:val="24"/>
        </w:rPr>
        <w:t>03 de junho de 2019.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E70544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70544" w:rsidRDefault="00E70544" w:rsidP="00E705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Leonardo Nascimento Moreira</w:t>
      </w:r>
    </w:p>
    <w:sectPr w:rsidR="00E70544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544" w:rsidRDefault="00E70544" w:rsidP="00131C79">
      <w:pPr>
        <w:spacing w:after="0" w:line="240" w:lineRule="auto"/>
      </w:pPr>
      <w:r>
        <w:separator/>
      </w:r>
    </w:p>
  </w:endnote>
  <w:endnote w:type="continuationSeparator" w:id="0">
    <w:p w:rsidR="00E70544" w:rsidRDefault="00E7054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7054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544" w:rsidRDefault="00E70544" w:rsidP="00131C79">
      <w:pPr>
        <w:spacing w:after="0" w:line="240" w:lineRule="auto"/>
      </w:pPr>
      <w:r>
        <w:separator/>
      </w:r>
    </w:p>
  </w:footnote>
  <w:footnote w:type="continuationSeparator" w:id="0">
    <w:p w:rsidR="00E70544" w:rsidRDefault="00E7054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7054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44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70544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82A259F-250D-4812-83DF-9EF5A396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2019-06-03T19:29:00Z</dcterms:created>
  <dcterms:modified xsi:type="dcterms:W3CDTF">2019-06-03T19:31:00Z</dcterms:modified>
</cp:coreProperties>
</file>