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A67F6">
        <w:rPr>
          <w:rFonts w:ascii="Arial" w:hAnsi="Arial" w:cs="Arial"/>
          <w:b/>
          <w:sz w:val="24"/>
          <w:szCs w:val="24"/>
        </w:rPr>
        <w:t>669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8493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84936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A67F6" w:rsidRDefault="006A67F6" w:rsidP="008849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</w:t>
      </w: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encaminhar a esta Casa por meio da Secretaria Municipal de Saúde, informações (cópia do último contrato e serviços prestados com nota fiscal) referentes à manutenção de equipamentos do CEO. </w:t>
      </w:r>
    </w:p>
    <w:p w:rsidR="00884936" w:rsidRDefault="006A67F6" w:rsidP="008849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ressalta que usuários tem reclamado a respeito de falta de atendimento devido a existência de aparelhos danificados em razão de ausência de manutenção.</w:t>
      </w:r>
    </w:p>
    <w:p w:rsidR="00884936" w:rsidRDefault="00884936" w:rsidP="00884936">
      <w:pPr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84936">
        <w:rPr>
          <w:rFonts w:ascii="Arial" w:hAnsi="Arial" w:cs="Arial"/>
          <w:sz w:val="24"/>
          <w:szCs w:val="24"/>
        </w:rPr>
        <w:t xml:space="preserve"> 03 de junho de 2019</w:t>
      </w:r>
      <w:r>
        <w:rPr>
          <w:rFonts w:ascii="Arial" w:hAnsi="Arial" w:cs="Arial"/>
          <w:sz w:val="24"/>
          <w:szCs w:val="24"/>
        </w:rPr>
        <w:t>.</w:t>
      </w:r>
    </w:p>
    <w:p w:rsidR="006A67F6" w:rsidRDefault="006A67F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A67F6" w:rsidRDefault="006A67F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67F6" w:rsidRPr="006A67F6" w:rsidRDefault="006A67F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6A67F6"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936" w:rsidRDefault="00884936" w:rsidP="00131C79">
      <w:pPr>
        <w:spacing w:after="0" w:line="240" w:lineRule="auto"/>
      </w:pPr>
      <w:r>
        <w:separator/>
      </w:r>
    </w:p>
  </w:endnote>
  <w:endnote w:type="continuationSeparator" w:id="0">
    <w:p w:rsidR="00884936" w:rsidRDefault="008849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A67F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88493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936" w:rsidRDefault="00884936" w:rsidP="00131C79">
      <w:pPr>
        <w:spacing w:after="0" w:line="240" w:lineRule="auto"/>
      </w:pPr>
      <w:r>
        <w:separator/>
      </w:r>
    </w:p>
  </w:footnote>
  <w:footnote w:type="continuationSeparator" w:id="0">
    <w:p w:rsidR="00884936" w:rsidRDefault="008849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8493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6"/>
    <w:rsid w:val="00131C79"/>
    <w:rsid w:val="001C4454"/>
    <w:rsid w:val="00295B29"/>
    <w:rsid w:val="00416ACC"/>
    <w:rsid w:val="00472BCC"/>
    <w:rsid w:val="004757C2"/>
    <w:rsid w:val="00560B67"/>
    <w:rsid w:val="0061265B"/>
    <w:rsid w:val="006A67F6"/>
    <w:rsid w:val="006E57FA"/>
    <w:rsid w:val="006F577F"/>
    <w:rsid w:val="0088493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E8C45EC-8BC0-4305-BBB1-8D05ABB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2019-06-03T19:57:00Z</dcterms:created>
  <dcterms:modified xsi:type="dcterms:W3CDTF">2019-06-03T20:01:00Z</dcterms:modified>
</cp:coreProperties>
</file>