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21CF3">
        <w:rPr>
          <w:rFonts w:ascii="Arial" w:hAnsi="Arial" w:cs="Arial"/>
          <w:b/>
          <w:sz w:val="24"/>
          <w:szCs w:val="24"/>
        </w:rPr>
        <w:t>691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1CF3" w:rsidRDefault="00221CF3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221CF3" w:rsidRDefault="00221CF3" w:rsidP="00221CF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21CF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21CF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221CF3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221CF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221CF3">
        <w:rPr>
          <w:rFonts w:ascii="Arial" w:hAnsi="Arial" w:cs="Arial"/>
          <w:sz w:val="24"/>
          <w:szCs w:val="24"/>
        </w:rPr>
        <w:t xml:space="preserve">em o envio de </w:t>
      </w:r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221CF3">
        <w:rPr>
          <w:rFonts w:ascii="Arial" w:hAnsi="Arial" w:cs="Arial"/>
          <w:sz w:val="24"/>
          <w:szCs w:val="24"/>
        </w:rPr>
        <w:t xml:space="preserve"> determinar serviços de capina e tapa-buracos na rua Meridional, bairro Santo Antônio – Palmeiras.</w:t>
      </w:r>
    </w:p>
    <w:p w:rsidR="00221CF3" w:rsidRDefault="00221CF3" w:rsidP="00221CF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221CF3">
        <w:rPr>
          <w:rFonts w:ascii="Arial" w:hAnsi="Arial" w:cs="Arial"/>
          <w:sz w:val="24"/>
          <w:szCs w:val="24"/>
        </w:rPr>
        <w:t xml:space="preserve"> 07 de junho de 2019</w:t>
      </w:r>
      <w:r w:rsidR="001C44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221CF3" w:rsidRDefault="00221CF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– PSB</w:t>
      </w:r>
    </w:p>
    <w:p w:rsidR="00221CF3" w:rsidRDefault="00221CF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221CF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CF3" w:rsidRDefault="00221CF3" w:rsidP="00131C79">
      <w:pPr>
        <w:spacing w:after="0" w:line="240" w:lineRule="auto"/>
      </w:pPr>
      <w:r>
        <w:separator/>
      </w:r>
    </w:p>
  </w:endnote>
  <w:endnote w:type="continuationSeparator" w:id="0">
    <w:p w:rsidR="00221CF3" w:rsidRDefault="00221CF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21CF3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CF3" w:rsidRDefault="00221CF3" w:rsidP="00131C79">
      <w:pPr>
        <w:spacing w:after="0" w:line="240" w:lineRule="auto"/>
      </w:pPr>
      <w:r>
        <w:separator/>
      </w:r>
    </w:p>
  </w:footnote>
  <w:footnote w:type="continuationSeparator" w:id="0">
    <w:p w:rsidR="00221CF3" w:rsidRDefault="00221CF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21CF3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F3"/>
    <w:rsid w:val="00131C79"/>
    <w:rsid w:val="001C4454"/>
    <w:rsid w:val="00221CF3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5BDBA03-821D-429D-9584-BF11D0C8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2019-06-07T17:56:00Z</dcterms:created>
  <dcterms:modified xsi:type="dcterms:W3CDTF">2019-06-07T17:58:00Z</dcterms:modified>
</cp:coreProperties>
</file>