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F1E23">
        <w:rPr>
          <w:rFonts w:ascii="Arial" w:hAnsi="Arial" w:cs="Arial"/>
          <w:b/>
          <w:sz w:val="24"/>
          <w:szCs w:val="24"/>
        </w:rPr>
        <w:t>696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F1E2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F1E2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F1E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F1E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CF1E23" w:rsidRDefault="00131C79" w:rsidP="00CF1E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05B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B05B2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B05B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B05B25">
        <w:rPr>
          <w:rFonts w:ascii="Arial" w:hAnsi="Arial" w:cs="Arial"/>
          <w:sz w:val="24"/>
          <w:szCs w:val="24"/>
        </w:rPr>
        <w:t>em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V. Exa. enviar </w:t>
      </w:r>
      <w:r w:rsidR="00CF1E23">
        <w:rPr>
          <w:rFonts w:ascii="Arial" w:hAnsi="Arial" w:cs="Arial"/>
          <w:sz w:val="24"/>
          <w:szCs w:val="24"/>
        </w:rPr>
        <w:t>em nome da Casa, moção de pesar a Srª. Norma Bedette, em razão do falecimento de seu esposo, o Sr. Sebastião Moreira Gomes.</w:t>
      </w:r>
    </w:p>
    <w:p w:rsidR="00B05B25" w:rsidRDefault="00B05B25" w:rsidP="00CF1E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Solicitam enviar ofício também ao Sr. Jorge Bedette. (filho).</w:t>
      </w:r>
    </w:p>
    <w:p w:rsidR="00131C79" w:rsidRDefault="00CF1E23" w:rsidP="00CF1E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F1E23">
        <w:rPr>
          <w:rFonts w:ascii="Arial" w:hAnsi="Arial" w:cs="Arial"/>
          <w:sz w:val="24"/>
          <w:szCs w:val="24"/>
        </w:rPr>
        <w:t>07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CF1E2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B05B25" w:rsidRDefault="00B05B2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05B25" w:rsidRDefault="00B05B2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05B25" w:rsidRPr="00131C79" w:rsidRDefault="00B05B2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B05B25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23" w:rsidRDefault="00CF1E23" w:rsidP="00131C79">
      <w:pPr>
        <w:spacing w:after="0" w:line="240" w:lineRule="auto"/>
      </w:pPr>
      <w:r>
        <w:separator/>
      </w:r>
    </w:p>
  </w:endnote>
  <w:endnote w:type="continuationSeparator" w:id="0">
    <w:p w:rsidR="00CF1E23" w:rsidRDefault="00CF1E2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F1E2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23" w:rsidRDefault="00CF1E23" w:rsidP="00131C79">
      <w:pPr>
        <w:spacing w:after="0" w:line="240" w:lineRule="auto"/>
      </w:pPr>
      <w:r>
        <w:separator/>
      </w:r>
    </w:p>
  </w:footnote>
  <w:footnote w:type="continuationSeparator" w:id="0">
    <w:p w:rsidR="00CF1E23" w:rsidRDefault="00CF1E2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F1E2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2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05B25"/>
    <w:rsid w:val="00B366CF"/>
    <w:rsid w:val="00BA571E"/>
    <w:rsid w:val="00CF1E23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5B4A2AB-CC27-4B6A-9733-47860DCB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2019-06-07T18:58:00Z</dcterms:created>
  <dcterms:modified xsi:type="dcterms:W3CDTF">2019-06-10T18:54:00Z</dcterms:modified>
</cp:coreProperties>
</file>