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D5C7D">
        <w:rPr>
          <w:rFonts w:ascii="Arial" w:hAnsi="Arial" w:cs="Arial"/>
          <w:b/>
          <w:sz w:val="24"/>
          <w:szCs w:val="24"/>
        </w:rPr>
        <w:t>698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D5C7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D5C7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D5C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D5C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D5C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D5C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D5C7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D5C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D5C7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</w:t>
      </w:r>
      <w:r w:rsidR="00DD5C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Executivo </w:t>
      </w:r>
      <w:r w:rsidR="00DD5C7D">
        <w:rPr>
          <w:rFonts w:ascii="Arial" w:hAnsi="Arial" w:cs="Arial"/>
          <w:sz w:val="24"/>
          <w:szCs w:val="24"/>
        </w:rPr>
        <w:t>e a São Jorge Auto Bus so</w:t>
      </w:r>
      <w:r>
        <w:rPr>
          <w:rFonts w:ascii="Arial" w:hAnsi="Arial" w:cs="Arial"/>
          <w:sz w:val="24"/>
          <w:szCs w:val="24"/>
        </w:rPr>
        <w:t>licitando</w:t>
      </w:r>
      <w:r w:rsidR="00DD5C7D">
        <w:rPr>
          <w:rFonts w:ascii="Arial" w:hAnsi="Arial" w:cs="Arial"/>
          <w:sz w:val="24"/>
          <w:szCs w:val="24"/>
        </w:rPr>
        <w:t xml:space="preserve"> remanejamento de frotas para atender aos usuários dos serviços do Cisamapi.</w:t>
      </w:r>
    </w:p>
    <w:p w:rsidR="00DD5C7D" w:rsidRDefault="00DD5C7D" w:rsidP="00DD5C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 que são realizados diariamente duzentos procedimentos e que usuários, muitas vezes com mobilidade reduzida,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precisam se deslocar grandes distâncias para receber atendimento.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D5C7D">
        <w:rPr>
          <w:rFonts w:ascii="Arial" w:hAnsi="Arial" w:cs="Arial"/>
          <w:sz w:val="24"/>
          <w:szCs w:val="24"/>
        </w:rPr>
        <w:t>10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D5C7D" w:rsidRDefault="00DD5C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DD5C7D" w:rsidRDefault="00DD5C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D5C7D" w:rsidRDefault="00DD5C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DD5C7D" w:rsidRDefault="00DD5C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DD5C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7D" w:rsidRDefault="00DD5C7D" w:rsidP="00131C79">
      <w:pPr>
        <w:spacing w:after="0" w:line="240" w:lineRule="auto"/>
      </w:pPr>
      <w:r>
        <w:separator/>
      </w:r>
    </w:p>
  </w:endnote>
  <w:endnote w:type="continuationSeparator" w:id="0">
    <w:p w:rsidR="00DD5C7D" w:rsidRDefault="00DD5C7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D5C7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7D" w:rsidRDefault="00DD5C7D" w:rsidP="00131C79">
      <w:pPr>
        <w:spacing w:after="0" w:line="240" w:lineRule="auto"/>
      </w:pPr>
      <w:r>
        <w:separator/>
      </w:r>
    </w:p>
  </w:footnote>
  <w:footnote w:type="continuationSeparator" w:id="0">
    <w:p w:rsidR="00DD5C7D" w:rsidRDefault="00DD5C7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D5C7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7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D5C7D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10DD00F-C7EB-497F-BB96-F98E9F44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2019-06-10T15:58:00Z</dcterms:created>
  <dcterms:modified xsi:type="dcterms:W3CDTF">2019-06-10T16:06:00Z</dcterms:modified>
</cp:coreProperties>
</file>