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B42A7A">
      <w:pPr>
        <w:spacing w:before="24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56C87">
        <w:rPr>
          <w:rFonts w:ascii="Arial" w:hAnsi="Arial" w:cs="Arial"/>
          <w:b/>
          <w:sz w:val="24"/>
          <w:szCs w:val="24"/>
        </w:rPr>
        <w:t>80</w:t>
      </w:r>
      <w:r w:rsidR="00C1067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1013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1013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9872BD" w:rsidRDefault="009872B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D7B7A" w:rsidRDefault="007D7B7A" w:rsidP="007D7B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</w:t>
      </w:r>
      <w:r w:rsidR="0048334E">
        <w:rPr>
          <w:rFonts w:ascii="Arial" w:hAnsi="Arial" w:cs="Arial"/>
          <w:sz w:val="24"/>
          <w:szCs w:val="24"/>
        </w:rPr>
        <w:t xml:space="preserve"> </w:t>
      </w:r>
      <w:r w:rsidR="00183A08">
        <w:rPr>
          <w:rFonts w:ascii="Arial" w:hAnsi="Arial" w:cs="Arial"/>
          <w:sz w:val="24"/>
          <w:szCs w:val="24"/>
        </w:rPr>
        <w:t xml:space="preserve">ao </w:t>
      </w:r>
      <w:r w:rsidR="00C10679">
        <w:rPr>
          <w:rFonts w:ascii="Arial" w:hAnsi="Arial" w:cs="Arial"/>
          <w:sz w:val="24"/>
          <w:szCs w:val="24"/>
        </w:rPr>
        <w:t>Demutran reiterando solicitação apresentada em 2017, 2018 para instalação de redutores de velocidade em pontos já identificados na rua santo Antônio.</w:t>
      </w:r>
      <w:bookmarkStart w:id="0" w:name="_GoBack"/>
      <w:bookmarkEnd w:id="0"/>
    </w:p>
    <w:p w:rsidR="007D7B7A" w:rsidRDefault="007D7B7A" w:rsidP="007D7B7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01 de agosto de 2019.</w:t>
      </w: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D7B7A" w:rsidRDefault="007D7B7A" w:rsidP="007D7B7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10139" w:rsidRDefault="0031013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31013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139" w:rsidRDefault="00310139" w:rsidP="00131C79">
      <w:pPr>
        <w:spacing w:after="0" w:line="240" w:lineRule="auto"/>
      </w:pPr>
      <w:r>
        <w:separator/>
      </w:r>
    </w:p>
  </w:endnote>
  <w:endnote w:type="continuationSeparator" w:id="0">
    <w:p w:rsidR="00310139" w:rsidRDefault="0031013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1013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139" w:rsidRDefault="00310139" w:rsidP="00131C79">
      <w:pPr>
        <w:spacing w:after="0" w:line="240" w:lineRule="auto"/>
      </w:pPr>
      <w:r>
        <w:separator/>
      </w:r>
    </w:p>
  </w:footnote>
  <w:footnote w:type="continuationSeparator" w:id="0">
    <w:p w:rsidR="00310139" w:rsidRDefault="0031013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31013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39"/>
    <w:rsid w:val="00071639"/>
    <w:rsid w:val="00131C79"/>
    <w:rsid w:val="00183A08"/>
    <w:rsid w:val="001B0DD5"/>
    <w:rsid w:val="001C4454"/>
    <w:rsid w:val="00295B29"/>
    <w:rsid w:val="00310139"/>
    <w:rsid w:val="00356C87"/>
    <w:rsid w:val="00416ACC"/>
    <w:rsid w:val="00472BCC"/>
    <w:rsid w:val="0048334E"/>
    <w:rsid w:val="00560B67"/>
    <w:rsid w:val="00574943"/>
    <w:rsid w:val="0061265B"/>
    <w:rsid w:val="006C500C"/>
    <w:rsid w:val="006E57FA"/>
    <w:rsid w:val="006F577F"/>
    <w:rsid w:val="007D7B7A"/>
    <w:rsid w:val="0081036E"/>
    <w:rsid w:val="009872BD"/>
    <w:rsid w:val="00A47AF4"/>
    <w:rsid w:val="00B20E45"/>
    <w:rsid w:val="00B366CF"/>
    <w:rsid w:val="00B42A7A"/>
    <w:rsid w:val="00BA571E"/>
    <w:rsid w:val="00C10679"/>
    <w:rsid w:val="00D86FF4"/>
    <w:rsid w:val="00E429A6"/>
    <w:rsid w:val="00E47463"/>
    <w:rsid w:val="00E5455F"/>
    <w:rsid w:val="00E601D6"/>
    <w:rsid w:val="00EB73A1"/>
    <w:rsid w:val="00F551E4"/>
    <w:rsid w:val="00F96581"/>
    <w:rsid w:val="00FA63D9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E936FD"/>
  <w15:docId w15:val="{BE7387A6-B7D9-4083-B715-64AA7DB1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Paulo</cp:lastModifiedBy>
  <cp:revision>3</cp:revision>
  <dcterms:created xsi:type="dcterms:W3CDTF">2019-07-31T18:08:00Z</dcterms:created>
  <dcterms:modified xsi:type="dcterms:W3CDTF">2019-07-31T18:10:00Z</dcterms:modified>
</cp:coreProperties>
</file>