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ADBB" w14:textId="4C12CF4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36FBC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4F583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0110C657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B959E31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36FB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36FB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14:paraId="35E2AC8C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540247B5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7685C437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04C56D8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5080ED7" w14:textId="77777777" w:rsidR="00131C79" w:rsidRDefault="00131C79" w:rsidP="00D36F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412E216D" w14:textId="77777777" w:rsidR="00131C79" w:rsidRDefault="00131C79" w:rsidP="00D36F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21C52BD7" w14:textId="1C1E782D" w:rsidR="00131C79" w:rsidRDefault="00131C79" w:rsidP="00D36FB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4F5834">
        <w:rPr>
          <w:rFonts w:ascii="Arial" w:hAnsi="Arial" w:cs="Arial"/>
          <w:sz w:val="24"/>
          <w:szCs w:val="24"/>
        </w:rPr>
        <w:t>reiterando a solicitação de patrolamento e cascalhamento na Estrada do Boqueirão, t</w:t>
      </w:r>
      <w:bookmarkStart w:id="0" w:name="_GoBack"/>
      <w:bookmarkEnd w:id="0"/>
      <w:r w:rsidR="004F5834">
        <w:rPr>
          <w:rFonts w:ascii="Arial" w:hAnsi="Arial" w:cs="Arial"/>
          <w:sz w:val="24"/>
          <w:szCs w:val="24"/>
        </w:rPr>
        <w:t>endo em vista que esta estrada é de difícil acesso.</w:t>
      </w:r>
    </w:p>
    <w:p w14:paraId="242F9765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0CFD1AF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D36FBC">
        <w:rPr>
          <w:rFonts w:ascii="Arial" w:hAnsi="Arial" w:cs="Arial"/>
          <w:sz w:val="24"/>
          <w:szCs w:val="24"/>
        </w:rPr>
        <w:t>02 de agosto de 2019</w:t>
      </w:r>
      <w:r>
        <w:rPr>
          <w:rFonts w:ascii="Arial" w:hAnsi="Arial" w:cs="Arial"/>
          <w:sz w:val="24"/>
          <w:szCs w:val="24"/>
        </w:rPr>
        <w:t>.</w:t>
      </w:r>
    </w:p>
    <w:p w14:paraId="4FAC182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827EB30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E764171" w14:textId="77777777" w:rsidR="00131C79" w:rsidRPr="00131C79" w:rsidRDefault="00154F1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  <w:r w:rsidR="00D36FBC">
        <w:rPr>
          <w:rFonts w:ascii="Arial" w:hAnsi="Arial" w:cs="Arial"/>
          <w:b/>
          <w:sz w:val="24"/>
          <w:szCs w:val="24"/>
        </w:rPr>
        <w:t xml:space="preserve"> - PS</w:t>
      </w:r>
      <w:r>
        <w:rPr>
          <w:rFonts w:ascii="Arial" w:hAnsi="Arial" w:cs="Arial"/>
          <w:b/>
          <w:sz w:val="24"/>
          <w:szCs w:val="24"/>
        </w:rPr>
        <w:t>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0500" w14:textId="77777777" w:rsidR="00D36FBC" w:rsidRDefault="00D36FBC" w:rsidP="00131C79">
      <w:pPr>
        <w:spacing w:after="0" w:line="240" w:lineRule="auto"/>
      </w:pPr>
      <w:r>
        <w:separator/>
      </w:r>
    </w:p>
  </w:endnote>
  <w:endnote w:type="continuationSeparator" w:id="0">
    <w:p w14:paraId="5E194B42" w14:textId="77777777" w:rsidR="00D36FBC" w:rsidRDefault="00D36FB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0DAC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311367DC" w14:textId="77777777" w:rsidR="006E57FA" w:rsidRDefault="00D36FB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6B05EF" wp14:editId="37CF7C1D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FB35" w14:textId="77777777" w:rsidR="00D36FBC" w:rsidRDefault="00D36FBC" w:rsidP="00131C79">
      <w:pPr>
        <w:spacing w:after="0" w:line="240" w:lineRule="auto"/>
      </w:pPr>
      <w:r>
        <w:separator/>
      </w:r>
    </w:p>
  </w:footnote>
  <w:footnote w:type="continuationSeparator" w:id="0">
    <w:p w14:paraId="4BB9238F" w14:textId="77777777" w:rsidR="00D36FBC" w:rsidRDefault="00D36FB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CA9C" w14:textId="77777777" w:rsidR="00131C79" w:rsidRDefault="00D36FBC" w:rsidP="00131C79">
    <w:pPr>
      <w:pStyle w:val="Cabealho"/>
      <w:jc w:val="right"/>
    </w:pPr>
    <w:r>
      <w:rPr>
        <w:noProof/>
      </w:rPr>
      <w:drawing>
        <wp:inline distT="0" distB="0" distL="0" distR="0" wp14:anchorId="5ADB0373" wp14:editId="1F20265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BC"/>
    <w:rsid w:val="00131C79"/>
    <w:rsid w:val="00154F19"/>
    <w:rsid w:val="001C4454"/>
    <w:rsid w:val="00295B29"/>
    <w:rsid w:val="00416ACC"/>
    <w:rsid w:val="00472BCC"/>
    <w:rsid w:val="004F5834"/>
    <w:rsid w:val="00560B67"/>
    <w:rsid w:val="005B122B"/>
    <w:rsid w:val="00607D3C"/>
    <w:rsid w:val="0061265B"/>
    <w:rsid w:val="006E57FA"/>
    <w:rsid w:val="006F577F"/>
    <w:rsid w:val="008468FE"/>
    <w:rsid w:val="00996698"/>
    <w:rsid w:val="00A47AF4"/>
    <w:rsid w:val="00B366CF"/>
    <w:rsid w:val="00BA571E"/>
    <w:rsid w:val="00D36FBC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5A2B3"/>
  <w15:docId w15:val="{82630788-3319-4291-B0A1-0AB8E31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3</cp:revision>
  <cp:lastPrinted>2019-08-02T18:26:00Z</cp:lastPrinted>
  <dcterms:created xsi:type="dcterms:W3CDTF">2019-08-02T19:51:00Z</dcterms:created>
  <dcterms:modified xsi:type="dcterms:W3CDTF">2019-08-02T20:00:00Z</dcterms:modified>
</cp:coreProperties>
</file>