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32BF2" w14:textId="7723869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36C93">
        <w:rPr>
          <w:rFonts w:ascii="Arial" w:hAnsi="Arial" w:cs="Arial"/>
          <w:b/>
          <w:sz w:val="24"/>
          <w:szCs w:val="24"/>
        </w:rPr>
        <w:t>8</w:t>
      </w:r>
      <w:r w:rsidR="00E835AF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58D9BE7A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680B78C" w14:textId="77777777" w:rsidR="00E835AF" w:rsidRDefault="00E835A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30E625B" w14:textId="77777777" w:rsidR="00E835AF" w:rsidRPr="00E6595F" w:rsidRDefault="00E835A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C282730" w14:textId="63E8A49C" w:rsidR="00E835AF" w:rsidRDefault="00A97D5F" w:rsidP="006B41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7B5C68">
        <w:rPr>
          <w:rFonts w:ascii="Arial" w:hAnsi="Arial" w:cs="Arial"/>
          <w:sz w:val="24"/>
          <w:szCs w:val="24"/>
        </w:rPr>
        <w:t>A</w:t>
      </w:r>
      <w:r w:rsidR="00131C79" w:rsidRPr="007B5C68">
        <w:rPr>
          <w:rFonts w:ascii="Arial" w:hAnsi="Arial" w:cs="Arial"/>
          <w:sz w:val="24"/>
          <w:szCs w:val="24"/>
        </w:rPr>
        <w:t xml:space="preserve"> vereador</w:t>
      </w:r>
      <w:r w:rsidRPr="007B5C68">
        <w:rPr>
          <w:rFonts w:ascii="Arial" w:hAnsi="Arial" w:cs="Arial"/>
          <w:sz w:val="24"/>
          <w:szCs w:val="24"/>
        </w:rPr>
        <w:t>a infra-assinada</w:t>
      </w:r>
      <w:r w:rsidR="00131C79" w:rsidRPr="007B5C68">
        <w:rPr>
          <w:rFonts w:ascii="Arial" w:hAnsi="Arial" w:cs="Arial"/>
          <w:sz w:val="24"/>
          <w:szCs w:val="24"/>
        </w:rPr>
        <w:t>, na forma regimental</w:t>
      </w:r>
      <w:r w:rsidR="00E835AF">
        <w:rPr>
          <w:rFonts w:ascii="Arial" w:hAnsi="Arial" w:cs="Arial"/>
          <w:sz w:val="24"/>
          <w:szCs w:val="24"/>
        </w:rPr>
        <w:t>, requer envio de ofício à CODEMIG solicitando informações sobre o processo para revitalização do Hotel Glória em Ponte Nova, esclarecendo quais as pendências para que o projeto se concretize e quando serão retoma</w:t>
      </w:r>
      <w:bookmarkStart w:id="0" w:name="_GoBack"/>
      <w:bookmarkEnd w:id="0"/>
      <w:r w:rsidR="00E835AF">
        <w:rPr>
          <w:rFonts w:ascii="Arial" w:hAnsi="Arial" w:cs="Arial"/>
          <w:sz w:val="24"/>
          <w:szCs w:val="24"/>
        </w:rPr>
        <w:t>das as obras.</w:t>
      </w:r>
    </w:p>
    <w:p w14:paraId="4B742617" w14:textId="77777777" w:rsidR="00E835AF" w:rsidRDefault="00E835AF" w:rsidP="006B416B">
      <w:pPr>
        <w:spacing w:after="120" w:line="340" w:lineRule="atLeast"/>
        <w:jc w:val="both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14:paraId="240AF373" w14:textId="77777777" w:rsidR="007B5C68" w:rsidRPr="007B5C68" w:rsidRDefault="007B5C68" w:rsidP="006B41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8D2E809" w14:textId="77777777" w:rsidR="00131C79" w:rsidRPr="007B5C68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7B5C68">
        <w:rPr>
          <w:rFonts w:ascii="Arial" w:hAnsi="Arial" w:cs="Arial"/>
          <w:sz w:val="24"/>
          <w:szCs w:val="24"/>
        </w:rPr>
        <w:t>Ponte Nova,</w:t>
      </w:r>
      <w:r w:rsidR="001C4454" w:rsidRPr="007B5C68">
        <w:rPr>
          <w:rFonts w:ascii="Arial" w:hAnsi="Arial" w:cs="Arial"/>
          <w:sz w:val="24"/>
          <w:szCs w:val="24"/>
        </w:rPr>
        <w:t xml:space="preserve"> </w:t>
      </w:r>
      <w:r w:rsidR="003F03B3" w:rsidRPr="007B5C68">
        <w:rPr>
          <w:rFonts w:ascii="Arial" w:hAnsi="Arial" w:cs="Arial"/>
          <w:sz w:val="24"/>
          <w:szCs w:val="24"/>
        </w:rPr>
        <w:t>0</w:t>
      </w:r>
      <w:r w:rsidR="00A97D5F" w:rsidRPr="007B5C68">
        <w:rPr>
          <w:rFonts w:ascii="Arial" w:hAnsi="Arial" w:cs="Arial"/>
          <w:sz w:val="24"/>
          <w:szCs w:val="24"/>
        </w:rPr>
        <w:t>9</w:t>
      </w:r>
      <w:r w:rsidR="003F03B3" w:rsidRPr="007B5C68">
        <w:rPr>
          <w:rFonts w:ascii="Arial" w:hAnsi="Arial" w:cs="Arial"/>
          <w:sz w:val="24"/>
          <w:szCs w:val="24"/>
        </w:rPr>
        <w:t xml:space="preserve"> de agosto de 2019</w:t>
      </w:r>
      <w:r w:rsidRPr="007B5C68">
        <w:rPr>
          <w:rFonts w:ascii="Arial" w:hAnsi="Arial" w:cs="Arial"/>
          <w:sz w:val="24"/>
          <w:szCs w:val="24"/>
        </w:rPr>
        <w:t>.</w:t>
      </w:r>
    </w:p>
    <w:p w14:paraId="6E1C68C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2EB7287" w14:textId="77777777" w:rsidR="00A97D5F" w:rsidRDefault="00A97D5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D958AB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CF7A157" w14:textId="77777777" w:rsidR="00131C79" w:rsidRPr="00131C79" w:rsidRDefault="00A97D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1AC24" w14:textId="77777777" w:rsidR="003F03B3" w:rsidRDefault="003F03B3" w:rsidP="00131C79">
      <w:pPr>
        <w:spacing w:after="0" w:line="240" w:lineRule="auto"/>
      </w:pPr>
      <w:r>
        <w:separator/>
      </w:r>
    </w:p>
  </w:endnote>
  <w:endnote w:type="continuationSeparator" w:id="0">
    <w:p w14:paraId="6C768024" w14:textId="77777777" w:rsidR="003F03B3" w:rsidRDefault="003F03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55AFE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6AC0A999" w14:textId="77777777" w:rsidR="006E57FA" w:rsidRDefault="003F03B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381CC5" wp14:editId="4AB4ACF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9AF73" w14:textId="77777777" w:rsidR="003F03B3" w:rsidRDefault="003F03B3" w:rsidP="00131C79">
      <w:pPr>
        <w:spacing w:after="0" w:line="240" w:lineRule="auto"/>
      </w:pPr>
      <w:r>
        <w:separator/>
      </w:r>
    </w:p>
  </w:footnote>
  <w:footnote w:type="continuationSeparator" w:id="0">
    <w:p w14:paraId="30080DCC" w14:textId="77777777" w:rsidR="003F03B3" w:rsidRDefault="003F03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3A471" w14:textId="77777777" w:rsidR="00131C79" w:rsidRDefault="003F03B3" w:rsidP="00131C79">
    <w:pPr>
      <w:pStyle w:val="Cabealho"/>
      <w:jc w:val="right"/>
    </w:pPr>
    <w:r>
      <w:rPr>
        <w:noProof/>
      </w:rPr>
      <w:drawing>
        <wp:inline distT="0" distB="0" distL="0" distR="0" wp14:anchorId="3F7654BD" wp14:editId="399DBBBD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B3"/>
    <w:rsid w:val="00036C93"/>
    <w:rsid w:val="00076850"/>
    <w:rsid w:val="00131C79"/>
    <w:rsid w:val="001C4454"/>
    <w:rsid w:val="00295B29"/>
    <w:rsid w:val="00324164"/>
    <w:rsid w:val="003B3BE1"/>
    <w:rsid w:val="003F03B3"/>
    <w:rsid w:val="00416ACC"/>
    <w:rsid w:val="00472BCC"/>
    <w:rsid w:val="00560B67"/>
    <w:rsid w:val="0061265B"/>
    <w:rsid w:val="006B416B"/>
    <w:rsid w:val="006E57FA"/>
    <w:rsid w:val="006F577F"/>
    <w:rsid w:val="007B5C68"/>
    <w:rsid w:val="00A47AF4"/>
    <w:rsid w:val="00A97D5F"/>
    <w:rsid w:val="00B278E0"/>
    <w:rsid w:val="00B366CF"/>
    <w:rsid w:val="00BA571E"/>
    <w:rsid w:val="00BF06C8"/>
    <w:rsid w:val="00C232EF"/>
    <w:rsid w:val="00D86FF4"/>
    <w:rsid w:val="00E429A6"/>
    <w:rsid w:val="00E47463"/>
    <w:rsid w:val="00E5455F"/>
    <w:rsid w:val="00E601D6"/>
    <w:rsid w:val="00E835AF"/>
    <w:rsid w:val="00EE5D3E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55F86B"/>
  <w15:docId w15:val="{BF3C307B-9616-4AE1-81C8-C198A10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2019-08-12T16:58:00Z</cp:lastPrinted>
  <dcterms:created xsi:type="dcterms:W3CDTF">2019-08-12T18:20:00Z</dcterms:created>
  <dcterms:modified xsi:type="dcterms:W3CDTF">2019-08-12T18:23:00Z</dcterms:modified>
</cp:coreProperties>
</file>