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467386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67386">
        <w:rPr>
          <w:rFonts w:ascii="Arial" w:hAnsi="Arial" w:cs="Arial"/>
          <w:b/>
          <w:sz w:val="24"/>
          <w:szCs w:val="24"/>
        </w:rPr>
        <w:t>868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467386" w:rsidRDefault="00467386" w:rsidP="004673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467386" w:rsidRDefault="00467386" w:rsidP="004673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467386" w:rsidRDefault="00467386" w:rsidP="004673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B532B6" w:rsidRDefault="00B532B6" w:rsidP="004673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7386" w:rsidRDefault="00467386" w:rsidP="004673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467386" w:rsidP="004673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determinar a aplicação de massa asfáltica nas ruas Maria Pacheco e Murilo de Oliveira Leite, bairro Pacheco, pois estão danificadas em virtude do intenso fluxo de veículos nos locais.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67386">
        <w:rPr>
          <w:rFonts w:ascii="Arial" w:hAnsi="Arial" w:cs="Arial"/>
          <w:sz w:val="24"/>
          <w:szCs w:val="24"/>
        </w:rPr>
        <w:t>14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6738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386" w:rsidRDefault="00467386" w:rsidP="00131C79">
      <w:pPr>
        <w:spacing w:after="0" w:line="240" w:lineRule="auto"/>
      </w:pPr>
      <w:r>
        <w:separator/>
      </w:r>
    </w:p>
  </w:endnote>
  <w:endnote w:type="continuationSeparator" w:id="0">
    <w:p w:rsidR="00467386" w:rsidRDefault="0046738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6738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386" w:rsidRDefault="00467386" w:rsidP="00131C79">
      <w:pPr>
        <w:spacing w:after="0" w:line="240" w:lineRule="auto"/>
      </w:pPr>
      <w:r>
        <w:separator/>
      </w:r>
    </w:p>
  </w:footnote>
  <w:footnote w:type="continuationSeparator" w:id="0">
    <w:p w:rsidR="00467386" w:rsidRDefault="0046738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6738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86"/>
    <w:rsid w:val="00131C79"/>
    <w:rsid w:val="001C4454"/>
    <w:rsid w:val="00295B29"/>
    <w:rsid w:val="00416ACC"/>
    <w:rsid w:val="00467386"/>
    <w:rsid w:val="00472BCC"/>
    <w:rsid w:val="00560B67"/>
    <w:rsid w:val="0061265B"/>
    <w:rsid w:val="006E57FA"/>
    <w:rsid w:val="006F577F"/>
    <w:rsid w:val="00A47AF4"/>
    <w:rsid w:val="00B366CF"/>
    <w:rsid w:val="00B532B6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18979B4-EA0E-4BEF-878D-0077B18A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cp:lastPrinted>2019-08-14T17:57:00Z</cp:lastPrinted>
  <dcterms:created xsi:type="dcterms:W3CDTF">2019-08-14T17:54:00Z</dcterms:created>
  <dcterms:modified xsi:type="dcterms:W3CDTF">2019-08-14T17:57:00Z</dcterms:modified>
</cp:coreProperties>
</file>