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4F7" w:rsidRDefault="00C874F7" w:rsidP="00C874F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nº 90</w:t>
      </w:r>
      <w:r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/2019</w:t>
      </w:r>
    </w:p>
    <w:p w:rsidR="00C874F7" w:rsidRPr="00E6595F" w:rsidRDefault="00C874F7" w:rsidP="00C874F7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C874F7" w:rsidRPr="00E6595F" w:rsidRDefault="00C874F7" w:rsidP="00C874F7">
      <w:pPr>
        <w:spacing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Exma.</w:t>
      </w:r>
      <w:r w:rsidRPr="00E6595F">
        <w:rPr>
          <w:rFonts w:ascii="Arial" w:hAnsi="Arial" w:cs="Arial"/>
          <w:sz w:val="24"/>
          <w:szCs w:val="24"/>
        </w:rPr>
        <w:t xml:space="preserve"> Sr</w:t>
      </w:r>
      <w:r>
        <w:rPr>
          <w:rFonts w:ascii="Arial" w:hAnsi="Arial" w:cs="Arial"/>
          <w:sz w:val="24"/>
          <w:szCs w:val="24"/>
        </w:rPr>
        <w:t>a.</w:t>
      </w:r>
      <w:r w:rsidRPr="00E6595F">
        <w:rPr>
          <w:rFonts w:ascii="Arial" w:hAnsi="Arial" w:cs="Arial"/>
          <w:sz w:val="24"/>
          <w:szCs w:val="24"/>
        </w:rPr>
        <w:t>.</w:t>
      </w:r>
    </w:p>
    <w:p w:rsidR="00C874F7" w:rsidRDefault="00C874F7" w:rsidP="00C874F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C874F7" w:rsidRPr="00E6595F" w:rsidRDefault="00C874F7" w:rsidP="00C874F7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C874F7" w:rsidRPr="00E6595F" w:rsidRDefault="00C874F7" w:rsidP="00C874F7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C874F7" w:rsidRDefault="00C874F7" w:rsidP="00C874F7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C874F7" w:rsidRDefault="00C874F7" w:rsidP="00C874F7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C874F7" w:rsidRDefault="00C874F7" w:rsidP="00C874F7">
      <w:pPr>
        <w:spacing w:after="120"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 Presidente,</w:t>
      </w:r>
    </w:p>
    <w:p w:rsidR="00C874F7" w:rsidRDefault="00C874F7" w:rsidP="00C874F7">
      <w:pPr>
        <w:spacing w:after="120"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C874F7" w:rsidRDefault="00C874F7" w:rsidP="00C874F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 e ouvido o Plenário, requer a V. Exa. enviar ofício ao Executivo solicitando informar a esta Casa, </w:t>
      </w:r>
      <w:r w:rsidRPr="00FF1ADD">
        <w:rPr>
          <w:rFonts w:ascii="Arial" w:hAnsi="Arial" w:cs="Arial"/>
          <w:b/>
          <w:sz w:val="24"/>
          <w:szCs w:val="24"/>
        </w:rPr>
        <w:t xml:space="preserve">no prazo máximo de 15 </w:t>
      </w:r>
      <w:r>
        <w:rPr>
          <w:rFonts w:ascii="Arial" w:hAnsi="Arial" w:cs="Arial"/>
          <w:b/>
          <w:sz w:val="24"/>
          <w:szCs w:val="24"/>
        </w:rPr>
        <w:t xml:space="preserve">(quinze) </w:t>
      </w:r>
      <w:r w:rsidRPr="00FF1ADD">
        <w:rPr>
          <w:rFonts w:ascii="Arial" w:hAnsi="Arial" w:cs="Arial"/>
          <w:b/>
          <w:sz w:val="24"/>
          <w:szCs w:val="24"/>
        </w:rPr>
        <w:t>dias</w:t>
      </w:r>
      <w:r>
        <w:rPr>
          <w:rFonts w:ascii="Arial" w:hAnsi="Arial" w:cs="Arial"/>
          <w:sz w:val="24"/>
          <w:szCs w:val="24"/>
        </w:rPr>
        <w:t xml:space="preserve">, </w:t>
      </w:r>
      <w:r w:rsidR="0052041B">
        <w:rPr>
          <w:rFonts w:ascii="Arial" w:hAnsi="Arial" w:cs="Arial"/>
          <w:sz w:val="24"/>
          <w:szCs w:val="24"/>
        </w:rPr>
        <w:t xml:space="preserve">de que forma é realizado o controle dos períodos de viagem dos motoristas que se deslocam da sede da cidade para outros municípios a serviço do Município, notadamente quanto </w:t>
      </w:r>
      <w:r w:rsidR="009D4D59">
        <w:rPr>
          <w:rFonts w:ascii="Arial" w:hAnsi="Arial" w:cs="Arial"/>
          <w:sz w:val="24"/>
          <w:szCs w:val="24"/>
        </w:rPr>
        <w:t xml:space="preserve">ao controle de jornada, encaminhando, ainda, </w:t>
      </w:r>
      <w:r>
        <w:rPr>
          <w:rFonts w:ascii="Arial" w:hAnsi="Arial" w:cs="Arial"/>
          <w:sz w:val="24"/>
          <w:szCs w:val="24"/>
        </w:rPr>
        <w:t xml:space="preserve">relativo ao período de 01.06.2019 até a presente data, planilha contendo a relação das viagens realizadas, com o nome do motorista, a data da viagem, o motivo/justificativa, </w:t>
      </w:r>
      <w:r w:rsidR="009D4D59">
        <w:rPr>
          <w:rFonts w:ascii="Arial" w:hAnsi="Arial" w:cs="Arial"/>
          <w:sz w:val="24"/>
          <w:szCs w:val="24"/>
        </w:rPr>
        <w:t xml:space="preserve">a cidade de destino, a hora de saída, </w:t>
      </w:r>
      <w:bookmarkStart w:id="0" w:name="_GoBack"/>
      <w:bookmarkEnd w:id="0"/>
      <w:r w:rsidR="009D4D59">
        <w:rPr>
          <w:rFonts w:ascii="Arial" w:hAnsi="Arial" w:cs="Arial"/>
          <w:sz w:val="24"/>
          <w:szCs w:val="24"/>
        </w:rPr>
        <w:t>o período de intervalo para almoço, o período de descanso até a hora de retorno, a hora de retorno e a hora de chegada em Ponte Nova, e se a viagem se deu com ou sem passageiros, indicando a quantidade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874F7" w:rsidRDefault="00C874F7" w:rsidP="00C874F7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 22 de agosto de 2019.</w:t>
      </w:r>
    </w:p>
    <w:p w:rsidR="00C874F7" w:rsidRDefault="00C874F7" w:rsidP="00C874F7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C874F7" w:rsidRDefault="00C874F7" w:rsidP="00C874F7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C874F7" w:rsidRDefault="00C874F7" w:rsidP="00C874F7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Sérgio Antônio de Moura</w:t>
      </w:r>
    </w:p>
    <w:p w:rsidR="00C874F7" w:rsidRPr="00131C79" w:rsidRDefault="00C874F7" w:rsidP="00C874F7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- PRB</w:t>
      </w:r>
    </w:p>
    <w:p w:rsidR="00131C79" w:rsidRPr="00C874F7" w:rsidRDefault="00131C79" w:rsidP="00C874F7"/>
    <w:sectPr w:rsidR="00131C79" w:rsidRPr="00C874F7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467" w:rsidRDefault="00117467" w:rsidP="00131C79">
      <w:pPr>
        <w:spacing w:after="0" w:line="240" w:lineRule="auto"/>
      </w:pPr>
      <w:r>
        <w:separator/>
      </w:r>
    </w:p>
  </w:endnote>
  <w:endnote w:type="continuationSeparator" w:id="0">
    <w:p w:rsidR="00117467" w:rsidRDefault="00117467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7FA" w:rsidRPr="00F51642" w:rsidRDefault="006E57FA" w:rsidP="00FF1ADD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E42810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467" w:rsidRDefault="00117467" w:rsidP="00131C79">
      <w:pPr>
        <w:spacing w:after="0" w:line="240" w:lineRule="auto"/>
      </w:pPr>
      <w:r>
        <w:separator/>
      </w:r>
    </w:p>
  </w:footnote>
  <w:footnote w:type="continuationSeparator" w:id="0">
    <w:p w:rsidR="00117467" w:rsidRDefault="00117467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C79" w:rsidRDefault="00E42810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467"/>
    <w:rsid w:val="00117467"/>
    <w:rsid w:val="00131C79"/>
    <w:rsid w:val="001C4454"/>
    <w:rsid w:val="00256643"/>
    <w:rsid w:val="00295B29"/>
    <w:rsid w:val="00416ACC"/>
    <w:rsid w:val="00472BCC"/>
    <w:rsid w:val="004A602A"/>
    <w:rsid w:val="00514BA1"/>
    <w:rsid w:val="0052041B"/>
    <w:rsid w:val="00546B22"/>
    <w:rsid w:val="00560B67"/>
    <w:rsid w:val="0061265B"/>
    <w:rsid w:val="006B71D1"/>
    <w:rsid w:val="006E57FA"/>
    <w:rsid w:val="006F577F"/>
    <w:rsid w:val="008A6BD2"/>
    <w:rsid w:val="009D4D59"/>
    <w:rsid w:val="00A47AF4"/>
    <w:rsid w:val="00B366CF"/>
    <w:rsid w:val="00BA571E"/>
    <w:rsid w:val="00BE4AA5"/>
    <w:rsid w:val="00C874F7"/>
    <w:rsid w:val="00D86FF4"/>
    <w:rsid w:val="00E42810"/>
    <w:rsid w:val="00E429A6"/>
    <w:rsid w:val="00E47463"/>
    <w:rsid w:val="00E5455F"/>
    <w:rsid w:val="00E601D6"/>
    <w:rsid w:val="00EA7206"/>
    <w:rsid w:val="00EB28B8"/>
    <w:rsid w:val="00F551E4"/>
    <w:rsid w:val="00F96581"/>
    <w:rsid w:val="00F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6D63CE"/>
  <w15:docId w15:val="{3E735A99-E24E-4C95-A53A-BA800D43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4F7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Modelo_Indicacao.dotx</Template>
  <TotalTime>14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ALegis</dc:creator>
  <cp:lastModifiedBy>ALegis</cp:lastModifiedBy>
  <cp:revision>6</cp:revision>
  <cp:lastPrinted>2019-08-02T15:56:00Z</cp:lastPrinted>
  <dcterms:created xsi:type="dcterms:W3CDTF">2019-08-22T22:23:00Z</dcterms:created>
  <dcterms:modified xsi:type="dcterms:W3CDTF">2019-08-22T22:52:00Z</dcterms:modified>
</cp:coreProperties>
</file>