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4B19DB">
        <w:rPr>
          <w:rFonts w:ascii="Arial" w:hAnsi="Arial" w:cs="Arial"/>
          <w:b/>
          <w:sz w:val="24"/>
          <w:szCs w:val="24"/>
        </w:rPr>
        <w:t>930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4B19DB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4B19DB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4B19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B19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4B19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4B19D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B19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4B19DB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4B19D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4B19D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4B19DB">
        <w:rPr>
          <w:rFonts w:ascii="Arial" w:hAnsi="Arial" w:cs="Arial"/>
          <w:sz w:val="24"/>
          <w:szCs w:val="24"/>
        </w:rPr>
        <w:t xml:space="preserve"> verificar a possibilidade de realizar melhorias no início da rua Marechal Deodoro, bairro Palmeiras, no cruzamento com a av. Francisco Vieira Martins:</w:t>
      </w:r>
    </w:p>
    <w:p w:rsidR="004B19DB" w:rsidRDefault="004B19DB" w:rsidP="004B19DB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Revitalização paisagística no primeiro canteiro;</w:t>
      </w:r>
    </w:p>
    <w:p w:rsidR="004B19DB" w:rsidRDefault="004B19DB" w:rsidP="004B19DB">
      <w:pPr>
        <w:numPr>
          <w:ilvl w:val="0"/>
          <w:numId w:val="1"/>
        </w:num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Revitalização também no segundo canteiro e avaliar a possibilidade de reduzir o mesmo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4B19DB" w:rsidRPr="004B19DB" w:rsidRDefault="004B19DB" w:rsidP="004B19DB">
      <w:pPr>
        <w:jc w:val="both"/>
        <w:rPr>
          <w:rFonts w:ascii="Arial" w:hAnsi="Arial" w:cs="Arial"/>
          <w:sz w:val="24"/>
          <w:szCs w:val="24"/>
        </w:rPr>
      </w:pPr>
      <w:r w:rsidRPr="004B19DB">
        <w:rPr>
          <w:rFonts w:ascii="Arial" w:hAnsi="Arial" w:cs="Arial"/>
          <w:sz w:val="24"/>
          <w:szCs w:val="24"/>
        </w:rPr>
        <w:t xml:space="preserve">Na sugestão dos moradores, a mudança poderá contribuir com o fluxo de veículos na via, que, conforme dito pelos mesmos, ultimamente tem sido constante o estacionamento em cima dos canteiros. 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B19DB">
        <w:rPr>
          <w:rFonts w:ascii="Arial" w:hAnsi="Arial" w:cs="Arial"/>
          <w:sz w:val="24"/>
          <w:szCs w:val="24"/>
        </w:rPr>
        <w:t>26 de agosto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4B19DB" w:rsidRDefault="004B19D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 Luís dos Santos – PT</w:t>
      </w:r>
    </w:p>
    <w:p w:rsidR="004B19DB" w:rsidRDefault="004B19D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4B19D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 - PRB</w:t>
      </w:r>
    </w:p>
    <w:sectPr w:rsidR="00131C79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DB" w:rsidRDefault="004B19DB" w:rsidP="00131C79">
      <w:pPr>
        <w:spacing w:after="0" w:line="240" w:lineRule="auto"/>
      </w:pPr>
      <w:r>
        <w:separator/>
      </w:r>
    </w:p>
  </w:endnote>
  <w:endnote w:type="continuationSeparator" w:id="0">
    <w:p w:rsidR="004B19DB" w:rsidRDefault="004B19D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4B19D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DB" w:rsidRDefault="004B19DB" w:rsidP="00131C79">
      <w:pPr>
        <w:spacing w:after="0" w:line="240" w:lineRule="auto"/>
      </w:pPr>
      <w:r>
        <w:separator/>
      </w:r>
    </w:p>
  </w:footnote>
  <w:footnote w:type="continuationSeparator" w:id="0">
    <w:p w:rsidR="004B19DB" w:rsidRDefault="004B19D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4B19D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54B76"/>
    <w:multiLevelType w:val="hybridMultilevel"/>
    <w:tmpl w:val="1FA20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DB"/>
    <w:rsid w:val="00131C79"/>
    <w:rsid w:val="001C4454"/>
    <w:rsid w:val="00295B29"/>
    <w:rsid w:val="00416ACC"/>
    <w:rsid w:val="00472BCC"/>
    <w:rsid w:val="004B19DB"/>
    <w:rsid w:val="00560B67"/>
    <w:rsid w:val="0061265B"/>
    <w:rsid w:val="006E57FA"/>
    <w:rsid w:val="006F577F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F46794B-59A9-42DC-BB8F-0627A39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1</cp:revision>
  <dcterms:created xsi:type="dcterms:W3CDTF">2019-08-26T18:01:00Z</dcterms:created>
  <dcterms:modified xsi:type="dcterms:W3CDTF">2019-08-26T18:08:00Z</dcterms:modified>
</cp:coreProperties>
</file>