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74501" w14:textId="110CEA63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C0E3D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AE22BF">
        <w:rPr>
          <w:rFonts w:ascii="Arial" w:hAnsi="Arial" w:cs="Arial"/>
          <w:b/>
          <w:sz w:val="24"/>
          <w:szCs w:val="24"/>
        </w:rPr>
        <w:t>88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14:paraId="3DFF1267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D71C77D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C0E3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3C0E3D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14:paraId="10FF10F5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243A34F0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80D9BEC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6D23AA89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C524900" w14:textId="77777777" w:rsidR="00131C79" w:rsidRDefault="00131C79" w:rsidP="003C0E3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4BC748F6" w14:textId="77777777" w:rsidR="00131C79" w:rsidRDefault="00131C79" w:rsidP="003C0E3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7DEE40B6" w14:textId="16410A10" w:rsidR="00AE22BF" w:rsidRPr="00AE22BF" w:rsidRDefault="00131C79" w:rsidP="00AE22B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</w:t>
      </w:r>
      <w:r w:rsidR="005B364D">
        <w:rPr>
          <w:rFonts w:ascii="Arial" w:hAnsi="Arial" w:cs="Arial"/>
          <w:sz w:val="24"/>
          <w:szCs w:val="24"/>
        </w:rPr>
        <w:t>, após ouvid</w:t>
      </w:r>
      <w:r w:rsidR="00AE22BF">
        <w:rPr>
          <w:rFonts w:ascii="Arial" w:hAnsi="Arial" w:cs="Arial"/>
          <w:sz w:val="24"/>
          <w:szCs w:val="24"/>
        </w:rPr>
        <w:t>a</w:t>
      </w:r>
      <w:r w:rsidR="005B364D">
        <w:rPr>
          <w:rFonts w:ascii="Arial" w:hAnsi="Arial" w:cs="Arial"/>
          <w:sz w:val="24"/>
          <w:szCs w:val="24"/>
        </w:rPr>
        <w:t xml:space="preserve"> </w:t>
      </w:r>
      <w:r w:rsidR="00AE22BF">
        <w:rPr>
          <w:rFonts w:ascii="Arial" w:hAnsi="Arial" w:cs="Arial"/>
          <w:sz w:val="24"/>
          <w:szCs w:val="24"/>
        </w:rPr>
        <w:t>a Casa</w:t>
      </w:r>
      <w:r w:rsidR="005B36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enviar ofício ao Executivo solicitando</w:t>
      </w:r>
      <w:r w:rsidR="00296BFE">
        <w:rPr>
          <w:rFonts w:ascii="Arial" w:hAnsi="Arial" w:cs="Arial"/>
          <w:sz w:val="24"/>
          <w:szCs w:val="24"/>
        </w:rPr>
        <w:t xml:space="preserve">, </w:t>
      </w:r>
      <w:r w:rsidR="00296BFE" w:rsidRPr="005B364D">
        <w:rPr>
          <w:rFonts w:ascii="Arial" w:hAnsi="Arial" w:cs="Arial"/>
          <w:b/>
          <w:bCs/>
          <w:sz w:val="24"/>
          <w:szCs w:val="24"/>
        </w:rPr>
        <w:t xml:space="preserve">no prazo </w:t>
      </w:r>
      <w:r w:rsidR="005B364D" w:rsidRPr="005B364D">
        <w:rPr>
          <w:rFonts w:ascii="Arial" w:hAnsi="Arial" w:cs="Arial"/>
          <w:b/>
          <w:bCs/>
          <w:sz w:val="24"/>
          <w:szCs w:val="24"/>
        </w:rPr>
        <w:t>máximo de 15 dias</w:t>
      </w:r>
      <w:r w:rsidR="00C76E3A">
        <w:rPr>
          <w:rFonts w:ascii="Arial" w:hAnsi="Arial" w:cs="Arial"/>
          <w:sz w:val="24"/>
          <w:szCs w:val="24"/>
        </w:rPr>
        <w:t>,</w:t>
      </w:r>
      <w:r w:rsidR="00296BFE">
        <w:rPr>
          <w:rFonts w:ascii="Arial" w:hAnsi="Arial" w:cs="Arial"/>
          <w:sz w:val="24"/>
          <w:szCs w:val="24"/>
        </w:rPr>
        <w:t xml:space="preserve"> </w:t>
      </w:r>
      <w:r w:rsidR="00AE22BF" w:rsidRPr="00AE22BF">
        <w:rPr>
          <w:rFonts w:ascii="Arial" w:hAnsi="Arial" w:cs="Arial"/>
          <w:sz w:val="24"/>
          <w:szCs w:val="24"/>
        </w:rPr>
        <w:t>informações, sobre a situação atual da lagoa do Parque do Passa Cinco. Moradores das adjacências questionam sobre o futuro da lagoa. As perguntas dos moradores</w:t>
      </w:r>
      <w:r w:rsidR="00AE22BF">
        <w:rPr>
          <w:rFonts w:ascii="Arial" w:hAnsi="Arial" w:cs="Arial"/>
          <w:sz w:val="24"/>
          <w:szCs w:val="24"/>
        </w:rPr>
        <w:t xml:space="preserve"> que precisam ser respondidas pelo Executivo</w:t>
      </w:r>
      <w:r w:rsidR="00AE22BF" w:rsidRPr="00AE22BF">
        <w:rPr>
          <w:rFonts w:ascii="Arial" w:hAnsi="Arial" w:cs="Arial"/>
          <w:sz w:val="24"/>
          <w:szCs w:val="24"/>
        </w:rPr>
        <w:t xml:space="preserve"> são: </w:t>
      </w:r>
    </w:p>
    <w:p w14:paraId="383574DD" w14:textId="1E5B6685" w:rsidR="00AE22BF" w:rsidRPr="00AE22BF" w:rsidRDefault="00AE22BF" w:rsidP="00AE22B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AE22BF">
        <w:rPr>
          <w:rFonts w:ascii="Arial" w:hAnsi="Arial" w:cs="Arial"/>
          <w:sz w:val="24"/>
          <w:szCs w:val="24"/>
        </w:rPr>
        <w:t>1) Foi realizada alguma avaliação técnica na barragem da lagoa? Em caso positivo, quando e quem fez? Qual o resultado da avaliação</w:t>
      </w:r>
      <w:r w:rsidR="004B504D">
        <w:rPr>
          <w:rFonts w:ascii="Arial" w:hAnsi="Arial" w:cs="Arial"/>
          <w:sz w:val="24"/>
          <w:szCs w:val="24"/>
        </w:rPr>
        <w:t>?</w:t>
      </w:r>
    </w:p>
    <w:p w14:paraId="75D107BE" w14:textId="77777777" w:rsidR="00AE22BF" w:rsidRPr="00AE22BF" w:rsidRDefault="00AE22BF" w:rsidP="00AE22B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AE22BF">
        <w:rPr>
          <w:rFonts w:ascii="Arial" w:hAnsi="Arial" w:cs="Arial"/>
          <w:sz w:val="24"/>
          <w:szCs w:val="24"/>
        </w:rPr>
        <w:t>2) A lagoa permanecerá esvaziada? Até quando?</w:t>
      </w:r>
    </w:p>
    <w:p w14:paraId="142B957B" w14:textId="70EFB513" w:rsidR="00131C79" w:rsidRDefault="00AE22BF" w:rsidP="00AE22B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AE22BF">
        <w:rPr>
          <w:rFonts w:ascii="Arial" w:hAnsi="Arial" w:cs="Arial"/>
          <w:sz w:val="24"/>
          <w:szCs w:val="24"/>
        </w:rPr>
        <w:t>3) Quais as próximas atividades a serem desenvolvidas no local? Quando ocorrer</w:t>
      </w:r>
      <w:r w:rsidR="00801AF9">
        <w:rPr>
          <w:rFonts w:ascii="Arial" w:hAnsi="Arial" w:cs="Arial"/>
          <w:sz w:val="24"/>
          <w:szCs w:val="24"/>
        </w:rPr>
        <w:t>ão</w:t>
      </w:r>
      <w:r w:rsidRPr="00AE22BF">
        <w:rPr>
          <w:rFonts w:ascii="Arial" w:hAnsi="Arial" w:cs="Arial"/>
          <w:sz w:val="24"/>
          <w:szCs w:val="24"/>
        </w:rPr>
        <w:t>?</w:t>
      </w:r>
    </w:p>
    <w:p w14:paraId="6712555D" w14:textId="512CE1FD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3C0E3D">
        <w:rPr>
          <w:rFonts w:ascii="Arial" w:hAnsi="Arial" w:cs="Arial"/>
          <w:sz w:val="24"/>
          <w:szCs w:val="24"/>
        </w:rPr>
        <w:t xml:space="preserve"> </w:t>
      </w:r>
      <w:r w:rsidR="00AE22BF">
        <w:rPr>
          <w:rFonts w:ascii="Arial" w:hAnsi="Arial" w:cs="Arial"/>
          <w:sz w:val="24"/>
          <w:szCs w:val="24"/>
        </w:rPr>
        <w:t>06 de setembro</w:t>
      </w:r>
      <w:r w:rsidR="003C0E3D">
        <w:rPr>
          <w:rFonts w:ascii="Arial" w:hAnsi="Arial" w:cs="Arial"/>
          <w:sz w:val="24"/>
          <w:szCs w:val="24"/>
        </w:rPr>
        <w:t xml:space="preserve"> de 2019</w:t>
      </w:r>
      <w:r>
        <w:rPr>
          <w:rFonts w:ascii="Arial" w:hAnsi="Arial" w:cs="Arial"/>
          <w:sz w:val="24"/>
          <w:szCs w:val="24"/>
        </w:rPr>
        <w:t>.</w:t>
      </w:r>
    </w:p>
    <w:p w14:paraId="4561CE24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542E107F" w14:textId="434A589D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63BB4AD" w14:textId="3C3BF87B" w:rsidR="00131C79" w:rsidRPr="00131C79" w:rsidRDefault="00AE22B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</w:t>
      </w:r>
      <w:r w:rsidR="00D46DED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0BA29" w14:textId="77777777" w:rsidR="003C0E3D" w:rsidRDefault="003C0E3D" w:rsidP="00131C79">
      <w:pPr>
        <w:spacing w:after="0" w:line="240" w:lineRule="auto"/>
      </w:pPr>
      <w:r>
        <w:separator/>
      </w:r>
    </w:p>
  </w:endnote>
  <w:endnote w:type="continuationSeparator" w:id="0">
    <w:p w14:paraId="4C3CA809" w14:textId="77777777" w:rsidR="003C0E3D" w:rsidRDefault="003C0E3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AA0E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3B82E541" w14:textId="77777777" w:rsidR="006E57FA" w:rsidRDefault="003C0E3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F81313" wp14:editId="25006704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F10D6" w14:textId="77777777" w:rsidR="003C0E3D" w:rsidRDefault="003C0E3D" w:rsidP="00131C79">
      <w:pPr>
        <w:spacing w:after="0" w:line="240" w:lineRule="auto"/>
      </w:pPr>
      <w:r>
        <w:separator/>
      </w:r>
    </w:p>
  </w:footnote>
  <w:footnote w:type="continuationSeparator" w:id="0">
    <w:p w14:paraId="782C4CC8" w14:textId="77777777" w:rsidR="003C0E3D" w:rsidRDefault="003C0E3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8443C" w14:textId="77777777" w:rsidR="00131C79" w:rsidRDefault="003C0E3D" w:rsidP="00131C79">
    <w:pPr>
      <w:pStyle w:val="Cabealho"/>
      <w:jc w:val="right"/>
    </w:pPr>
    <w:r>
      <w:rPr>
        <w:noProof/>
      </w:rPr>
      <w:drawing>
        <wp:inline distT="0" distB="0" distL="0" distR="0" wp14:anchorId="27B0FF04" wp14:editId="4C340030">
          <wp:extent cx="1485900" cy="742950"/>
          <wp:effectExtent l="0" t="0" r="0" b="0"/>
          <wp:docPr id="3" name="Imagem 3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3D"/>
    <w:rsid w:val="00131C79"/>
    <w:rsid w:val="001C4454"/>
    <w:rsid w:val="00295B29"/>
    <w:rsid w:val="00296BFE"/>
    <w:rsid w:val="003C0E3D"/>
    <w:rsid w:val="00416ACC"/>
    <w:rsid w:val="00472BCC"/>
    <w:rsid w:val="004B504D"/>
    <w:rsid w:val="00560B67"/>
    <w:rsid w:val="005B364D"/>
    <w:rsid w:val="0061265B"/>
    <w:rsid w:val="006E57FA"/>
    <w:rsid w:val="006F577F"/>
    <w:rsid w:val="00801AF9"/>
    <w:rsid w:val="009978CB"/>
    <w:rsid w:val="00A47AF4"/>
    <w:rsid w:val="00AE22BF"/>
    <w:rsid w:val="00B366CF"/>
    <w:rsid w:val="00BA571E"/>
    <w:rsid w:val="00C76E3A"/>
    <w:rsid w:val="00D46DED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5A9814"/>
  <w15:docId w15:val="{1BBE97A6-22EC-4449-B8BE-EDF1C6C0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39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Paulo</cp:lastModifiedBy>
  <cp:revision>3</cp:revision>
  <cp:lastPrinted>2019-09-06T16:43:00Z</cp:lastPrinted>
  <dcterms:created xsi:type="dcterms:W3CDTF">2019-08-30T21:05:00Z</dcterms:created>
  <dcterms:modified xsi:type="dcterms:W3CDTF">2019-09-06T16:45:00Z</dcterms:modified>
</cp:coreProperties>
</file>