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91CBF">
        <w:rPr>
          <w:rFonts w:ascii="Arial" w:hAnsi="Arial" w:cs="Arial"/>
          <w:b/>
          <w:sz w:val="24"/>
          <w:szCs w:val="24"/>
        </w:rPr>
        <w:t>1033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91CB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E91CBF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E91C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91C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91C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91C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133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F1331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F133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</w:t>
      </w:r>
      <w:r w:rsidR="00F13319">
        <w:rPr>
          <w:rFonts w:ascii="Arial" w:hAnsi="Arial" w:cs="Arial"/>
          <w:sz w:val="24"/>
          <w:szCs w:val="24"/>
        </w:rPr>
        <w:t>rem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91CBF">
        <w:rPr>
          <w:rFonts w:ascii="Arial" w:hAnsi="Arial" w:cs="Arial"/>
          <w:sz w:val="24"/>
          <w:szCs w:val="24"/>
        </w:rPr>
        <w:t xml:space="preserve">em nome da Casa, moção de pesar a </w:t>
      </w:r>
      <w:proofErr w:type="spellStart"/>
      <w:r w:rsidR="00E91CBF">
        <w:rPr>
          <w:rFonts w:ascii="Arial" w:hAnsi="Arial" w:cs="Arial"/>
          <w:sz w:val="24"/>
          <w:szCs w:val="24"/>
        </w:rPr>
        <w:t>Srª</w:t>
      </w:r>
      <w:proofErr w:type="spellEnd"/>
      <w:r w:rsidR="00E91CBF">
        <w:rPr>
          <w:rFonts w:ascii="Arial" w:hAnsi="Arial" w:cs="Arial"/>
          <w:sz w:val="24"/>
          <w:szCs w:val="24"/>
        </w:rPr>
        <w:t>. Zilda Brum, em razão do falecimento de seu esposo, o Sr. Ari Brum.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91CBF">
        <w:rPr>
          <w:rFonts w:ascii="Arial" w:hAnsi="Arial" w:cs="Arial"/>
          <w:sz w:val="24"/>
          <w:szCs w:val="24"/>
        </w:rPr>
        <w:t>13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E91CB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</w:t>
      </w:r>
      <w:r w:rsidR="00F1331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PSD</w:t>
      </w:r>
    </w:p>
    <w:p w:rsidR="00F13319" w:rsidRDefault="00F133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13319" w:rsidRDefault="00F133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F13319" w:rsidRDefault="00F133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13319" w:rsidRDefault="00F133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F13319" w:rsidRDefault="00F133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13319" w:rsidRPr="00131C79" w:rsidRDefault="00F133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F1331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BF" w:rsidRDefault="00E91CBF" w:rsidP="00131C79">
      <w:pPr>
        <w:spacing w:after="0" w:line="240" w:lineRule="auto"/>
      </w:pPr>
      <w:r>
        <w:separator/>
      </w:r>
    </w:p>
  </w:endnote>
  <w:endnote w:type="continuationSeparator" w:id="0">
    <w:p w:rsidR="00E91CBF" w:rsidRDefault="00E91CB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91CB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BF" w:rsidRDefault="00E91CBF" w:rsidP="00131C79">
      <w:pPr>
        <w:spacing w:after="0" w:line="240" w:lineRule="auto"/>
      </w:pPr>
      <w:r>
        <w:separator/>
      </w:r>
    </w:p>
  </w:footnote>
  <w:footnote w:type="continuationSeparator" w:id="0">
    <w:p w:rsidR="00E91CBF" w:rsidRDefault="00E91CB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91CB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B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91CBF"/>
    <w:rsid w:val="00F13319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4B14DE-728D-495E-9F63-1C608F3E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2019-09-13T17:55:00Z</dcterms:created>
  <dcterms:modified xsi:type="dcterms:W3CDTF">2019-09-16T15:56:00Z</dcterms:modified>
</cp:coreProperties>
</file>