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61CF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61CF1">
        <w:rPr>
          <w:rFonts w:ascii="Arial" w:hAnsi="Arial" w:cs="Arial"/>
          <w:b/>
          <w:sz w:val="24"/>
          <w:szCs w:val="24"/>
        </w:rPr>
        <w:t>1055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61CF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61CF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61C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61C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1C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61CF1" w:rsidRDefault="00131C79" w:rsidP="00161C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161CF1">
        <w:rPr>
          <w:rFonts w:ascii="Arial" w:hAnsi="Arial" w:cs="Arial"/>
          <w:sz w:val="24"/>
          <w:szCs w:val="24"/>
        </w:rPr>
        <w:t>em nome da Casa, moção de pesar a Thales Wendel Martins de Miranda, em razão do falecimento de sua mãe, a Srª. Onésia Miranda.</w:t>
      </w:r>
    </w:p>
    <w:p w:rsidR="00131C79" w:rsidRDefault="00161CF1" w:rsidP="00161C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61CF1">
        <w:rPr>
          <w:rFonts w:ascii="Arial" w:hAnsi="Arial" w:cs="Arial"/>
          <w:sz w:val="24"/>
          <w:szCs w:val="24"/>
        </w:rPr>
        <w:t>18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61CF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F1" w:rsidRDefault="00161CF1" w:rsidP="00131C79">
      <w:pPr>
        <w:spacing w:after="0" w:line="240" w:lineRule="auto"/>
      </w:pPr>
      <w:r>
        <w:separator/>
      </w:r>
    </w:p>
  </w:endnote>
  <w:endnote w:type="continuationSeparator" w:id="0">
    <w:p w:rsidR="00161CF1" w:rsidRDefault="00161CF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61CF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F1" w:rsidRDefault="00161CF1" w:rsidP="00131C79">
      <w:pPr>
        <w:spacing w:after="0" w:line="240" w:lineRule="auto"/>
      </w:pPr>
      <w:r>
        <w:separator/>
      </w:r>
    </w:p>
  </w:footnote>
  <w:footnote w:type="continuationSeparator" w:id="0">
    <w:p w:rsidR="00161CF1" w:rsidRDefault="00161CF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61CF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F1"/>
    <w:rsid w:val="00131C79"/>
    <w:rsid w:val="00161CF1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DD67838-E783-4431-88D7-96B7BCF6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2019-09-18T17:52:00Z</dcterms:created>
  <dcterms:modified xsi:type="dcterms:W3CDTF">2019-09-18T17:55:00Z</dcterms:modified>
</cp:coreProperties>
</file>