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77BFE" w14:textId="0ED042AE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02C06">
        <w:rPr>
          <w:rFonts w:ascii="Arial" w:hAnsi="Arial" w:cs="Arial"/>
          <w:b/>
          <w:sz w:val="24"/>
          <w:szCs w:val="24"/>
        </w:rPr>
        <w:t>10</w:t>
      </w:r>
      <w:r w:rsidR="001F0595">
        <w:rPr>
          <w:rFonts w:ascii="Arial" w:hAnsi="Arial" w:cs="Arial"/>
          <w:b/>
          <w:sz w:val="24"/>
          <w:szCs w:val="24"/>
        </w:rPr>
        <w:t>7</w:t>
      </w:r>
      <w:r w:rsidR="00A704C2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515C8854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5E6DC2D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9797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9797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14:paraId="64998622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70BBB3BF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BEB87B7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45C275E2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031496D" w14:textId="77777777" w:rsidR="00131C79" w:rsidRDefault="00131C79" w:rsidP="00C9797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DDAAAC6" w14:textId="77777777" w:rsidR="00131C79" w:rsidRDefault="00131C79" w:rsidP="00C9797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40A34CBF" w14:textId="7B84DF55" w:rsidR="001F0595" w:rsidRPr="001F0595" w:rsidRDefault="00173108" w:rsidP="001F059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Exa., após ouvida a Casa, enviar ofício ao Executivo solicitando, </w:t>
      </w:r>
      <w:r>
        <w:rPr>
          <w:rFonts w:ascii="Arial" w:hAnsi="Arial" w:cs="Arial"/>
          <w:b/>
          <w:bCs/>
          <w:sz w:val="24"/>
          <w:szCs w:val="24"/>
        </w:rPr>
        <w:t>no prazo máximo de 15 dias,</w:t>
      </w:r>
      <w:r>
        <w:rPr>
          <w:rFonts w:ascii="Arial" w:hAnsi="Arial" w:cs="Arial"/>
          <w:sz w:val="24"/>
          <w:szCs w:val="24"/>
        </w:rPr>
        <w:t xml:space="preserve"> </w:t>
      </w:r>
      <w:r w:rsidR="001F0595">
        <w:rPr>
          <w:rFonts w:ascii="Arial" w:hAnsi="Arial" w:cs="Arial"/>
          <w:sz w:val="24"/>
          <w:szCs w:val="24"/>
        </w:rPr>
        <w:t>quando será executado o s</w:t>
      </w:r>
      <w:r w:rsidR="001F0595" w:rsidRPr="001F0595">
        <w:rPr>
          <w:rFonts w:ascii="Arial" w:hAnsi="Arial" w:cs="Arial"/>
          <w:sz w:val="24"/>
          <w:szCs w:val="24"/>
        </w:rPr>
        <w:t>erviço de patrolamento e cascalho na estrada d</w:t>
      </w:r>
      <w:r w:rsidR="001F0595">
        <w:rPr>
          <w:rFonts w:ascii="Arial" w:hAnsi="Arial" w:cs="Arial"/>
          <w:sz w:val="24"/>
          <w:szCs w:val="24"/>
        </w:rPr>
        <w:t>o bairro da</w:t>
      </w:r>
      <w:r w:rsidR="001F0595" w:rsidRPr="001F0595">
        <w:rPr>
          <w:rFonts w:ascii="Arial" w:hAnsi="Arial" w:cs="Arial"/>
          <w:sz w:val="24"/>
          <w:szCs w:val="24"/>
        </w:rPr>
        <w:t xml:space="preserve"> Rasa até a fazenda </w:t>
      </w:r>
      <w:r w:rsidR="001F0595">
        <w:rPr>
          <w:rFonts w:ascii="Arial" w:hAnsi="Arial" w:cs="Arial"/>
          <w:sz w:val="24"/>
          <w:szCs w:val="24"/>
        </w:rPr>
        <w:t>G</w:t>
      </w:r>
      <w:r w:rsidR="001F0595" w:rsidRPr="001F0595">
        <w:rPr>
          <w:rFonts w:ascii="Arial" w:hAnsi="Arial" w:cs="Arial"/>
          <w:sz w:val="24"/>
          <w:szCs w:val="24"/>
        </w:rPr>
        <w:t>ravatá, devido ao estado da via e a proximidade do período chuvoso</w:t>
      </w:r>
      <w:r w:rsidR="001F0595">
        <w:rPr>
          <w:rFonts w:ascii="Arial" w:hAnsi="Arial" w:cs="Arial"/>
          <w:sz w:val="24"/>
          <w:szCs w:val="24"/>
        </w:rPr>
        <w:t>, haja vista que essa estrada</w:t>
      </w:r>
      <w:r w:rsidR="001F0595" w:rsidRPr="001F0595">
        <w:rPr>
          <w:rFonts w:ascii="Arial" w:hAnsi="Arial" w:cs="Arial"/>
          <w:sz w:val="24"/>
          <w:szCs w:val="24"/>
        </w:rPr>
        <w:t xml:space="preserve"> ainda </w:t>
      </w:r>
      <w:r w:rsidR="001F0595">
        <w:rPr>
          <w:rFonts w:ascii="Arial" w:hAnsi="Arial" w:cs="Arial"/>
          <w:sz w:val="24"/>
          <w:szCs w:val="24"/>
        </w:rPr>
        <w:t>não foi patrolada esse ano</w:t>
      </w:r>
      <w:r w:rsidR="001F0595" w:rsidRPr="001F0595">
        <w:rPr>
          <w:rFonts w:ascii="Arial" w:hAnsi="Arial" w:cs="Arial"/>
          <w:sz w:val="24"/>
          <w:szCs w:val="24"/>
        </w:rPr>
        <w:t>.</w:t>
      </w:r>
    </w:p>
    <w:p w14:paraId="00A6B74A" w14:textId="77777777" w:rsidR="001F0595" w:rsidRDefault="001F0595" w:rsidP="00376EC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937C911" w14:textId="77777777" w:rsidR="001F0595" w:rsidRDefault="001F0595" w:rsidP="00376EC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795CA50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87F28F2" w14:textId="68B048DB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F0595">
        <w:rPr>
          <w:rFonts w:ascii="Arial" w:hAnsi="Arial" w:cs="Arial"/>
          <w:sz w:val="24"/>
          <w:szCs w:val="24"/>
        </w:rPr>
        <w:t>20</w:t>
      </w:r>
      <w:r w:rsidR="00C97975">
        <w:rPr>
          <w:rFonts w:ascii="Arial" w:hAnsi="Arial" w:cs="Arial"/>
          <w:sz w:val="24"/>
          <w:szCs w:val="24"/>
        </w:rPr>
        <w:t xml:space="preserve"> de setembro de 2019</w:t>
      </w:r>
      <w:r>
        <w:rPr>
          <w:rFonts w:ascii="Arial" w:hAnsi="Arial" w:cs="Arial"/>
          <w:sz w:val="24"/>
          <w:szCs w:val="24"/>
        </w:rPr>
        <w:t>.</w:t>
      </w:r>
    </w:p>
    <w:p w14:paraId="1152832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57DAA89" w14:textId="77777777" w:rsidR="008C1E2D" w:rsidRDefault="008C1E2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CBBC41E" w14:textId="77777777" w:rsidR="00F6737B" w:rsidRDefault="00F6737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A3A65FB" w14:textId="4E42C292" w:rsidR="00376ECF" w:rsidRPr="00131C79" w:rsidRDefault="001F059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  <w:r w:rsidR="00E47DA9">
        <w:rPr>
          <w:rFonts w:ascii="Arial" w:hAnsi="Arial" w:cs="Arial"/>
          <w:b/>
          <w:sz w:val="24"/>
          <w:szCs w:val="24"/>
        </w:rPr>
        <w:t xml:space="preserve"> - P</w:t>
      </w:r>
      <w:r>
        <w:rPr>
          <w:rFonts w:ascii="Arial" w:hAnsi="Arial" w:cs="Arial"/>
          <w:b/>
          <w:sz w:val="24"/>
          <w:szCs w:val="24"/>
        </w:rPr>
        <w:t>SC</w:t>
      </w:r>
    </w:p>
    <w:sectPr w:rsidR="00376ECF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EB80E" w14:textId="77777777" w:rsidR="00582BCB" w:rsidRDefault="00582BCB" w:rsidP="00131C79">
      <w:pPr>
        <w:spacing w:after="0" w:line="240" w:lineRule="auto"/>
      </w:pPr>
      <w:r>
        <w:separator/>
      </w:r>
    </w:p>
  </w:endnote>
  <w:endnote w:type="continuationSeparator" w:id="0">
    <w:p w14:paraId="3F977045" w14:textId="77777777" w:rsidR="00582BCB" w:rsidRDefault="00582BC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225E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08B62859" w14:textId="77777777" w:rsidR="006E57FA" w:rsidRDefault="00C9797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11C72E" wp14:editId="3D131670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0874" w14:textId="77777777" w:rsidR="00582BCB" w:rsidRDefault="00582BCB" w:rsidP="00131C79">
      <w:pPr>
        <w:spacing w:after="0" w:line="240" w:lineRule="auto"/>
      </w:pPr>
      <w:r>
        <w:separator/>
      </w:r>
    </w:p>
  </w:footnote>
  <w:footnote w:type="continuationSeparator" w:id="0">
    <w:p w14:paraId="0ACD841F" w14:textId="77777777" w:rsidR="00582BCB" w:rsidRDefault="00582BC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78E6" w14:textId="77777777" w:rsidR="00131C79" w:rsidRDefault="00C97975" w:rsidP="00131C79">
    <w:pPr>
      <w:pStyle w:val="Cabealho"/>
      <w:jc w:val="right"/>
    </w:pPr>
    <w:r>
      <w:rPr>
        <w:noProof/>
      </w:rPr>
      <w:drawing>
        <wp:inline distT="0" distB="0" distL="0" distR="0" wp14:anchorId="7A38AA7F" wp14:editId="6AF1C4A4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94EE2"/>
    <w:multiLevelType w:val="hybridMultilevel"/>
    <w:tmpl w:val="00C2937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D2377D3"/>
    <w:multiLevelType w:val="hybridMultilevel"/>
    <w:tmpl w:val="520E56FA"/>
    <w:lvl w:ilvl="0" w:tplc="8ED06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51A62"/>
    <w:multiLevelType w:val="hybridMultilevel"/>
    <w:tmpl w:val="99F49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75"/>
    <w:rsid w:val="00002C06"/>
    <w:rsid w:val="000336FA"/>
    <w:rsid w:val="00131C79"/>
    <w:rsid w:val="00173108"/>
    <w:rsid w:val="001C4454"/>
    <w:rsid w:val="001F0595"/>
    <w:rsid w:val="00295B29"/>
    <w:rsid w:val="00376ECF"/>
    <w:rsid w:val="00416ACC"/>
    <w:rsid w:val="00472BCC"/>
    <w:rsid w:val="00560B67"/>
    <w:rsid w:val="00582BCB"/>
    <w:rsid w:val="0061265B"/>
    <w:rsid w:val="006E57FA"/>
    <w:rsid w:val="006F577F"/>
    <w:rsid w:val="008C1E2D"/>
    <w:rsid w:val="00A47AF4"/>
    <w:rsid w:val="00A704C2"/>
    <w:rsid w:val="00A935D9"/>
    <w:rsid w:val="00B366CF"/>
    <w:rsid w:val="00B45EF8"/>
    <w:rsid w:val="00BA571E"/>
    <w:rsid w:val="00C97975"/>
    <w:rsid w:val="00D86FF4"/>
    <w:rsid w:val="00E429A6"/>
    <w:rsid w:val="00E47463"/>
    <w:rsid w:val="00E47DA9"/>
    <w:rsid w:val="00E5455F"/>
    <w:rsid w:val="00E601D6"/>
    <w:rsid w:val="00F551E4"/>
    <w:rsid w:val="00F6737B"/>
    <w:rsid w:val="00F85C2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64AC6"/>
  <w15:docId w15:val="{AD4700DE-E81A-4788-B1C9-420ED2BB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</cp:lastModifiedBy>
  <cp:revision>3</cp:revision>
  <cp:lastPrinted>2019-09-20T18:52:00Z</cp:lastPrinted>
  <dcterms:created xsi:type="dcterms:W3CDTF">2019-09-20T18:54:00Z</dcterms:created>
  <dcterms:modified xsi:type="dcterms:W3CDTF">2019-09-20T18:56:00Z</dcterms:modified>
</cp:coreProperties>
</file>