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A4F1C">
        <w:rPr>
          <w:rFonts w:ascii="Arial" w:hAnsi="Arial" w:cs="Arial"/>
          <w:b/>
          <w:sz w:val="24"/>
          <w:szCs w:val="24"/>
        </w:rPr>
        <w:t>1088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A4F1C" w:rsidRDefault="00EA4F1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A4F1C" w:rsidRDefault="00EA4F1C" w:rsidP="00EA4F1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EA4F1C" w:rsidP="00EA4F1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através da Coordenadoria de Defesa Civil, </w:t>
      </w:r>
      <w:r w:rsidR="004F18E3">
        <w:rPr>
          <w:rFonts w:ascii="Arial" w:hAnsi="Arial" w:cs="Arial"/>
          <w:sz w:val="24"/>
          <w:szCs w:val="24"/>
        </w:rPr>
        <w:t>providências para</w:t>
      </w:r>
      <w:r>
        <w:rPr>
          <w:rFonts w:ascii="Arial" w:hAnsi="Arial" w:cs="Arial"/>
          <w:sz w:val="24"/>
          <w:szCs w:val="24"/>
        </w:rPr>
        <w:t xml:space="preserve"> fazer vistoria junto com militares do Corpo de Bombeiros, com objetivo de efetuar a poda de Eucaliptos de grande porte, situados em terreno baldio,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no final da rua dos Prefeitos, bairro Sumaré.</w:t>
      </w:r>
    </w:p>
    <w:p w:rsidR="00EA4F1C" w:rsidRDefault="00EA4F1C" w:rsidP="00EA4F1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estão preocupados, pois em caso de queda de galhos ou das árvores, residências próximas poderão ser atingidas.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A4F1C">
        <w:rPr>
          <w:rFonts w:ascii="Arial" w:hAnsi="Arial" w:cs="Arial"/>
          <w:sz w:val="24"/>
          <w:szCs w:val="24"/>
        </w:rPr>
        <w:t>23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A4F1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F1C" w:rsidRDefault="00EA4F1C" w:rsidP="00131C79">
      <w:pPr>
        <w:spacing w:after="0" w:line="240" w:lineRule="auto"/>
      </w:pPr>
      <w:r>
        <w:separator/>
      </w:r>
    </w:p>
  </w:endnote>
  <w:endnote w:type="continuationSeparator" w:id="0">
    <w:p w:rsidR="00EA4F1C" w:rsidRDefault="00EA4F1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A4F1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F1C" w:rsidRDefault="00EA4F1C" w:rsidP="00131C79">
      <w:pPr>
        <w:spacing w:after="0" w:line="240" w:lineRule="auto"/>
      </w:pPr>
      <w:r>
        <w:separator/>
      </w:r>
    </w:p>
  </w:footnote>
  <w:footnote w:type="continuationSeparator" w:id="0">
    <w:p w:rsidR="00EA4F1C" w:rsidRDefault="00EA4F1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A4F1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1C"/>
    <w:rsid w:val="00131C79"/>
    <w:rsid w:val="001C4454"/>
    <w:rsid w:val="00295B29"/>
    <w:rsid w:val="00416ACC"/>
    <w:rsid w:val="00472BCC"/>
    <w:rsid w:val="004F18E3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A4F1C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3AA677E-05AB-4448-A3B9-3EFEC4EB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2019-09-23T18:27:00Z</cp:lastPrinted>
  <dcterms:created xsi:type="dcterms:W3CDTF">2019-09-23T18:21:00Z</dcterms:created>
  <dcterms:modified xsi:type="dcterms:W3CDTF">2019-09-23T18:27:00Z</dcterms:modified>
</cp:coreProperties>
</file>