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94E35">
        <w:rPr>
          <w:rFonts w:ascii="Arial" w:hAnsi="Arial" w:cs="Arial"/>
          <w:b/>
          <w:sz w:val="24"/>
          <w:szCs w:val="24"/>
        </w:rPr>
        <w:t>1090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94E35" w:rsidRDefault="00C94E3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94E35" w:rsidRDefault="00C94E35" w:rsidP="00C94E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C94E35" w:rsidP="00C94E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através da SEAMA, empenho para organizar parceria com o Pelotão do Corpo de Bombeiros e os proprietários de hangares no aeroporto de Ponte Nova, para realizar amplo serviço de limpeza nas margens da av. Afonso Vasconcelos (acesso ao aeroporto). O mato está alto, seco e invadindo a avenida. É eminente o risco de fogo que poderá afetar a mata da Fundação Menino Jesus, causando graves danos ao meio ambiente.</w:t>
      </w:r>
    </w:p>
    <w:p w:rsidR="00C94E35" w:rsidRDefault="00C94E35" w:rsidP="00C94E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94E35">
        <w:rPr>
          <w:rFonts w:ascii="Arial" w:hAnsi="Arial" w:cs="Arial"/>
          <w:sz w:val="24"/>
          <w:szCs w:val="24"/>
        </w:rPr>
        <w:t>23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94E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35" w:rsidRDefault="00C94E35" w:rsidP="00131C79">
      <w:pPr>
        <w:spacing w:after="0" w:line="240" w:lineRule="auto"/>
      </w:pPr>
      <w:r>
        <w:separator/>
      </w:r>
    </w:p>
  </w:endnote>
  <w:endnote w:type="continuationSeparator" w:id="0">
    <w:p w:rsidR="00C94E35" w:rsidRDefault="00C94E3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94E3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35" w:rsidRDefault="00C94E35" w:rsidP="00131C79">
      <w:pPr>
        <w:spacing w:after="0" w:line="240" w:lineRule="auto"/>
      </w:pPr>
      <w:r>
        <w:separator/>
      </w:r>
    </w:p>
  </w:footnote>
  <w:footnote w:type="continuationSeparator" w:id="0">
    <w:p w:rsidR="00C94E35" w:rsidRDefault="00C94E3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94E3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3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94E35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B5E634-F0FA-449B-B3FD-0DB50EBF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2019-09-23T18:33:00Z</dcterms:created>
  <dcterms:modified xsi:type="dcterms:W3CDTF">2019-09-23T18:42:00Z</dcterms:modified>
</cp:coreProperties>
</file>