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E20BE">
        <w:rPr>
          <w:rFonts w:ascii="Arial" w:hAnsi="Arial" w:cs="Arial"/>
          <w:b/>
          <w:sz w:val="24"/>
          <w:szCs w:val="24"/>
        </w:rPr>
        <w:t>1093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E20BE" w:rsidRDefault="00EE20B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E20BE" w:rsidRDefault="00EE20B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E20BE" w:rsidRDefault="00EE20BE" w:rsidP="00EE20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EE20BE" w:rsidP="00EE20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enviar ofício ao Executivo </w:t>
      </w:r>
      <w:r>
        <w:rPr>
          <w:rFonts w:ascii="Arial" w:hAnsi="Arial" w:cs="Arial"/>
          <w:sz w:val="24"/>
          <w:szCs w:val="24"/>
        </w:rPr>
        <w:t xml:space="preserve">reiterando pedido para determinar recapeamento asfáltico em todas as ruas do bairro Sagrado Coração de Jesus, devido ao grande número de buracos nas vias. Solicita ainda, concluir serviço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asfaltamento das ruas do bairro São Geraldo.</w:t>
      </w:r>
    </w:p>
    <w:p w:rsidR="00EE20BE" w:rsidRDefault="00EE20B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E20BE">
        <w:rPr>
          <w:rFonts w:ascii="Arial" w:hAnsi="Arial" w:cs="Arial"/>
          <w:sz w:val="24"/>
          <w:szCs w:val="24"/>
        </w:rPr>
        <w:t>23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E20B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0BE" w:rsidRDefault="00EE20BE" w:rsidP="00131C79">
      <w:pPr>
        <w:spacing w:after="0" w:line="240" w:lineRule="auto"/>
      </w:pPr>
      <w:r>
        <w:separator/>
      </w:r>
    </w:p>
  </w:endnote>
  <w:endnote w:type="continuationSeparator" w:id="0">
    <w:p w:rsidR="00EE20BE" w:rsidRDefault="00EE20B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E20B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0BE" w:rsidRDefault="00EE20BE" w:rsidP="00131C79">
      <w:pPr>
        <w:spacing w:after="0" w:line="240" w:lineRule="auto"/>
      </w:pPr>
      <w:r>
        <w:separator/>
      </w:r>
    </w:p>
  </w:footnote>
  <w:footnote w:type="continuationSeparator" w:id="0">
    <w:p w:rsidR="00EE20BE" w:rsidRDefault="00EE20B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E20B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B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E20BE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961A58C-6788-43FD-BD98-69BA709C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2019-09-23T19:05:00Z</dcterms:created>
  <dcterms:modified xsi:type="dcterms:W3CDTF">2019-09-23T19:09:00Z</dcterms:modified>
</cp:coreProperties>
</file>