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70B4" w14:textId="28359115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D2B85">
        <w:rPr>
          <w:rFonts w:ascii="Arial" w:hAnsi="Arial" w:cs="Arial"/>
          <w:b/>
          <w:sz w:val="24"/>
          <w:szCs w:val="24"/>
        </w:rPr>
        <w:t>1</w:t>
      </w:r>
      <w:r w:rsidR="005E4F89">
        <w:rPr>
          <w:rFonts w:ascii="Arial" w:hAnsi="Arial" w:cs="Arial"/>
          <w:b/>
          <w:sz w:val="24"/>
          <w:szCs w:val="24"/>
        </w:rPr>
        <w:t>1</w:t>
      </w:r>
      <w:r w:rsidR="004B66E6">
        <w:rPr>
          <w:rFonts w:ascii="Arial" w:hAnsi="Arial" w:cs="Arial"/>
          <w:b/>
          <w:sz w:val="24"/>
          <w:szCs w:val="24"/>
        </w:rPr>
        <w:t>60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14:paraId="70C88074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6F4E4E4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07F9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07F9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14:paraId="0BFDD752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43A2C1F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66BB781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40FB6B4A" w14:textId="77777777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84FDAAA" w14:textId="77777777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A846AFE" w14:textId="0193340D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07407C31" w14:textId="77777777" w:rsidR="00C90CB7" w:rsidRDefault="00C90CB7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2070AF8" w14:textId="10559A58" w:rsidR="00360748" w:rsidRDefault="00C90CB7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C90CB7">
        <w:rPr>
          <w:rFonts w:ascii="Arial" w:hAnsi="Arial" w:cs="Arial"/>
          <w:sz w:val="24"/>
          <w:szCs w:val="24"/>
        </w:rPr>
        <w:t xml:space="preserve">O </w:t>
      </w:r>
      <w:r w:rsidR="00AE118B">
        <w:rPr>
          <w:rFonts w:ascii="Arial" w:hAnsi="Arial" w:cs="Arial"/>
          <w:sz w:val="24"/>
          <w:szCs w:val="24"/>
        </w:rPr>
        <w:t>V</w:t>
      </w:r>
      <w:r w:rsidRPr="00C90CB7">
        <w:rPr>
          <w:rFonts w:ascii="Arial" w:hAnsi="Arial" w:cs="Arial"/>
          <w:sz w:val="24"/>
          <w:szCs w:val="24"/>
        </w:rPr>
        <w:t>ereador infra-assinado, na forma regimental, requer a V. Exa. enviar ofício ao Executivo</w:t>
      </w:r>
      <w:r w:rsidR="005E4F89" w:rsidRPr="005E4F89">
        <w:rPr>
          <w:rFonts w:ascii="Arial" w:hAnsi="Arial" w:cs="Arial"/>
          <w:sz w:val="24"/>
          <w:szCs w:val="24"/>
        </w:rPr>
        <w:t xml:space="preserve"> solicitando</w:t>
      </w:r>
      <w:r w:rsidR="00550873">
        <w:rPr>
          <w:rFonts w:ascii="Arial" w:hAnsi="Arial" w:cs="Arial"/>
          <w:sz w:val="24"/>
          <w:szCs w:val="24"/>
        </w:rPr>
        <w:t xml:space="preserve"> </w:t>
      </w:r>
      <w:r w:rsidR="00292DE3">
        <w:rPr>
          <w:rFonts w:ascii="Arial" w:hAnsi="Arial" w:cs="Arial"/>
          <w:sz w:val="24"/>
          <w:szCs w:val="24"/>
        </w:rPr>
        <w:t xml:space="preserve">providências em relação ao trânsito </w:t>
      </w:r>
      <w:r w:rsidR="004B66E6">
        <w:rPr>
          <w:rFonts w:ascii="Arial" w:hAnsi="Arial" w:cs="Arial"/>
          <w:sz w:val="24"/>
          <w:szCs w:val="24"/>
        </w:rPr>
        <w:t>em frente ao IF-MG, próximo ao supermercado Leve Mais, onde não estão sendo observadas as regras de trânsito.</w:t>
      </w:r>
    </w:p>
    <w:p w14:paraId="6693AAA8" w14:textId="3992BDDC" w:rsidR="00AB1756" w:rsidRDefault="00AB1756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relatos de moradores, </w:t>
      </w:r>
      <w:r w:rsidR="004B66E6">
        <w:rPr>
          <w:rFonts w:ascii="Arial" w:hAnsi="Arial" w:cs="Arial"/>
          <w:sz w:val="24"/>
          <w:szCs w:val="24"/>
        </w:rPr>
        <w:t>veículos param no meio da rua para embarque e desembarque de alunos (mesmo havendo vagas disponíveis no acostamento)</w:t>
      </w:r>
      <w:r w:rsidR="002557F9">
        <w:rPr>
          <w:rFonts w:ascii="Arial" w:hAnsi="Arial" w:cs="Arial"/>
          <w:sz w:val="24"/>
          <w:szCs w:val="24"/>
        </w:rPr>
        <w:t>. A</w:t>
      </w:r>
      <w:r w:rsidR="004B66E6">
        <w:rPr>
          <w:rFonts w:ascii="Arial" w:hAnsi="Arial" w:cs="Arial"/>
          <w:sz w:val="24"/>
          <w:szCs w:val="24"/>
        </w:rPr>
        <w:t>lém disso</w:t>
      </w:r>
      <w:r w:rsidR="00BB5E1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B66E6">
        <w:rPr>
          <w:rFonts w:ascii="Arial" w:hAnsi="Arial" w:cs="Arial"/>
          <w:sz w:val="24"/>
          <w:szCs w:val="24"/>
        </w:rPr>
        <w:t xml:space="preserve"> há o mesmo problema com veículos pesados.</w:t>
      </w:r>
    </w:p>
    <w:p w14:paraId="58775657" w14:textId="77777777" w:rsidR="00360748" w:rsidRDefault="00360748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96E0779" w14:textId="382E1102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22CD">
        <w:rPr>
          <w:rFonts w:ascii="Arial" w:hAnsi="Arial" w:cs="Arial"/>
          <w:sz w:val="24"/>
          <w:szCs w:val="24"/>
        </w:rPr>
        <w:t>0</w:t>
      </w:r>
      <w:r w:rsidR="00D6285A">
        <w:rPr>
          <w:rFonts w:ascii="Arial" w:hAnsi="Arial" w:cs="Arial"/>
          <w:sz w:val="24"/>
          <w:szCs w:val="24"/>
        </w:rPr>
        <w:t>7</w:t>
      </w:r>
      <w:r w:rsidR="00407F91">
        <w:rPr>
          <w:rFonts w:ascii="Arial" w:hAnsi="Arial" w:cs="Arial"/>
          <w:sz w:val="24"/>
          <w:szCs w:val="24"/>
        </w:rPr>
        <w:t xml:space="preserve"> de </w:t>
      </w:r>
      <w:r w:rsidR="00D6285A">
        <w:rPr>
          <w:rFonts w:ascii="Arial" w:hAnsi="Arial" w:cs="Arial"/>
          <w:sz w:val="24"/>
          <w:szCs w:val="24"/>
        </w:rPr>
        <w:t>outubro</w:t>
      </w:r>
      <w:r w:rsidR="00407F91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14:paraId="0D21B182" w14:textId="75382EE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76D4CD0" w14:textId="77777777" w:rsidR="00360748" w:rsidRDefault="0036074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0A38824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CAAA497" w14:textId="3C245803" w:rsidR="00131C79" w:rsidRDefault="00AB1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59512EF9" w14:textId="12BAEB58" w:rsidR="00AB1756" w:rsidRPr="00131C79" w:rsidRDefault="00AB1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AB1756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1730" w14:textId="77777777" w:rsidR="00407F91" w:rsidRDefault="00407F91" w:rsidP="00131C79">
      <w:pPr>
        <w:spacing w:after="0" w:line="240" w:lineRule="auto"/>
      </w:pPr>
      <w:r>
        <w:separator/>
      </w:r>
    </w:p>
  </w:endnote>
  <w:endnote w:type="continuationSeparator" w:id="0">
    <w:p w14:paraId="3A936960" w14:textId="77777777" w:rsidR="00407F91" w:rsidRDefault="00407F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304B6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4CF881C0" w14:textId="77777777" w:rsidR="006E57FA" w:rsidRDefault="00407F9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262C57" wp14:editId="747FC60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70668" w14:textId="77777777" w:rsidR="00407F91" w:rsidRDefault="00407F91" w:rsidP="00131C79">
      <w:pPr>
        <w:spacing w:after="0" w:line="240" w:lineRule="auto"/>
      </w:pPr>
      <w:r>
        <w:separator/>
      </w:r>
    </w:p>
  </w:footnote>
  <w:footnote w:type="continuationSeparator" w:id="0">
    <w:p w14:paraId="0E0B5675" w14:textId="77777777" w:rsidR="00407F91" w:rsidRDefault="00407F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34B81" w14:textId="77777777" w:rsidR="00131C79" w:rsidRDefault="00407F91" w:rsidP="00131C79">
    <w:pPr>
      <w:pStyle w:val="Cabealho"/>
      <w:jc w:val="right"/>
    </w:pPr>
    <w:r>
      <w:rPr>
        <w:noProof/>
      </w:rPr>
      <w:drawing>
        <wp:inline distT="0" distB="0" distL="0" distR="0" wp14:anchorId="581E6643" wp14:editId="2145FDC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91"/>
    <w:rsid w:val="000D2B85"/>
    <w:rsid w:val="000F397A"/>
    <w:rsid w:val="00131C79"/>
    <w:rsid w:val="001C4454"/>
    <w:rsid w:val="001F7407"/>
    <w:rsid w:val="002557F9"/>
    <w:rsid w:val="00282E29"/>
    <w:rsid w:val="00292DE3"/>
    <w:rsid w:val="00295B29"/>
    <w:rsid w:val="00315BAB"/>
    <w:rsid w:val="00360748"/>
    <w:rsid w:val="00360AE1"/>
    <w:rsid w:val="003C65D1"/>
    <w:rsid w:val="00407F91"/>
    <w:rsid w:val="00416ACC"/>
    <w:rsid w:val="00472BCC"/>
    <w:rsid w:val="004B66E6"/>
    <w:rsid w:val="004D23BF"/>
    <w:rsid w:val="00550873"/>
    <w:rsid w:val="00560B67"/>
    <w:rsid w:val="005E4F89"/>
    <w:rsid w:val="0061265B"/>
    <w:rsid w:val="006E57FA"/>
    <w:rsid w:val="006F577F"/>
    <w:rsid w:val="00816F3F"/>
    <w:rsid w:val="0083021E"/>
    <w:rsid w:val="00934F19"/>
    <w:rsid w:val="009922EA"/>
    <w:rsid w:val="00A47AF4"/>
    <w:rsid w:val="00A62E0F"/>
    <w:rsid w:val="00AA6765"/>
    <w:rsid w:val="00AB1756"/>
    <w:rsid w:val="00AE118B"/>
    <w:rsid w:val="00B366CF"/>
    <w:rsid w:val="00BA571E"/>
    <w:rsid w:val="00BB5E16"/>
    <w:rsid w:val="00C11DBA"/>
    <w:rsid w:val="00C12587"/>
    <w:rsid w:val="00C90CB7"/>
    <w:rsid w:val="00CB22CD"/>
    <w:rsid w:val="00D453C3"/>
    <w:rsid w:val="00D559F7"/>
    <w:rsid w:val="00D6285A"/>
    <w:rsid w:val="00D86FF4"/>
    <w:rsid w:val="00DD098D"/>
    <w:rsid w:val="00E141B6"/>
    <w:rsid w:val="00E429A6"/>
    <w:rsid w:val="00E47463"/>
    <w:rsid w:val="00E5455F"/>
    <w:rsid w:val="00E601D6"/>
    <w:rsid w:val="00EB39B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F01EE86"/>
  <w15:docId w15:val="{F042F145-119F-4B4F-9950-D0A1EF7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607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94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32</cp:revision>
  <cp:lastPrinted>2019-09-30T16:16:00Z</cp:lastPrinted>
  <dcterms:created xsi:type="dcterms:W3CDTF">2019-09-23T17:58:00Z</dcterms:created>
  <dcterms:modified xsi:type="dcterms:W3CDTF">2019-10-07T20:11:00Z</dcterms:modified>
</cp:coreProperties>
</file>