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70B4" w14:textId="2F466366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D2B85">
        <w:rPr>
          <w:rFonts w:ascii="Arial" w:hAnsi="Arial" w:cs="Arial"/>
          <w:b/>
          <w:sz w:val="24"/>
          <w:szCs w:val="24"/>
        </w:rPr>
        <w:t>1</w:t>
      </w:r>
      <w:r w:rsidR="005E4F89">
        <w:rPr>
          <w:rFonts w:ascii="Arial" w:hAnsi="Arial" w:cs="Arial"/>
          <w:b/>
          <w:sz w:val="24"/>
          <w:szCs w:val="24"/>
        </w:rPr>
        <w:t>1</w:t>
      </w:r>
      <w:r w:rsidR="004B66E6">
        <w:rPr>
          <w:rFonts w:ascii="Arial" w:hAnsi="Arial" w:cs="Arial"/>
          <w:b/>
          <w:sz w:val="24"/>
          <w:szCs w:val="24"/>
        </w:rPr>
        <w:t>6</w:t>
      </w:r>
      <w:r w:rsidR="009A2D7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14:paraId="70C88074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6F4E4E4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07F91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407F91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14:paraId="0BFDD752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243A2C1F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6BB781A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40FB6B4A" w14:textId="77777777" w:rsidR="00131C79" w:rsidRDefault="00131C79" w:rsidP="00407F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84FDAAA" w14:textId="77777777" w:rsidR="00131C79" w:rsidRDefault="00131C79" w:rsidP="00407F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A846AFE" w14:textId="0193340D" w:rsidR="00131C79" w:rsidRDefault="00131C79" w:rsidP="00407F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07407C31" w14:textId="77777777" w:rsidR="00C90CB7" w:rsidRDefault="00C90CB7" w:rsidP="00407F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2F3EB322" w14:textId="0C5FD39A" w:rsidR="00726E6F" w:rsidRPr="00726E6F" w:rsidRDefault="00C90CB7" w:rsidP="00726E6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C90CB7">
        <w:rPr>
          <w:rFonts w:ascii="Arial" w:hAnsi="Arial" w:cs="Arial"/>
          <w:sz w:val="24"/>
          <w:szCs w:val="24"/>
        </w:rPr>
        <w:t xml:space="preserve">O </w:t>
      </w:r>
      <w:r w:rsidR="00AE118B">
        <w:rPr>
          <w:rFonts w:ascii="Arial" w:hAnsi="Arial" w:cs="Arial"/>
          <w:sz w:val="24"/>
          <w:szCs w:val="24"/>
        </w:rPr>
        <w:t>V</w:t>
      </w:r>
      <w:r w:rsidRPr="00C90CB7">
        <w:rPr>
          <w:rFonts w:ascii="Arial" w:hAnsi="Arial" w:cs="Arial"/>
          <w:sz w:val="24"/>
          <w:szCs w:val="24"/>
        </w:rPr>
        <w:t>ereador infra-assinado, na forma regimental, requer a V. Exa. enviar ofício ao Executivo</w:t>
      </w:r>
      <w:r w:rsidR="000E4063">
        <w:rPr>
          <w:rFonts w:ascii="Arial" w:hAnsi="Arial" w:cs="Arial"/>
          <w:sz w:val="24"/>
          <w:szCs w:val="24"/>
        </w:rPr>
        <w:t xml:space="preserve"> solicitando</w:t>
      </w:r>
      <w:bookmarkStart w:id="0" w:name="_GoBack"/>
      <w:bookmarkEnd w:id="0"/>
      <w:r w:rsidR="005E4F89" w:rsidRPr="005E4F89">
        <w:rPr>
          <w:rFonts w:ascii="Arial" w:hAnsi="Arial" w:cs="Arial"/>
          <w:sz w:val="24"/>
          <w:szCs w:val="24"/>
        </w:rPr>
        <w:t xml:space="preserve"> </w:t>
      </w:r>
      <w:r w:rsidR="009A2D74" w:rsidRPr="009A2D74">
        <w:rPr>
          <w:rFonts w:ascii="Arial" w:hAnsi="Arial" w:cs="Arial"/>
          <w:sz w:val="24"/>
          <w:szCs w:val="24"/>
        </w:rPr>
        <w:t>informações sobre o que evoluiu e qual a situação atual do projeto de construção de barraginhas nas comunidades rurais de Ponte Nova.</w:t>
      </w:r>
    </w:p>
    <w:p w14:paraId="1B8A7B80" w14:textId="3BA62573" w:rsidR="00A46B6D" w:rsidRPr="00A46B6D" w:rsidRDefault="00A46B6D" w:rsidP="00A46B6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6693AAA8" w14:textId="01C2718A" w:rsidR="00AB1756" w:rsidRDefault="00AB1756" w:rsidP="005B14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1D56981" w14:textId="77777777" w:rsidR="005B148D" w:rsidRDefault="005B148D" w:rsidP="005B14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58775657" w14:textId="77777777" w:rsidR="00360748" w:rsidRDefault="00360748" w:rsidP="00360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96E0779" w14:textId="382E1102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B22CD">
        <w:rPr>
          <w:rFonts w:ascii="Arial" w:hAnsi="Arial" w:cs="Arial"/>
          <w:sz w:val="24"/>
          <w:szCs w:val="24"/>
        </w:rPr>
        <w:t>0</w:t>
      </w:r>
      <w:r w:rsidR="00D6285A">
        <w:rPr>
          <w:rFonts w:ascii="Arial" w:hAnsi="Arial" w:cs="Arial"/>
          <w:sz w:val="24"/>
          <w:szCs w:val="24"/>
        </w:rPr>
        <w:t>7</w:t>
      </w:r>
      <w:r w:rsidR="00407F91">
        <w:rPr>
          <w:rFonts w:ascii="Arial" w:hAnsi="Arial" w:cs="Arial"/>
          <w:sz w:val="24"/>
          <w:szCs w:val="24"/>
        </w:rPr>
        <w:t xml:space="preserve"> de </w:t>
      </w:r>
      <w:r w:rsidR="00D6285A">
        <w:rPr>
          <w:rFonts w:ascii="Arial" w:hAnsi="Arial" w:cs="Arial"/>
          <w:sz w:val="24"/>
          <w:szCs w:val="24"/>
        </w:rPr>
        <w:t>outubro</w:t>
      </w:r>
      <w:r w:rsidR="00407F91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</w:p>
    <w:p w14:paraId="0D21B182" w14:textId="75382EEE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76D4CD0" w14:textId="77777777" w:rsidR="00360748" w:rsidRDefault="0036074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0A3882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1972ECB" w14:textId="77777777" w:rsidR="00E103C0" w:rsidRDefault="00E103C0" w:rsidP="00E103C0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</w:t>
      </w:r>
    </w:p>
    <w:p w14:paraId="5FEB03D3" w14:textId="77777777" w:rsidR="00E103C0" w:rsidRPr="00131C79" w:rsidRDefault="00E103C0" w:rsidP="00E103C0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REDE</w:t>
      </w:r>
    </w:p>
    <w:p w14:paraId="59512EF9" w14:textId="290F0DF5" w:rsidR="00AB1756" w:rsidRPr="00131C79" w:rsidRDefault="00AB1756" w:rsidP="00E103C0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AB1756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1730" w14:textId="77777777" w:rsidR="00407F91" w:rsidRDefault="00407F91" w:rsidP="00131C79">
      <w:pPr>
        <w:spacing w:after="0" w:line="240" w:lineRule="auto"/>
      </w:pPr>
      <w:r>
        <w:separator/>
      </w:r>
    </w:p>
  </w:endnote>
  <w:endnote w:type="continuationSeparator" w:id="0">
    <w:p w14:paraId="3A936960" w14:textId="77777777" w:rsidR="00407F91" w:rsidRDefault="00407F9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04B6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4CF881C0" w14:textId="77777777" w:rsidR="006E57FA" w:rsidRDefault="00407F9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5262C57" wp14:editId="747FC60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0668" w14:textId="77777777" w:rsidR="00407F91" w:rsidRDefault="00407F91" w:rsidP="00131C79">
      <w:pPr>
        <w:spacing w:after="0" w:line="240" w:lineRule="auto"/>
      </w:pPr>
      <w:r>
        <w:separator/>
      </w:r>
    </w:p>
  </w:footnote>
  <w:footnote w:type="continuationSeparator" w:id="0">
    <w:p w14:paraId="0E0B5675" w14:textId="77777777" w:rsidR="00407F91" w:rsidRDefault="00407F9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4B81" w14:textId="77777777" w:rsidR="00131C79" w:rsidRDefault="00407F91" w:rsidP="00131C79">
    <w:pPr>
      <w:pStyle w:val="Cabealho"/>
      <w:jc w:val="right"/>
    </w:pPr>
    <w:r>
      <w:rPr>
        <w:noProof/>
      </w:rPr>
      <w:drawing>
        <wp:inline distT="0" distB="0" distL="0" distR="0" wp14:anchorId="581E6643" wp14:editId="2145FDCC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91"/>
    <w:rsid w:val="000D2B85"/>
    <w:rsid w:val="000E4063"/>
    <w:rsid w:val="000F397A"/>
    <w:rsid w:val="00131C79"/>
    <w:rsid w:val="001C4454"/>
    <w:rsid w:val="001F7407"/>
    <w:rsid w:val="002557F9"/>
    <w:rsid w:val="00282E29"/>
    <w:rsid w:val="00292DE3"/>
    <w:rsid w:val="00295B29"/>
    <w:rsid w:val="00315BAB"/>
    <w:rsid w:val="00360748"/>
    <w:rsid w:val="00360AE1"/>
    <w:rsid w:val="003C65D1"/>
    <w:rsid w:val="00407F91"/>
    <w:rsid w:val="00416ACC"/>
    <w:rsid w:val="00472BCC"/>
    <w:rsid w:val="004B66E6"/>
    <w:rsid w:val="004D23BF"/>
    <w:rsid w:val="00550873"/>
    <w:rsid w:val="00560B67"/>
    <w:rsid w:val="005B148D"/>
    <w:rsid w:val="005E4F89"/>
    <w:rsid w:val="0061265B"/>
    <w:rsid w:val="006E57FA"/>
    <w:rsid w:val="006F577F"/>
    <w:rsid w:val="00726E6F"/>
    <w:rsid w:val="00816F3F"/>
    <w:rsid w:val="0083021E"/>
    <w:rsid w:val="00934F19"/>
    <w:rsid w:val="00975DF6"/>
    <w:rsid w:val="009922EA"/>
    <w:rsid w:val="009A2D74"/>
    <w:rsid w:val="00A46B6D"/>
    <w:rsid w:val="00A47AF4"/>
    <w:rsid w:val="00A62E0F"/>
    <w:rsid w:val="00AA6765"/>
    <w:rsid w:val="00AB1756"/>
    <w:rsid w:val="00AE118B"/>
    <w:rsid w:val="00B366CF"/>
    <w:rsid w:val="00BA571E"/>
    <w:rsid w:val="00BB5E16"/>
    <w:rsid w:val="00C11DBA"/>
    <w:rsid w:val="00C12587"/>
    <w:rsid w:val="00C90CB7"/>
    <w:rsid w:val="00CB22CD"/>
    <w:rsid w:val="00D453C3"/>
    <w:rsid w:val="00D559F7"/>
    <w:rsid w:val="00D6285A"/>
    <w:rsid w:val="00D86FF4"/>
    <w:rsid w:val="00DD098D"/>
    <w:rsid w:val="00E103C0"/>
    <w:rsid w:val="00E141B6"/>
    <w:rsid w:val="00E429A6"/>
    <w:rsid w:val="00E47463"/>
    <w:rsid w:val="00E5455F"/>
    <w:rsid w:val="00E601D6"/>
    <w:rsid w:val="00EB39B7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01EE86"/>
  <w15:docId w15:val="{F042F145-119F-4B4F-9950-D0A1EF7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074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98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</cp:lastModifiedBy>
  <cp:revision>39</cp:revision>
  <cp:lastPrinted>2019-09-30T16:16:00Z</cp:lastPrinted>
  <dcterms:created xsi:type="dcterms:W3CDTF">2019-09-23T17:58:00Z</dcterms:created>
  <dcterms:modified xsi:type="dcterms:W3CDTF">2019-10-08T19:35:00Z</dcterms:modified>
</cp:coreProperties>
</file>