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870B4" w14:textId="64E39B07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0D2B85">
        <w:rPr>
          <w:rFonts w:ascii="Arial" w:hAnsi="Arial" w:cs="Arial"/>
          <w:b/>
          <w:sz w:val="24"/>
          <w:szCs w:val="24"/>
        </w:rPr>
        <w:t>1</w:t>
      </w:r>
      <w:r w:rsidR="005E4F89">
        <w:rPr>
          <w:rFonts w:ascii="Arial" w:hAnsi="Arial" w:cs="Arial"/>
          <w:b/>
          <w:sz w:val="24"/>
          <w:szCs w:val="24"/>
        </w:rPr>
        <w:t>1</w:t>
      </w:r>
      <w:r w:rsidR="004B66E6">
        <w:rPr>
          <w:rFonts w:ascii="Arial" w:hAnsi="Arial" w:cs="Arial"/>
          <w:b/>
          <w:sz w:val="24"/>
          <w:szCs w:val="24"/>
        </w:rPr>
        <w:t>6</w:t>
      </w:r>
      <w:r w:rsidR="00F94928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14:paraId="70C88074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6F4E4E4" w14:textId="77777777"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407F91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407F91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14:paraId="0BFDD752" w14:textId="77777777"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243A2C1F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6BB781A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40FB6B4A" w14:textId="77777777" w:rsidR="00131C79" w:rsidRDefault="00131C79" w:rsidP="00407F9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084FDAAA" w14:textId="77777777" w:rsidR="00131C79" w:rsidRDefault="00131C79" w:rsidP="00407F9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7A846AFE" w14:textId="0193340D" w:rsidR="00131C79" w:rsidRDefault="00131C79" w:rsidP="00407F9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07407C31" w14:textId="77777777" w:rsidR="00C90CB7" w:rsidRDefault="00C90CB7" w:rsidP="00407F9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3849BDEA" w14:textId="6547E005" w:rsidR="002F6815" w:rsidRDefault="00C90CB7" w:rsidP="002F681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C90CB7">
        <w:rPr>
          <w:rFonts w:ascii="Arial" w:hAnsi="Arial" w:cs="Arial"/>
          <w:sz w:val="24"/>
          <w:szCs w:val="24"/>
        </w:rPr>
        <w:t xml:space="preserve">O </w:t>
      </w:r>
      <w:r w:rsidR="00AE118B">
        <w:rPr>
          <w:rFonts w:ascii="Arial" w:hAnsi="Arial" w:cs="Arial"/>
          <w:sz w:val="24"/>
          <w:szCs w:val="24"/>
        </w:rPr>
        <w:t>V</w:t>
      </w:r>
      <w:r w:rsidRPr="00C90CB7">
        <w:rPr>
          <w:rFonts w:ascii="Arial" w:hAnsi="Arial" w:cs="Arial"/>
          <w:sz w:val="24"/>
          <w:szCs w:val="24"/>
        </w:rPr>
        <w:t xml:space="preserve">ereador infra-assinado, na forma regimental, requer a V. Exa. enviar ofício </w:t>
      </w:r>
      <w:r w:rsidR="005F234E">
        <w:rPr>
          <w:rFonts w:ascii="Arial" w:hAnsi="Arial" w:cs="Arial"/>
          <w:sz w:val="24"/>
          <w:szCs w:val="24"/>
        </w:rPr>
        <w:t xml:space="preserve">ao Executivo solicitando junto </w:t>
      </w:r>
      <w:r w:rsidR="00C52165">
        <w:rPr>
          <w:rFonts w:ascii="Arial" w:hAnsi="Arial" w:cs="Arial"/>
          <w:sz w:val="24"/>
          <w:szCs w:val="24"/>
        </w:rPr>
        <w:t>à</w:t>
      </w:r>
      <w:r w:rsidR="005F234E" w:rsidRPr="005F234E">
        <w:rPr>
          <w:rFonts w:ascii="Arial" w:hAnsi="Arial" w:cs="Arial"/>
          <w:sz w:val="24"/>
          <w:szCs w:val="24"/>
        </w:rPr>
        <w:t xml:space="preserve"> SEMOB e </w:t>
      </w:r>
      <w:r w:rsidR="00C52165">
        <w:rPr>
          <w:rFonts w:ascii="Arial" w:hAnsi="Arial" w:cs="Arial"/>
          <w:sz w:val="24"/>
          <w:szCs w:val="24"/>
        </w:rPr>
        <w:t>à</w:t>
      </w:r>
      <w:r w:rsidR="005F234E" w:rsidRPr="005F234E">
        <w:rPr>
          <w:rFonts w:ascii="Arial" w:hAnsi="Arial" w:cs="Arial"/>
          <w:sz w:val="24"/>
          <w:szCs w:val="24"/>
        </w:rPr>
        <w:t xml:space="preserve"> SEMAM intervenção para melhoria de iluminação e limpeza da escadaria que liga a Rua Caraíbas </w:t>
      </w:r>
      <w:r w:rsidR="00C52165">
        <w:rPr>
          <w:rFonts w:ascii="Arial" w:hAnsi="Arial" w:cs="Arial"/>
          <w:sz w:val="24"/>
          <w:szCs w:val="24"/>
        </w:rPr>
        <w:t>à</w:t>
      </w:r>
      <w:bookmarkStart w:id="0" w:name="_GoBack"/>
      <w:bookmarkEnd w:id="0"/>
      <w:r w:rsidR="005F234E" w:rsidRPr="005F234E">
        <w:rPr>
          <w:rFonts w:ascii="Arial" w:hAnsi="Arial" w:cs="Arial"/>
          <w:sz w:val="24"/>
          <w:szCs w:val="24"/>
        </w:rPr>
        <w:t xml:space="preserve"> Rua Marechal Deodoro</w:t>
      </w:r>
      <w:r w:rsidR="00973233">
        <w:rPr>
          <w:rFonts w:ascii="Arial" w:hAnsi="Arial" w:cs="Arial"/>
          <w:sz w:val="24"/>
          <w:szCs w:val="24"/>
        </w:rPr>
        <w:t>.</w:t>
      </w:r>
    </w:p>
    <w:p w14:paraId="3C302F7B" w14:textId="77777777" w:rsidR="002F6815" w:rsidRDefault="002F6815" w:rsidP="002F681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796E0779" w14:textId="382E1102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CB22CD">
        <w:rPr>
          <w:rFonts w:ascii="Arial" w:hAnsi="Arial" w:cs="Arial"/>
          <w:sz w:val="24"/>
          <w:szCs w:val="24"/>
        </w:rPr>
        <w:t>0</w:t>
      </w:r>
      <w:r w:rsidR="00D6285A">
        <w:rPr>
          <w:rFonts w:ascii="Arial" w:hAnsi="Arial" w:cs="Arial"/>
          <w:sz w:val="24"/>
          <w:szCs w:val="24"/>
        </w:rPr>
        <w:t>7</w:t>
      </w:r>
      <w:r w:rsidR="00407F91">
        <w:rPr>
          <w:rFonts w:ascii="Arial" w:hAnsi="Arial" w:cs="Arial"/>
          <w:sz w:val="24"/>
          <w:szCs w:val="24"/>
        </w:rPr>
        <w:t xml:space="preserve"> de </w:t>
      </w:r>
      <w:r w:rsidR="00D6285A">
        <w:rPr>
          <w:rFonts w:ascii="Arial" w:hAnsi="Arial" w:cs="Arial"/>
          <w:sz w:val="24"/>
          <w:szCs w:val="24"/>
        </w:rPr>
        <w:t>outubro</w:t>
      </w:r>
      <w:r w:rsidR="00407F91">
        <w:rPr>
          <w:rFonts w:ascii="Arial" w:hAnsi="Arial" w:cs="Arial"/>
          <w:sz w:val="24"/>
          <w:szCs w:val="24"/>
        </w:rPr>
        <w:t xml:space="preserve"> de 2019</w:t>
      </w:r>
      <w:r>
        <w:rPr>
          <w:rFonts w:ascii="Arial" w:hAnsi="Arial" w:cs="Arial"/>
          <w:sz w:val="24"/>
          <w:szCs w:val="24"/>
        </w:rPr>
        <w:t>.</w:t>
      </w:r>
    </w:p>
    <w:p w14:paraId="0D21B182" w14:textId="75382EEE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076D4CD0" w14:textId="77777777" w:rsidR="00360748" w:rsidRDefault="00360748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0A38824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CAAA497" w14:textId="3C245803" w:rsidR="00131C79" w:rsidRDefault="00AB175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14:paraId="59512EF9" w14:textId="12BAEB58" w:rsidR="00AB1756" w:rsidRPr="00131C79" w:rsidRDefault="00AB175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AB1756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E1730" w14:textId="77777777" w:rsidR="00407F91" w:rsidRDefault="00407F91" w:rsidP="00131C79">
      <w:pPr>
        <w:spacing w:after="0" w:line="240" w:lineRule="auto"/>
      </w:pPr>
      <w:r>
        <w:separator/>
      </w:r>
    </w:p>
  </w:endnote>
  <w:endnote w:type="continuationSeparator" w:id="0">
    <w:p w14:paraId="3A936960" w14:textId="77777777" w:rsidR="00407F91" w:rsidRDefault="00407F9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304B6" w14:textId="77777777"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14:paraId="4CF881C0" w14:textId="77777777" w:rsidR="006E57FA" w:rsidRDefault="00407F91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5262C57" wp14:editId="747FC60A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70668" w14:textId="77777777" w:rsidR="00407F91" w:rsidRDefault="00407F91" w:rsidP="00131C79">
      <w:pPr>
        <w:spacing w:after="0" w:line="240" w:lineRule="auto"/>
      </w:pPr>
      <w:r>
        <w:separator/>
      </w:r>
    </w:p>
  </w:footnote>
  <w:footnote w:type="continuationSeparator" w:id="0">
    <w:p w14:paraId="0E0B5675" w14:textId="77777777" w:rsidR="00407F91" w:rsidRDefault="00407F9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4B81" w14:textId="77777777" w:rsidR="00131C79" w:rsidRDefault="00407F91" w:rsidP="00131C79">
    <w:pPr>
      <w:pStyle w:val="Cabealho"/>
      <w:jc w:val="right"/>
    </w:pPr>
    <w:r>
      <w:rPr>
        <w:noProof/>
      </w:rPr>
      <w:drawing>
        <wp:inline distT="0" distB="0" distL="0" distR="0" wp14:anchorId="581E6643" wp14:editId="2145FDCC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91"/>
    <w:rsid w:val="000D2B85"/>
    <w:rsid w:val="000F397A"/>
    <w:rsid w:val="00131C79"/>
    <w:rsid w:val="001C4454"/>
    <w:rsid w:val="001F7407"/>
    <w:rsid w:val="002557F9"/>
    <w:rsid w:val="00282E29"/>
    <w:rsid w:val="00292DE3"/>
    <w:rsid w:val="00295B29"/>
    <w:rsid w:val="002F6815"/>
    <w:rsid w:val="00315BAB"/>
    <w:rsid w:val="00360748"/>
    <w:rsid w:val="00360AE1"/>
    <w:rsid w:val="003C65D1"/>
    <w:rsid w:val="00407F91"/>
    <w:rsid w:val="00416ACC"/>
    <w:rsid w:val="00472BCC"/>
    <w:rsid w:val="004B66E6"/>
    <w:rsid w:val="004D23BF"/>
    <w:rsid w:val="00550873"/>
    <w:rsid w:val="00560B67"/>
    <w:rsid w:val="005E4F89"/>
    <w:rsid w:val="005F234E"/>
    <w:rsid w:val="0061265B"/>
    <w:rsid w:val="006E57FA"/>
    <w:rsid w:val="006F577F"/>
    <w:rsid w:val="00816F3F"/>
    <w:rsid w:val="0083021E"/>
    <w:rsid w:val="00934F19"/>
    <w:rsid w:val="00973233"/>
    <w:rsid w:val="009922EA"/>
    <w:rsid w:val="00A47AF4"/>
    <w:rsid w:val="00A62E0F"/>
    <w:rsid w:val="00AA6765"/>
    <w:rsid w:val="00AB1756"/>
    <w:rsid w:val="00AE118B"/>
    <w:rsid w:val="00B366CF"/>
    <w:rsid w:val="00BA571E"/>
    <w:rsid w:val="00BB5E16"/>
    <w:rsid w:val="00C11DBA"/>
    <w:rsid w:val="00C12587"/>
    <w:rsid w:val="00C52165"/>
    <w:rsid w:val="00C90CB7"/>
    <w:rsid w:val="00CB22CD"/>
    <w:rsid w:val="00D453C3"/>
    <w:rsid w:val="00D559F7"/>
    <w:rsid w:val="00D6285A"/>
    <w:rsid w:val="00D86FF4"/>
    <w:rsid w:val="00DD098D"/>
    <w:rsid w:val="00E141B6"/>
    <w:rsid w:val="00E429A6"/>
    <w:rsid w:val="00E47463"/>
    <w:rsid w:val="00E5455F"/>
    <w:rsid w:val="00E601D6"/>
    <w:rsid w:val="00EB39B7"/>
    <w:rsid w:val="00F551E4"/>
    <w:rsid w:val="00F94928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F01EE86"/>
  <w15:docId w15:val="{F042F145-119F-4B4F-9950-D0A1EF76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6074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0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97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Rodrigo</cp:lastModifiedBy>
  <cp:revision>38</cp:revision>
  <cp:lastPrinted>2019-10-07T21:02:00Z</cp:lastPrinted>
  <dcterms:created xsi:type="dcterms:W3CDTF">2019-09-23T17:58:00Z</dcterms:created>
  <dcterms:modified xsi:type="dcterms:W3CDTF">2019-10-08T19:39:00Z</dcterms:modified>
</cp:coreProperties>
</file>