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0B67" w:rsidRDefault="00560B67" w:rsidP="00560B67">
      <w:pPr>
        <w:spacing w:before="60" w:after="60" w:line="300" w:lineRule="atLeas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Indicação</w:t>
      </w:r>
      <w:r w:rsidR="00F35367">
        <w:rPr>
          <w:rFonts w:ascii="Arial" w:hAnsi="Arial" w:cs="Arial"/>
          <w:b/>
          <w:sz w:val="24"/>
          <w:szCs w:val="24"/>
        </w:rPr>
        <w:t xml:space="preserve">nº </w:t>
      </w:r>
      <w:r w:rsidR="000D2B85">
        <w:rPr>
          <w:rFonts w:ascii="Arial" w:hAnsi="Arial" w:cs="Arial"/>
          <w:b/>
          <w:sz w:val="24"/>
          <w:szCs w:val="24"/>
        </w:rPr>
        <w:t>1</w:t>
      </w:r>
      <w:r w:rsidR="005E4F89">
        <w:rPr>
          <w:rFonts w:ascii="Arial" w:hAnsi="Arial" w:cs="Arial"/>
          <w:b/>
          <w:sz w:val="24"/>
          <w:szCs w:val="24"/>
        </w:rPr>
        <w:t>1</w:t>
      </w:r>
      <w:r w:rsidR="006D2E12">
        <w:rPr>
          <w:rFonts w:ascii="Arial" w:hAnsi="Arial" w:cs="Arial"/>
          <w:b/>
          <w:sz w:val="24"/>
          <w:szCs w:val="24"/>
        </w:rPr>
        <w:t>8</w:t>
      </w:r>
      <w:r w:rsidR="006D0DB4">
        <w:rPr>
          <w:rFonts w:ascii="Arial" w:hAnsi="Arial" w:cs="Arial"/>
          <w:b/>
          <w:sz w:val="24"/>
          <w:szCs w:val="24"/>
        </w:rPr>
        <w:t>5</w:t>
      </w:r>
      <w:r>
        <w:rPr>
          <w:rFonts w:ascii="Arial" w:hAnsi="Arial" w:cs="Arial"/>
          <w:b/>
          <w:sz w:val="24"/>
          <w:szCs w:val="24"/>
        </w:rPr>
        <w:t>/201</w:t>
      </w:r>
      <w:r w:rsidR="00F551E4">
        <w:rPr>
          <w:rFonts w:ascii="Arial" w:hAnsi="Arial" w:cs="Arial"/>
          <w:b/>
          <w:sz w:val="24"/>
          <w:szCs w:val="24"/>
        </w:rPr>
        <w:t>9</w:t>
      </w:r>
    </w:p>
    <w:p w:rsidR="00E0720C" w:rsidRDefault="00E0720C" w:rsidP="00560B67">
      <w:pPr>
        <w:spacing w:before="60" w:after="60" w:line="300" w:lineRule="atLeast"/>
        <w:rPr>
          <w:rFonts w:ascii="Arial" w:hAnsi="Arial" w:cs="Arial"/>
          <w:b/>
          <w:sz w:val="24"/>
          <w:szCs w:val="24"/>
        </w:rPr>
      </w:pPr>
    </w:p>
    <w:p w:rsidR="00E0720C" w:rsidRPr="00E0720C" w:rsidRDefault="00E0720C" w:rsidP="00E0720C">
      <w:pPr>
        <w:spacing w:before="60" w:after="60" w:line="300" w:lineRule="atLeast"/>
        <w:rPr>
          <w:rFonts w:ascii="Arial" w:hAnsi="Arial" w:cs="Arial"/>
          <w:bCs/>
          <w:sz w:val="24"/>
          <w:szCs w:val="24"/>
        </w:rPr>
      </w:pPr>
      <w:r w:rsidRPr="00E0720C">
        <w:rPr>
          <w:rFonts w:ascii="Arial" w:hAnsi="Arial" w:cs="Arial"/>
          <w:bCs/>
          <w:sz w:val="24"/>
          <w:szCs w:val="24"/>
        </w:rPr>
        <w:t>Exma. Sra.</w:t>
      </w:r>
    </w:p>
    <w:p w:rsidR="00E0720C" w:rsidRPr="00E0720C" w:rsidRDefault="00E0720C" w:rsidP="00E0720C">
      <w:pPr>
        <w:spacing w:before="60" w:after="60" w:line="300" w:lineRule="atLeast"/>
        <w:rPr>
          <w:rFonts w:ascii="Arial" w:hAnsi="Arial" w:cs="Arial"/>
          <w:b/>
          <w:sz w:val="24"/>
          <w:szCs w:val="24"/>
        </w:rPr>
      </w:pPr>
      <w:r w:rsidRPr="00E0720C">
        <w:rPr>
          <w:rFonts w:ascii="Arial" w:hAnsi="Arial" w:cs="Arial"/>
          <w:b/>
          <w:sz w:val="24"/>
          <w:szCs w:val="24"/>
        </w:rPr>
        <w:t>Ana Maria Ferreira Proença</w:t>
      </w:r>
    </w:p>
    <w:p w:rsidR="00E0720C" w:rsidRPr="00E6595F" w:rsidRDefault="00E0720C" w:rsidP="00E0720C">
      <w:pPr>
        <w:spacing w:before="60" w:after="60" w:line="300" w:lineRule="atLeast"/>
        <w:rPr>
          <w:rFonts w:ascii="Arial" w:hAnsi="Arial" w:cs="Arial"/>
          <w:sz w:val="24"/>
          <w:szCs w:val="24"/>
        </w:rPr>
      </w:pPr>
      <w:r w:rsidRPr="00E6595F">
        <w:rPr>
          <w:rFonts w:ascii="Arial" w:hAnsi="Arial" w:cs="Arial"/>
          <w:sz w:val="24"/>
          <w:szCs w:val="24"/>
        </w:rPr>
        <w:t>Presidente da Câmara Municipal de Ponte Nova</w:t>
      </w:r>
    </w:p>
    <w:p w:rsidR="00E0720C" w:rsidRPr="00E6595F" w:rsidRDefault="00E0720C" w:rsidP="00E0720C">
      <w:pPr>
        <w:spacing w:before="60" w:after="60" w:line="300" w:lineRule="atLeast"/>
        <w:rPr>
          <w:rFonts w:ascii="Arial" w:hAnsi="Arial" w:cs="Arial"/>
          <w:sz w:val="24"/>
          <w:szCs w:val="24"/>
        </w:rPr>
      </w:pPr>
      <w:r w:rsidRPr="00E6595F">
        <w:rPr>
          <w:rFonts w:ascii="Arial" w:hAnsi="Arial" w:cs="Arial"/>
          <w:sz w:val="24"/>
          <w:szCs w:val="24"/>
        </w:rPr>
        <w:t>Nesta.</w:t>
      </w:r>
    </w:p>
    <w:p w:rsidR="00E0720C" w:rsidRDefault="00E0720C" w:rsidP="00E0720C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</w:p>
    <w:p w:rsidR="00E0720C" w:rsidRDefault="00E0720C" w:rsidP="00E0720C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</w:p>
    <w:p w:rsidR="00E0720C" w:rsidRDefault="00E0720C" w:rsidP="00E0720C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Senhora Presidente,</w:t>
      </w:r>
    </w:p>
    <w:p w:rsidR="00E0720C" w:rsidRDefault="00E0720C" w:rsidP="00560B67">
      <w:pPr>
        <w:spacing w:before="60" w:after="60" w:line="300" w:lineRule="atLeast"/>
        <w:rPr>
          <w:rFonts w:ascii="Arial" w:hAnsi="Arial" w:cs="Arial"/>
          <w:b/>
          <w:sz w:val="24"/>
          <w:szCs w:val="24"/>
        </w:rPr>
      </w:pPr>
    </w:p>
    <w:p w:rsidR="007116AD" w:rsidRDefault="00114D4C" w:rsidP="00001B5A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</w:t>
      </w:r>
      <w:r w:rsidR="00AE118B">
        <w:rPr>
          <w:rFonts w:ascii="Arial" w:hAnsi="Arial" w:cs="Arial"/>
          <w:sz w:val="24"/>
          <w:szCs w:val="24"/>
        </w:rPr>
        <w:t>V</w:t>
      </w:r>
      <w:r w:rsidR="00C90CB7" w:rsidRPr="00C90CB7">
        <w:rPr>
          <w:rFonts w:ascii="Arial" w:hAnsi="Arial" w:cs="Arial"/>
          <w:sz w:val="24"/>
          <w:szCs w:val="24"/>
        </w:rPr>
        <w:t>ereador infra-assinad</w:t>
      </w:r>
      <w:r>
        <w:rPr>
          <w:rFonts w:ascii="Arial" w:hAnsi="Arial" w:cs="Arial"/>
          <w:sz w:val="24"/>
          <w:szCs w:val="24"/>
        </w:rPr>
        <w:t>o</w:t>
      </w:r>
      <w:r w:rsidR="00C90CB7" w:rsidRPr="00C90CB7">
        <w:rPr>
          <w:rFonts w:ascii="Arial" w:hAnsi="Arial" w:cs="Arial"/>
          <w:sz w:val="24"/>
          <w:szCs w:val="24"/>
        </w:rPr>
        <w:t>, na forma regimental</w:t>
      </w:r>
      <w:r>
        <w:rPr>
          <w:rFonts w:ascii="Arial" w:hAnsi="Arial" w:cs="Arial"/>
          <w:sz w:val="24"/>
          <w:szCs w:val="24"/>
        </w:rPr>
        <w:t>, requer</w:t>
      </w:r>
      <w:r w:rsidR="007116AD">
        <w:rPr>
          <w:rFonts w:ascii="Arial" w:hAnsi="Arial" w:cs="Arial"/>
          <w:sz w:val="24"/>
          <w:szCs w:val="24"/>
        </w:rPr>
        <w:t>a</w:t>
      </w:r>
      <w:r w:rsidR="00E0720C">
        <w:rPr>
          <w:rFonts w:ascii="Arial" w:hAnsi="Arial" w:cs="Arial"/>
          <w:sz w:val="24"/>
          <w:szCs w:val="24"/>
        </w:rPr>
        <w:t xml:space="preserve"> V.Sa. </w:t>
      </w:r>
      <w:r w:rsidR="00D04BC7">
        <w:rPr>
          <w:rFonts w:ascii="Arial" w:hAnsi="Arial" w:cs="Arial"/>
          <w:sz w:val="24"/>
          <w:szCs w:val="24"/>
        </w:rPr>
        <w:t xml:space="preserve">o envio de ofício ao Executivo </w:t>
      </w:r>
      <w:r w:rsidR="006D0DB4">
        <w:rPr>
          <w:rFonts w:ascii="Arial" w:hAnsi="Arial" w:cs="Arial"/>
          <w:sz w:val="24"/>
          <w:szCs w:val="24"/>
        </w:rPr>
        <w:t xml:space="preserve">solicitando a </w:t>
      </w:r>
      <w:r w:rsidR="006D0DB4" w:rsidRPr="006D0DB4">
        <w:rPr>
          <w:rFonts w:ascii="Arial" w:hAnsi="Arial" w:cs="Arial"/>
          <w:sz w:val="24"/>
          <w:szCs w:val="24"/>
        </w:rPr>
        <w:t xml:space="preserve">mudança </w:t>
      </w:r>
      <w:r w:rsidR="006D0DB4">
        <w:rPr>
          <w:rFonts w:ascii="Arial" w:hAnsi="Arial" w:cs="Arial"/>
          <w:sz w:val="24"/>
          <w:szCs w:val="24"/>
        </w:rPr>
        <w:t xml:space="preserve">do </w:t>
      </w:r>
      <w:r w:rsidR="006D0DB4" w:rsidRPr="006D0DB4">
        <w:rPr>
          <w:rFonts w:ascii="Arial" w:hAnsi="Arial" w:cs="Arial"/>
          <w:sz w:val="24"/>
          <w:szCs w:val="24"/>
        </w:rPr>
        <w:t>ponto de táxi para o Novo Centro, a pedido dos taxistas, bem como a colocação de cobertura no local, tendo em vista que hoje</w:t>
      </w:r>
      <w:r w:rsidR="006D0DB4">
        <w:rPr>
          <w:rFonts w:ascii="Arial" w:hAnsi="Arial" w:cs="Arial"/>
          <w:sz w:val="24"/>
          <w:szCs w:val="24"/>
        </w:rPr>
        <w:t xml:space="preserve"> eles</w:t>
      </w:r>
      <w:r w:rsidR="006D0DB4" w:rsidRPr="006D0DB4">
        <w:rPr>
          <w:rFonts w:ascii="Arial" w:hAnsi="Arial" w:cs="Arial"/>
          <w:sz w:val="24"/>
          <w:szCs w:val="24"/>
        </w:rPr>
        <w:t xml:space="preserve"> estão em local provisório e fora da área de visibilidade.</w:t>
      </w:r>
    </w:p>
    <w:p w:rsidR="00001B5A" w:rsidRDefault="00001B5A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</w:p>
    <w:p w:rsidR="00131C79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Ponte Nova,</w:t>
      </w:r>
      <w:r w:rsidR="00301587">
        <w:rPr>
          <w:rFonts w:ascii="Arial" w:hAnsi="Arial" w:cs="Arial"/>
          <w:sz w:val="24"/>
          <w:szCs w:val="24"/>
        </w:rPr>
        <w:t>1</w:t>
      </w:r>
      <w:r w:rsidR="00E0720C">
        <w:rPr>
          <w:rFonts w:ascii="Arial" w:hAnsi="Arial" w:cs="Arial"/>
          <w:sz w:val="24"/>
          <w:szCs w:val="24"/>
        </w:rPr>
        <w:t>4</w:t>
      </w:r>
      <w:r w:rsidR="00407F91">
        <w:rPr>
          <w:rFonts w:ascii="Arial" w:hAnsi="Arial" w:cs="Arial"/>
          <w:sz w:val="24"/>
          <w:szCs w:val="24"/>
        </w:rPr>
        <w:t xml:space="preserve"> de </w:t>
      </w:r>
      <w:r w:rsidR="00D6285A">
        <w:rPr>
          <w:rFonts w:ascii="Arial" w:hAnsi="Arial" w:cs="Arial"/>
          <w:sz w:val="24"/>
          <w:szCs w:val="24"/>
        </w:rPr>
        <w:t>outubro</w:t>
      </w:r>
      <w:r w:rsidR="00407F91">
        <w:rPr>
          <w:rFonts w:ascii="Arial" w:hAnsi="Arial" w:cs="Arial"/>
          <w:sz w:val="24"/>
          <w:szCs w:val="24"/>
        </w:rPr>
        <w:t xml:space="preserve"> de 2019</w:t>
      </w:r>
      <w:r>
        <w:rPr>
          <w:rFonts w:ascii="Arial" w:hAnsi="Arial" w:cs="Arial"/>
          <w:sz w:val="24"/>
          <w:szCs w:val="24"/>
        </w:rPr>
        <w:t>.</w:t>
      </w:r>
      <w:bookmarkStart w:id="0" w:name="_GoBack"/>
      <w:bookmarkEnd w:id="0"/>
    </w:p>
    <w:p w:rsidR="00131C79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</w:p>
    <w:p w:rsidR="00E0720C" w:rsidRDefault="00E0720C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</w:p>
    <w:p w:rsidR="00360748" w:rsidRDefault="00360748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</w:p>
    <w:p w:rsidR="00131C79" w:rsidRDefault="006D0DB4" w:rsidP="00131C79">
      <w:pPr>
        <w:spacing w:after="120" w:line="340" w:lineRule="atLeast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José Gonçalves Osório Filho</w:t>
      </w:r>
    </w:p>
    <w:p w:rsidR="00AB1756" w:rsidRDefault="00AB1756" w:rsidP="00131C79">
      <w:pPr>
        <w:spacing w:after="120" w:line="340" w:lineRule="atLeast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Vereador</w:t>
      </w:r>
      <w:r w:rsidR="00323C1D">
        <w:rPr>
          <w:rFonts w:ascii="Arial" w:hAnsi="Arial" w:cs="Arial"/>
          <w:b/>
          <w:sz w:val="24"/>
          <w:szCs w:val="24"/>
        </w:rPr>
        <w:t xml:space="preserve"> - </w:t>
      </w:r>
      <w:r w:rsidR="00BB62F9">
        <w:rPr>
          <w:rFonts w:ascii="Arial" w:hAnsi="Arial" w:cs="Arial"/>
          <w:b/>
          <w:sz w:val="24"/>
          <w:szCs w:val="24"/>
        </w:rPr>
        <w:t>AVANTE</w:t>
      </w:r>
    </w:p>
    <w:p w:rsidR="002711E0" w:rsidRDefault="002711E0" w:rsidP="00131C79">
      <w:pPr>
        <w:spacing w:after="120" w:line="340" w:lineRule="atLeast"/>
        <w:jc w:val="center"/>
        <w:rPr>
          <w:rFonts w:ascii="Arial" w:hAnsi="Arial" w:cs="Arial"/>
          <w:b/>
          <w:sz w:val="24"/>
          <w:szCs w:val="24"/>
        </w:rPr>
      </w:pPr>
    </w:p>
    <w:p w:rsidR="002711E0" w:rsidRDefault="002711E0" w:rsidP="00131C79">
      <w:pPr>
        <w:spacing w:after="120" w:line="340" w:lineRule="atLeast"/>
        <w:jc w:val="center"/>
        <w:rPr>
          <w:rFonts w:ascii="Arial" w:hAnsi="Arial" w:cs="Arial"/>
          <w:b/>
          <w:sz w:val="24"/>
          <w:szCs w:val="24"/>
        </w:rPr>
      </w:pPr>
    </w:p>
    <w:p w:rsidR="002711E0" w:rsidRDefault="002711E0" w:rsidP="00131C79">
      <w:pPr>
        <w:spacing w:after="120" w:line="340" w:lineRule="atLeast"/>
        <w:jc w:val="center"/>
        <w:rPr>
          <w:rFonts w:ascii="Arial" w:hAnsi="Arial" w:cs="Arial"/>
          <w:b/>
          <w:sz w:val="24"/>
          <w:szCs w:val="24"/>
        </w:rPr>
      </w:pPr>
    </w:p>
    <w:sectPr w:rsidR="002711E0" w:rsidSect="006E57FA">
      <w:headerReference w:type="default" r:id="rId6"/>
      <w:footerReference w:type="default" r:id="rId7"/>
      <w:pgSz w:w="11906" w:h="16838"/>
      <w:pgMar w:top="1843" w:right="1701" w:bottom="1135" w:left="1701" w:header="993" w:footer="391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07F91" w:rsidRDefault="00407F91" w:rsidP="00131C79">
      <w:pPr>
        <w:spacing w:after="0" w:line="240" w:lineRule="auto"/>
      </w:pPr>
      <w:r>
        <w:separator/>
      </w:r>
    </w:p>
  </w:endnote>
  <w:endnote w:type="continuationSeparator" w:id="1">
    <w:p w:rsidR="00407F91" w:rsidRDefault="00407F91" w:rsidP="00131C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Museo 500">
    <w:altName w:val="Arial"/>
    <w:panose1 w:val="00000000000000000000"/>
    <w:charset w:val="00"/>
    <w:family w:val="modern"/>
    <w:notTrueType/>
    <w:pitch w:val="variable"/>
    <w:sig w:usb0="00000001" w:usb1="4000004A" w:usb2="00000000" w:usb3="00000000" w:csb0="0000009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E57FA" w:rsidRPr="00F51642" w:rsidRDefault="006E57FA" w:rsidP="006E57FA">
    <w:pPr>
      <w:pStyle w:val="Rodap"/>
      <w:tabs>
        <w:tab w:val="clear" w:pos="4252"/>
        <w:tab w:val="clear" w:pos="8504"/>
      </w:tabs>
      <w:spacing w:after="0"/>
      <w:jc w:val="both"/>
      <w:rPr>
        <w:rFonts w:ascii="Museo 500" w:hAnsi="Museo 500"/>
        <w:sz w:val="16"/>
        <w:szCs w:val="16"/>
      </w:rPr>
    </w:pPr>
    <w:r w:rsidRPr="00F51642">
      <w:rPr>
        <w:rFonts w:ascii="Museo 500" w:hAnsi="Museo 500"/>
        <w:sz w:val="16"/>
        <w:szCs w:val="16"/>
      </w:rPr>
      <w:t>Av. Dr. Cristiano de Freitas Castro, 74 | Chácara Vasconcelos | Ponte Nova | MG | CEP: 35430-037</w:t>
    </w:r>
  </w:p>
  <w:p w:rsidR="006E57FA" w:rsidRDefault="00407F91" w:rsidP="006E57FA">
    <w:pPr>
      <w:pStyle w:val="Rodap"/>
      <w:spacing w:after="0"/>
      <w:jc w:val="center"/>
    </w:pPr>
    <w:r>
      <w:rPr>
        <w:noProof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-1071880</wp:posOffset>
          </wp:positionH>
          <wp:positionV relativeFrom="paragraph">
            <wp:posOffset>223520</wp:posOffset>
          </wp:positionV>
          <wp:extent cx="7815580" cy="254635"/>
          <wp:effectExtent l="0" t="0" r="0" b="0"/>
          <wp:wrapNone/>
          <wp:docPr id="2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15580" cy="2546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6E57FA" w:rsidRPr="00F51642">
      <w:rPr>
        <w:rFonts w:ascii="Museo 500" w:hAnsi="Museo 500"/>
        <w:sz w:val="16"/>
        <w:szCs w:val="16"/>
      </w:rPr>
      <w:t>31 3819 3250 | camara@camarapontenova.mg.gov.br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07F91" w:rsidRDefault="00407F91" w:rsidP="00131C79">
      <w:pPr>
        <w:spacing w:after="0" w:line="240" w:lineRule="auto"/>
      </w:pPr>
      <w:r>
        <w:separator/>
      </w:r>
    </w:p>
  </w:footnote>
  <w:footnote w:type="continuationSeparator" w:id="1">
    <w:p w:rsidR="00407F91" w:rsidRDefault="00407F91" w:rsidP="00131C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31C79" w:rsidRDefault="00407F91" w:rsidP="00131C79">
    <w:pPr>
      <w:pStyle w:val="Cabealho"/>
      <w:jc w:val="right"/>
    </w:pPr>
    <w:r>
      <w:rPr>
        <w:noProof/>
      </w:rPr>
      <w:drawing>
        <wp:inline distT="0" distB="0" distL="0" distR="0">
          <wp:extent cx="1485900" cy="742950"/>
          <wp:effectExtent l="0" t="0" r="0" b="0"/>
          <wp:docPr id="1" name="Imagem 1" descr="C:\Users\Edinei\Pictures\Logotipo 2019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Edinei\Pictures\Logotipo 2019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85900" cy="742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96257"/>
  </w:hdrShapeDefaults>
  <w:footnotePr>
    <w:footnote w:id="0"/>
    <w:footnote w:id="1"/>
  </w:footnotePr>
  <w:endnotePr>
    <w:endnote w:id="0"/>
    <w:endnote w:id="1"/>
  </w:endnotePr>
  <w:compat/>
  <w:rsids>
    <w:rsidRoot w:val="00407F91"/>
    <w:rsid w:val="00001B5A"/>
    <w:rsid w:val="000D2B85"/>
    <w:rsid w:val="000F397A"/>
    <w:rsid w:val="00114D4C"/>
    <w:rsid w:val="00131C79"/>
    <w:rsid w:val="001C4454"/>
    <w:rsid w:val="001F7407"/>
    <w:rsid w:val="002557F9"/>
    <w:rsid w:val="002711E0"/>
    <w:rsid w:val="00282E29"/>
    <w:rsid w:val="00292DE3"/>
    <w:rsid w:val="00295B29"/>
    <w:rsid w:val="002F6815"/>
    <w:rsid w:val="00301587"/>
    <w:rsid w:val="00315BAB"/>
    <w:rsid w:val="00323C1D"/>
    <w:rsid w:val="00360748"/>
    <w:rsid w:val="00360AE1"/>
    <w:rsid w:val="003C65D1"/>
    <w:rsid w:val="003E5BC7"/>
    <w:rsid w:val="00407F91"/>
    <w:rsid w:val="00416ACC"/>
    <w:rsid w:val="00472BCC"/>
    <w:rsid w:val="004B66E6"/>
    <w:rsid w:val="004D23BF"/>
    <w:rsid w:val="00550873"/>
    <w:rsid w:val="00560B67"/>
    <w:rsid w:val="005E4F89"/>
    <w:rsid w:val="005F234E"/>
    <w:rsid w:val="0061265B"/>
    <w:rsid w:val="006D0DB4"/>
    <w:rsid w:val="006D2E12"/>
    <w:rsid w:val="006E57FA"/>
    <w:rsid w:val="006F577F"/>
    <w:rsid w:val="007116AD"/>
    <w:rsid w:val="00786547"/>
    <w:rsid w:val="007D208A"/>
    <w:rsid w:val="00816F3F"/>
    <w:rsid w:val="0083021E"/>
    <w:rsid w:val="00934F19"/>
    <w:rsid w:val="00973233"/>
    <w:rsid w:val="009922EA"/>
    <w:rsid w:val="009F72D3"/>
    <w:rsid w:val="00A16ACD"/>
    <w:rsid w:val="00A34150"/>
    <w:rsid w:val="00A43979"/>
    <w:rsid w:val="00A47AF4"/>
    <w:rsid w:val="00A6028E"/>
    <w:rsid w:val="00A62468"/>
    <w:rsid w:val="00A62E0F"/>
    <w:rsid w:val="00AA6765"/>
    <w:rsid w:val="00AB1756"/>
    <w:rsid w:val="00AD0512"/>
    <w:rsid w:val="00AE118B"/>
    <w:rsid w:val="00B366CF"/>
    <w:rsid w:val="00B86B85"/>
    <w:rsid w:val="00BA571E"/>
    <w:rsid w:val="00BB5E16"/>
    <w:rsid w:val="00BB62F9"/>
    <w:rsid w:val="00C11DBA"/>
    <w:rsid w:val="00C12587"/>
    <w:rsid w:val="00C52165"/>
    <w:rsid w:val="00C83687"/>
    <w:rsid w:val="00C90CB7"/>
    <w:rsid w:val="00CB22CD"/>
    <w:rsid w:val="00D04BC7"/>
    <w:rsid w:val="00D128AD"/>
    <w:rsid w:val="00D453C3"/>
    <w:rsid w:val="00D559F7"/>
    <w:rsid w:val="00D6285A"/>
    <w:rsid w:val="00D86FF4"/>
    <w:rsid w:val="00DD098D"/>
    <w:rsid w:val="00E0720C"/>
    <w:rsid w:val="00E141B6"/>
    <w:rsid w:val="00E429A6"/>
    <w:rsid w:val="00E4607C"/>
    <w:rsid w:val="00E47463"/>
    <w:rsid w:val="00E5455F"/>
    <w:rsid w:val="00E601D6"/>
    <w:rsid w:val="00EB39B7"/>
    <w:rsid w:val="00F35367"/>
    <w:rsid w:val="00F551E4"/>
    <w:rsid w:val="00F94928"/>
    <w:rsid w:val="00F9658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625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208A"/>
    <w:pPr>
      <w:spacing w:after="200" w:line="276" w:lineRule="auto"/>
    </w:pPr>
    <w:rPr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31C7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131C79"/>
    <w:rPr>
      <w:sz w:val="22"/>
      <w:szCs w:val="22"/>
    </w:rPr>
  </w:style>
  <w:style w:type="paragraph" w:styleId="Rodap">
    <w:name w:val="footer"/>
    <w:basedOn w:val="Normal"/>
    <w:link w:val="RodapChar"/>
    <w:uiPriority w:val="99"/>
    <w:unhideWhenUsed/>
    <w:rsid w:val="00131C79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131C79"/>
    <w:rPr>
      <w:sz w:val="22"/>
      <w:szCs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1C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131C79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360748"/>
    <w:rPr>
      <w:color w:val="0000FF" w:themeColor="hyperlink"/>
      <w:u w:val="single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360748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Servidor\publico\Documentos%20SAPL\Indica&#231;&#245;es\Modelo_Indicacao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Modelo_Indicacao.dotx</Template>
  <TotalTime>170</TotalTime>
  <Pages>1</Pages>
  <Words>82</Words>
  <Characters>446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Indicação</vt:lpstr>
    </vt:vector>
  </TitlesOfParts>
  <Company/>
  <LinksUpToDate>false</LinksUpToDate>
  <CharactersWithSpaces>527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Indicação</dc:title>
  <dc:creator>Ana Maria</dc:creator>
  <cp:lastModifiedBy>Regina</cp:lastModifiedBy>
  <cp:revision>63</cp:revision>
  <cp:lastPrinted>2019-10-14T18:01:00Z</cp:lastPrinted>
  <dcterms:created xsi:type="dcterms:W3CDTF">2019-09-23T17:58:00Z</dcterms:created>
  <dcterms:modified xsi:type="dcterms:W3CDTF">2019-10-14T21:27:00Z</dcterms:modified>
</cp:coreProperties>
</file>