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870B4" w14:textId="34D09278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301587">
        <w:rPr>
          <w:rFonts w:ascii="Arial" w:hAnsi="Arial" w:cs="Arial"/>
          <w:b/>
          <w:sz w:val="24"/>
          <w:szCs w:val="24"/>
        </w:rPr>
        <w:t xml:space="preserve"> </w:t>
      </w:r>
      <w:r w:rsidR="00F35367">
        <w:rPr>
          <w:rFonts w:ascii="Arial" w:hAnsi="Arial" w:cs="Arial"/>
          <w:b/>
          <w:sz w:val="24"/>
          <w:szCs w:val="24"/>
        </w:rPr>
        <w:t xml:space="preserve">nº </w:t>
      </w:r>
      <w:r w:rsidR="000D2B85">
        <w:rPr>
          <w:rFonts w:ascii="Arial" w:hAnsi="Arial" w:cs="Arial"/>
          <w:b/>
          <w:sz w:val="24"/>
          <w:szCs w:val="24"/>
        </w:rPr>
        <w:t>1</w:t>
      </w:r>
      <w:r w:rsidR="005E4F89">
        <w:rPr>
          <w:rFonts w:ascii="Arial" w:hAnsi="Arial" w:cs="Arial"/>
          <w:b/>
          <w:sz w:val="24"/>
          <w:szCs w:val="24"/>
        </w:rPr>
        <w:t>1</w:t>
      </w:r>
      <w:r w:rsidR="006D2E12">
        <w:rPr>
          <w:rFonts w:ascii="Arial" w:hAnsi="Arial" w:cs="Arial"/>
          <w:b/>
          <w:sz w:val="24"/>
          <w:szCs w:val="24"/>
        </w:rPr>
        <w:t>8</w:t>
      </w:r>
      <w:r w:rsidR="008F2C57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14:paraId="0D5ED051" w14:textId="096A67A8" w:rsidR="00E0720C" w:rsidRDefault="00E0720C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</w:p>
    <w:p w14:paraId="2A6A0D58" w14:textId="71B94211" w:rsidR="00E0720C" w:rsidRPr="00E0720C" w:rsidRDefault="00E0720C" w:rsidP="00E0720C">
      <w:pPr>
        <w:spacing w:before="60" w:after="60" w:line="300" w:lineRule="atLeast"/>
        <w:rPr>
          <w:rFonts w:ascii="Arial" w:hAnsi="Arial" w:cs="Arial"/>
          <w:bCs/>
          <w:sz w:val="24"/>
          <w:szCs w:val="24"/>
        </w:rPr>
      </w:pPr>
      <w:r w:rsidRPr="00E0720C">
        <w:rPr>
          <w:rFonts w:ascii="Arial" w:hAnsi="Arial" w:cs="Arial"/>
          <w:bCs/>
          <w:sz w:val="24"/>
          <w:szCs w:val="24"/>
        </w:rPr>
        <w:t>Exma. Sra.</w:t>
      </w:r>
    </w:p>
    <w:p w14:paraId="6B05D823" w14:textId="08CFE3FD" w:rsidR="00E0720C" w:rsidRPr="00E0720C" w:rsidRDefault="00E0720C" w:rsidP="00E0720C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 w:rsidRPr="00E0720C">
        <w:rPr>
          <w:rFonts w:ascii="Arial" w:hAnsi="Arial" w:cs="Arial"/>
          <w:b/>
          <w:sz w:val="24"/>
          <w:szCs w:val="24"/>
        </w:rPr>
        <w:t>Ana Maria Ferreira Proença</w:t>
      </w:r>
    </w:p>
    <w:p w14:paraId="5A41ABFA" w14:textId="77777777" w:rsidR="00E0720C" w:rsidRPr="00E6595F" w:rsidRDefault="00E0720C" w:rsidP="00E0720C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246F7A00" w14:textId="77777777" w:rsidR="00E0720C" w:rsidRPr="00E6595F" w:rsidRDefault="00E0720C" w:rsidP="00E0720C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63A82638" w14:textId="77777777" w:rsidR="00E0720C" w:rsidRDefault="00E0720C" w:rsidP="00E0720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44CF127A" w14:textId="77777777" w:rsidR="00E0720C" w:rsidRDefault="00E0720C" w:rsidP="00E0720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5704ADE2" w14:textId="77777777" w:rsidR="00E0720C" w:rsidRDefault="00E0720C" w:rsidP="00E0720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Presidente,</w:t>
      </w:r>
    </w:p>
    <w:p w14:paraId="52173C4C" w14:textId="77777777" w:rsidR="00E0720C" w:rsidRDefault="00E0720C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</w:p>
    <w:p w14:paraId="126B5A97" w14:textId="74942E1A" w:rsidR="007116AD" w:rsidRDefault="00114D4C" w:rsidP="00001B5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90CB7" w:rsidRPr="00C90CB7">
        <w:rPr>
          <w:rFonts w:ascii="Arial" w:hAnsi="Arial" w:cs="Arial"/>
          <w:sz w:val="24"/>
          <w:szCs w:val="24"/>
        </w:rPr>
        <w:t xml:space="preserve"> </w:t>
      </w:r>
      <w:r w:rsidR="00AE118B">
        <w:rPr>
          <w:rFonts w:ascii="Arial" w:hAnsi="Arial" w:cs="Arial"/>
          <w:sz w:val="24"/>
          <w:szCs w:val="24"/>
        </w:rPr>
        <w:t>V</w:t>
      </w:r>
      <w:r w:rsidR="00C90CB7" w:rsidRPr="00C90CB7">
        <w:rPr>
          <w:rFonts w:ascii="Arial" w:hAnsi="Arial" w:cs="Arial"/>
          <w:sz w:val="24"/>
          <w:szCs w:val="24"/>
        </w:rPr>
        <w:t>ereador infra-assinad</w:t>
      </w:r>
      <w:r>
        <w:rPr>
          <w:rFonts w:ascii="Arial" w:hAnsi="Arial" w:cs="Arial"/>
          <w:sz w:val="24"/>
          <w:szCs w:val="24"/>
        </w:rPr>
        <w:t>o</w:t>
      </w:r>
      <w:r w:rsidR="00C90CB7" w:rsidRPr="00C90CB7">
        <w:rPr>
          <w:rFonts w:ascii="Arial" w:hAnsi="Arial" w:cs="Arial"/>
          <w:sz w:val="24"/>
          <w:szCs w:val="24"/>
        </w:rPr>
        <w:t>, na forma regimental</w:t>
      </w:r>
      <w:r>
        <w:rPr>
          <w:rFonts w:ascii="Arial" w:hAnsi="Arial" w:cs="Arial"/>
          <w:sz w:val="24"/>
          <w:szCs w:val="24"/>
        </w:rPr>
        <w:t>, requer</w:t>
      </w:r>
      <w:r w:rsidR="00E0720C">
        <w:rPr>
          <w:rFonts w:ascii="Arial" w:hAnsi="Arial" w:cs="Arial"/>
          <w:sz w:val="24"/>
          <w:szCs w:val="24"/>
        </w:rPr>
        <w:t xml:space="preserve"> </w:t>
      </w:r>
      <w:r w:rsidR="007116AD">
        <w:rPr>
          <w:rFonts w:ascii="Arial" w:hAnsi="Arial" w:cs="Arial"/>
          <w:sz w:val="24"/>
          <w:szCs w:val="24"/>
        </w:rPr>
        <w:t>a</w:t>
      </w:r>
      <w:r w:rsidR="00E0720C">
        <w:rPr>
          <w:rFonts w:ascii="Arial" w:hAnsi="Arial" w:cs="Arial"/>
          <w:sz w:val="24"/>
          <w:szCs w:val="24"/>
        </w:rPr>
        <w:t xml:space="preserve"> V.Sa. </w:t>
      </w:r>
      <w:r w:rsidR="00D04BC7">
        <w:rPr>
          <w:rFonts w:ascii="Arial" w:hAnsi="Arial" w:cs="Arial"/>
          <w:sz w:val="24"/>
          <w:szCs w:val="24"/>
        </w:rPr>
        <w:t>o envio de ofício ao Executivo</w:t>
      </w:r>
      <w:r w:rsidR="00563ACC">
        <w:rPr>
          <w:rFonts w:ascii="Arial" w:hAnsi="Arial" w:cs="Arial"/>
          <w:sz w:val="24"/>
          <w:szCs w:val="24"/>
        </w:rPr>
        <w:t>, por meio da</w:t>
      </w:r>
      <w:r w:rsidR="004642BE" w:rsidRPr="004642BE">
        <w:rPr>
          <w:rFonts w:ascii="Arial" w:hAnsi="Arial" w:cs="Arial"/>
          <w:sz w:val="24"/>
          <w:szCs w:val="24"/>
        </w:rPr>
        <w:t xml:space="preserve"> </w:t>
      </w:r>
      <w:r w:rsidR="00563ACC" w:rsidRPr="00563ACC">
        <w:rPr>
          <w:rFonts w:ascii="Arial" w:hAnsi="Arial" w:cs="Arial"/>
          <w:sz w:val="24"/>
          <w:szCs w:val="24"/>
        </w:rPr>
        <w:t>Secretaria Municipal de Saúde</w:t>
      </w:r>
      <w:r w:rsidR="00563ACC">
        <w:rPr>
          <w:rFonts w:ascii="Arial" w:hAnsi="Arial" w:cs="Arial"/>
          <w:sz w:val="24"/>
          <w:szCs w:val="24"/>
        </w:rPr>
        <w:t>,</w:t>
      </w:r>
      <w:r w:rsidR="00563ACC" w:rsidRPr="00563ACC">
        <w:rPr>
          <w:rFonts w:ascii="Arial" w:hAnsi="Arial" w:cs="Arial"/>
          <w:sz w:val="24"/>
          <w:szCs w:val="24"/>
        </w:rPr>
        <w:t xml:space="preserve"> reiterando solicitação para serviço de castração gratuita de cães visando o controle populacional d</w:t>
      </w:r>
      <w:r w:rsidR="00563ACC">
        <w:rPr>
          <w:rFonts w:ascii="Arial" w:hAnsi="Arial" w:cs="Arial"/>
          <w:sz w:val="24"/>
          <w:szCs w:val="24"/>
        </w:rPr>
        <w:t>esses animais</w:t>
      </w:r>
      <w:r w:rsidR="00563ACC" w:rsidRPr="00563ACC">
        <w:rPr>
          <w:rFonts w:ascii="Arial" w:hAnsi="Arial" w:cs="Arial"/>
          <w:sz w:val="24"/>
          <w:szCs w:val="24"/>
        </w:rPr>
        <w:t>.</w:t>
      </w:r>
      <w:r w:rsidR="005C2AA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563ACC" w:rsidRPr="00563ACC">
        <w:rPr>
          <w:rFonts w:ascii="Arial" w:hAnsi="Arial" w:cs="Arial"/>
          <w:sz w:val="24"/>
          <w:szCs w:val="24"/>
        </w:rPr>
        <w:t>Solicita também que sejam mobilizados esforços na área urbana e rural</w:t>
      </w:r>
      <w:r w:rsidR="00563ACC">
        <w:rPr>
          <w:rFonts w:ascii="Arial" w:hAnsi="Arial" w:cs="Arial"/>
          <w:sz w:val="24"/>
          <w:szCs w:val="24"/>
        </w:rPr>
        <w:t>.</w:t>
      </w:r>
    </w:p>
    <w:p w14:paraId="75C8FB6C" w14:textId="77777777" w:rsidR="00001B5A" w:rsidRDefault="00001B5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96E0779" w14:textId="54E1CED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301587">
        <w:rPr>
          <w:rFonts w:ascii="Arial" w:hAnsi="Arial" w:cs="Arial"/>
          <w:sz w:val="24"/>
          <w:szCs w:val="24"/>
        </w:rPr>
        <w:t>1</w:t>
      </w:r>
      <w:r w:rsidR="00E0720C">
        <w:rPr>
          <w:rFonts w:ascii="Arial" w:hAnsi="Arial" w:cs="Arial"/>
          <w:sz w:val="24"/>
          <w:szCs w:val="24"/>
        </w:rPr>
        <w:t>4</w:t>
      </w:r>
      <w:r w:rsidR="00407F91">
        <w:rPr>
          <w:rFonts w:ascii="Arial" w:hAnsi="Arial" w:cs="Arial"/>
          <w:sz w:val="24"/>
          <w:szCs w:val="24"/>
        </w:rPr>
        <w:t xml:space="preserve"> de </w:t>
      </w:r>
      <w:r w:rsidR="00D6285A">
        <w:rPr>
          <w:rFonts w:ascii="Arial" w:hAnsi="Arial" w:cs="Arial"/>
          <w:sz w:val="24"/>
          <w:szCs w:val="24"/>
        </w:rPr>
        <w:t>outubro</w:t>
      </w:r>
      <w:r w:rsidR="00407F91">
        <w:rPr>
          <w:rFonts w:ascii="Arial" w:hAnsi="Arial" w:cs="Arial"/>
          <w:sz w:val="24"/>
          <w:szCs w:val="24"/>
        </w:rPr>
        <w:t xml:space="preserve"> de 2019</w:t>
      </w:r>
      <w:r>
        <w:rPr>
          <w:rFonts w:ascii="Arial" w:hAnsi="Arial" w:cs="Arial"/>
          <w:sz w:val="24"/>
          <w:szCs w:val="24"/>
        </w:rPr>
        <w:t>.</w:t>
      </w:r>
    </w:p>
    <w:p w14:paraId="0D21B182" w14:textId="37AFE395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1BA97DA" w14:textId="77777777" w:rsidR="00E0720C" w:rsidRDefault="00E0720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76D4CD0" w14:textId="77777777" w:rsidR="00360748" w:rsidRDefault="00360748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CAAA497" w14:textId="52331B7C" w:rsidR="00131C79" w:rsidRDefault="00DE7CE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14:paraId="59512EF9" w14:textId="0A647A7C" w:rsidR="00AB1756" w:rsidRDefault="00AB175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6708140E" w14:textId="3BF65D83" w:rsidR="002711E0" w:rsidRDefault="002711E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756E512A" w14:textId="242CABA6" w:rsidR="002711E0" w:rsidRDefault="002711E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60C1CEA7" w14:textId="0621C439" w:rsidR="002711E0" w:rsidRDefault="002711E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2711E0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E1730" w14:textId="77777777" w:rsidR="00407F91" w:rsidRDefault="00407F91" w:rsidP="00131C79">
      <w:pPr>
        <w:spacing w:after="0" w:line="240" w:lineRule="auto"/>
      </w:pPr>
      <w:r>
        <w:separator/>
      </w:r>
    </w:p>
  </w:endnote>
  <w:endnote w:type="continuationSeparator" w:id="0">
    <w:p w14:paraId="3A936960" w14:textId="77777777" w:rsidR="00407F91" w:rsidRDefault="00407F9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304B6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4CF881C0" w14:textId="77777777" w:rsidR="006E57FA" w:rsidRDefault="00407F9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5262C57" wp14:editId="747FC60A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70668" w14:textId="77777777" w:rsidR="00407F91" w:rsidRDefault="00407F91" w:rsidP="00131C79">
      <w:pPr>
        <w:spacing w:after="0" w:line="240" w:lineRule="auto"/>
      </w:pPr>
      <w:r>
        <w:separator/>
      </w:r>
    </w:p>
  </w:footnote>
  <w:footnote w:type="continuationSeparator" w:id="0">
    <w:p w14:paraId="0E0B5675" w14:textId="77777777" w:rsidR="00407F91" w:rsidRDefault="00407F9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34B81" w14:textId="77777777" w:rsidR="00131C79" w:rsidRDefault="00407F91" w:rsidP="00131C79">
    <w:pPr>
      <w:pStyle w:val="Cabealho"/>
      <w:jc w:val="right"/>
    </w:pPr>
    <w:r>
      <w:rPr>
        <w:noProof/>
      </w:rPr>
      <w:drawing>
        <wp:inline distT="0" distB="0" distL="0" distR="0" wp14:anchorId="581E6643" wp14:editId="2145FDCC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91"/>
    <w:rsid w:val="00001B5A"/>
    <w:rsid w:val="000D2B85"/>
    <w:rsid w:val="000F397A"/>
    <w:rsid w:val="00114D4C"/>
    <w:rsid w:val="00131C79"/>
    <w:rsid w:val="001C4454"/>
    <w:rsid w:val="001F7407"/>
    <w:rsid w:val="002557F9"/>
    <w:rsid w:val="002711E0"/>
    <w:rsid w:val="00282E29"/>
    <w:rsid w:val="00292DE3"/>
    <w:rsid w:val="00295B29"/>
    <w:rsid w:val="002F6815"/>
    <w:rsid w:val="00301587"/>
    <w:rsid w:val="00315BAB"/>
    <w:rsid w:val="00323C1D"/>
    <w:rsid w:val="00360748"/>
    <w:rsid w:val="00360AE1"/>
    <w:rsid w:val="003C527C"/>
    <w:rsid w:val="003C65D1"/>
    <w:rsid w:val="003E5BC7"/>
    <w:rsid w:val="00407F91"/>
    <w:rsid w:val="00416ACC"/>
    <w:rsid w:val="004642BE"/>
    <w:rsid w:val="00472BCC"/>
    <w:rsid w:val="004B66E6"/>
    <w:rsid w:val="004D23BF"/>
    <w:rsid w:val="00550873"/>
    <w:rsid w:val="00560B67"/>
    <w:rsid w:val="00563ACC"/>
    <w:rsid w:val="005C2AA8"/>
    <w:rsid w:val="005E4F89"/>
    <w:rsid w:val="005F234E"/>
    <w:rsid w:val="0061265B"/>
    <w:rsid w:val="006D2E12"/>
    <w:rsid w:val="006E57FA"/>
    <w:rsid w:val="006F577F"/>
    <w:rsid w:val="007116AD"/>
    <w:rsid w:val="00786547"/>
    <w:rsid w:val="00816F3F"/>
    <w:rsid w:val="0083021E"/>
    <w:rsid w:val="008F2C57"/>
    <w:rsid w:val="00934F19"/>
    <w:rsid w:val="00973233"/>
    <w:rsid w:val="009922EA"/>
    <w:rsid w:val="009F72D3"/>
    <w:rsid w:val="00A16ACD"/>
    <w:rsid w:val="00A34150"/>
    <w:rsid w:val="00A43979"/>
    <w:rsid w:val="00A47AF4"/>
    <w:rsid w:val="00A6028E"/>
    <w:rsid w:val="00A62468"/>
    <w:rsid w:val="00A62E0F"/>
    <w:rsid w:val="00AA6765"/>
    <w:rsid w:val="00AB1756"/>
    <w:rsid w:val="00AD0512"/>
    <w:rsid w:val="00AE118B"/>
    <w:rsid w:val="00B366CF"/>
    <w:rsid w:val="00B86B85"/>
    <w:rsid w:val="00BA571E"/>
    <w:rsid w:val="00BB5E16"/>
    <w:rsid w:val="00C11DBA"/>
    <w:rsid w:val="00C12587"/>
    <w:rsid w:val="00C52165"/>
    <w:rsid w:val="00C83687"/>
    <w:rsid w:val="00C90CB7"/>
    <w:rsid w:val="00CB22CD"/>
    <w:rsid w:val="00D04BC7"/>
    <w:rsid w:val="00D128AD"/>
    <w:rsid w:val="00D453C3"/>
    <w:rsid w:val="00D559F7"/>
    <w:rsid w:val="00D6285A"/>
    <w:rsid w:val="00D86FF4"/>
    <w:rsid w:val="00DD098D"/>
    <w:rsid w:val="00DE7CE8"/>
    <w:rsid w:val="00E0720C"/>
    <w:rsid w:val="00E141B6"/>
    <w:rsid w:val="00E429A6"/>
    <w:rsid w:val="00E4607C"/>
    <w:rsid w:val="00E47463"/>
    <w:rsid w:val="00E5455F"/>
    <w:rsid w:val="00E601D6"/>
    <w:rsid w:val="00EB39B7"/>
    <w:rsid w:val="00F35367"/>
    <w:rsid w:val="00F551E4"/>
    <w:rsid w:val="00F9036E"/>
    <w:rsid w:val="00F94928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1F01EE86"/>
  <w15:docId w15:val="{F042F145-119F-4B4F-9950-D0A1EF76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6074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0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177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</cp:lastModifiedBy>
  <cp:revision>68</cp:revision>
  <cp:lastPrinted>2019-10-14T15:48:00Z</cp:lastPrinted>
  <dcterms:created xsi:type="dcterms:W3CDTF">2019-09-23T17:58:00Z</dcterms:created>
  <dcterms:modified xsi:type="dcterms:W3CDTF">2019-10-14T21:02:00Z</dcterms:modified>
</cp:coreProperties>
</file>