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F3" w:rsidRDefault="00F47BF3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</w:p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47BF3">
        <w:rPr>
          <w:rFonts w:ascii="Arial" w:hAnsi="Arial" w:cs="Arial"/>
          <w:b/>
          <w:sz w:val="24"/>
          <w:szCs w:val="24"/>
        </w:rPr>
        <w:t>1203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F47BF3" w:rsidRDefault="00F47BF3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F47BF3" w:rsidRPr="00E6595F" w:rsidRDefault="00F47BF3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47BF3" w:rsidRDefault="00F47BF3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F47BF3" w:rsidRDefault="00F47BF3" w:rsidP="00F47BF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F47BF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47BF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F47BF3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F47BF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F47BF3">
        <w:rPr>
          <w:rFonts w:ascii="Arial" w:hAnsi="Arial" w:cs="Arial"/>
          <w:sz w:val="24"/>
          <w:szCs w:val="24"/>
        </w:rPr>
        <w:t xml:space="preserve">em o envio de </w:t>
      </w:r>
      <w:r>
        <w:rPr>
          <w:rFonts w:ascii="Arial" w:hAnsi="Arial" w:cs="Arial"/>
          <w:sz w:val="24"/>
          <w:szCs w:val="24"/>
        </w:rPr>
        <w:t>ofício ao Executivo solicitando</w:t>
      </w:r>
      <w:r w:rsidR="00F47BF3">
        <w:rPr>
          <w:rFonts w:ascii="Arial" w:hAnsi="Arial" w:cs="Arial"/>
          <w:sz w:val="24"/>
          <w:szCs w:val="24"/>
        </w:rPr>
        <w:t xml:space="preserve"> determinar serviços de capina e limpeza no local onde está instalada Academia ao Ar Livre, no bairro Central.</w:t>
      </w:r>
    </w:p>
    <w:p w:rsidR="00F47BF3" w:rsidRDefault="00F47BF3" w:rsidP="00F47BF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F47BF3">
        <w:rPr>
          <w:rFonts w:ascii="Arial" w:hAnsi="Arial" w:cs="Arial"/>
          <w:sz w:val="24"/>
          <w:szCs w:val="24"/>
        </w:rPr>
        <w:t>17 de outubro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F47BF3" w:rsidRDefault="00F47BF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– AVANTE</w:t>
      </w:r>
    </w:p>
    <w:p w:rsidR="00F47BF3" w:rsidRDefault="00F47BF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47BF3" w:rsidRDefault="00F47BF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F47BF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BF3" w:rsidRDefault="00F47BF3" w:rsidP="00131C79">
      <w:pPr>
        <w:spacing w:after="0" w:line="240" w:lineRule="auto"/>
      </w:pPr>
      <w:r>
        <w:separator/>
      </w:r>
    </w:p>
  </w:endnote>
  <w:endnote w:type="continuationSeparator" w:id="0">
    <w:p w:rsidR="00F47BF3" w:rsidRDefault="00F47BF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F47BF3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BF3" w:rsidRDefault="00F47BF3" w:rsidP="00131C79">
      <w:pPr>
        <w:spacing w:after="0" w:line="240" w:lineRule="auto"/>
      </w:pPr>
      <w:r>
        <w:separator/>
      </w:r>
    </w:p>
  </w:footnote>
  <w:footnote w:type="continuationSeparator" w:id="0">
    <w:p w:rsidR="00F47BF3" w:rsidRDefault="00F47BF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47BF3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F3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47BF3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80CAA82-F6E1-43C8-A0B6-D7C584DC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2019-10-17T16:30:00Z</dcterms:created>
  <dcterms:modified xsi:type="dcterms:W3CDTF">2019-10-17T16:32:00Z</dcterms:modified>
</cp:coreProperties>
</file>