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F402" w14:textId="5171685F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3352DC">
        <w:rPr>
          <w:rFonts w:ascii="Arial" w:hAnsi="Arial" w:cs="Arial"/>
          <w:b/>
          <w:sz w:val="24"/>
          <w:szCs w:val="24"/>
        </w:rPr>
        <w:t>120</w:t>
      </w:r>
      <w:r w:rsidR="00FD0D61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14:paraId="088AED30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4B9F299" w14:textId="2786AE28" w:rsidR="00F357CB" w:rsidRDefault="00131C79" w:rsidP="00F357C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357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F7B1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F357CB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F357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F357CB">
        <w:rPr>
          <w:rFonts w:ascii="Arial" w:hAnsi="Arial" w:cs="Arial"/>
          <w:sz w:val="24"/>
          <w:szCs w:val="24"/>
        </w:rPr>
        <w:t xml:space="preserve">em </w:t>
      </w:r>
      <w:r w:rsidR="007862EF">
        <w:rPr>
          <w:rFonts w:ascii="Arial" w:hAnsi="Arial" w:cs="Arial"/>
          <w:sz w:val="24"/>
          <w:szCs w:val="24"/>
        </w:rPr>
        <w:t xml:space="preserve">o </w:t>
      </w:r>
      <w:r w:rsidR="00F357CB">
        <w:rPr>
          <w:rFonts w:ascii="Arial" w:hAnsi="Arial" w:cs="Arial"/>
          <w:sz w:val="24"/>
          <w:szCs w:val="24"/>
        </w:rPr>
        <w:t xml:space="preserve">envio de ofício </w:t>
      </w:r>
      <w:r>
        <w:rPr>
          <w:rFonts w:ascii="Arial" w:hAnsi="Arial" w:cs="Arial"/>
          <w:sz w:val="24"/>
          <w:szCs w:val="24"/>
        </w:rPr>
        <w:t>a</w:t>
      </w:r>
      <w:r w:rsidR="00F357CB">
        <w:rPr>
          <w:rFonts w:ascii="Arial" w:hAnsi="Arial" w:cs="Arial"/>
          <w:sz w:val="24"/>
          <w:szCs w:val="24"/>
        </w:rPr>
        <w:t>os empresários Antônio Vieira Filho e João Bosco de Senna Fernandes</w:t>
      </w:r>
      <w:r w:rsidR="000F7B1D">
        <w:rPr>
          <w:rFonts w:ascii="Arial" w:hAnsi="Arial" w:cs="Arial"/>
          <w:sz w:val="24"/>
          <w:szCs w:val="24"/>
        </w:rPr>
        <w:t>,</w:t>
      </w:r>
      <w:r w:rsidR="00F357CB">
        <w:rPr>
          <w:rFonts w:ascii="Arial" w:hAnsi="Arial" w:cs="Arial"/>
          <w:sz w:val="24"/>
          <w:szCs w:val="24"/>
        </w:rPr>
        <w:t xml:space="preserve"> parabenizando-os pela inauguração da área comercial do edifício Kalahari, no coração de Palmeiras. Destacam ainda que a visão empreendedora de ambos contribui para o desenvolvimento de nossa cidade e para a geração de oportunidades de trabalho.</w:t>
      </w:r>
    </w:p>
    <w:p w14:paraId="7C9CBF34" w14:textId="77777777" w:rsidR="002D4B71" w:rsidRDefault="00F357CB" w:rsidP="00F357C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460361D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A08B2B5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C90B85">
        <w:rPr>
          <w:rFonts w:ascii="Arial" w:hAnsi="Arial" w:cs="Arial"/>
          <w:sz w:val="24"/>
          <w:szCs w:val="24"/>
        </w:rPr>
        <w:t xml:space="preserve"> 1</w:t>
      </w:r>
      <w:r w:rsidR="00F357CB">
        <w:rPr>
          <w:rFonts w:ascii="Arial" w:hAnsi="Arial" w:cs="Arial"/>
          <w:sz w:val="24"/>
          <w:szCs w:val="24"/>
        </w:rPr>
        <w:t>8</w:t>
      </w:r>
      <w:r w:rsidR="00C90B85">
        <w:rPr>
          <w:rFonts w:ascii="Arial" w:hAnsi="Arial" w:cs="Arial"/>
          <w:sz w:val="24"/>
          <w:szCs w:val="24"/>
        </w:rPr>
        <w:t xml:space="preserve"> de outubro de 2019</w:t>
      </w:r>
      <w:r>
        <w:rPr>
          <w:rFonts w:ascii="Arial" w:hAnsi="Arial" w:cs="Arial"/>
          <w:sz w:val="24"/>
          <w:szCs w:val="24"/>
        </w:rPr>
        <w:t>.</w:t>
      </w:r>
    </w:p>
    <w:p w14:paraId="5ABC77C2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39BDEED" w14:textId="61CD575A" w:rsidR="00F357CB" w:rsidRPr="00131C79" w:rsidRDefault="00F357CB" w:rsidP="00F357CB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r w:rsidR="007567D7">
        <w:rPr>
          <w:rFonts w:ascii="Arial" w:hAnsi="Arial" w:cs="Arial"/>
          <w:b/>
          <w:sz w:val="24"/>
          <w:szCs w:val="24"/>
        </w:rPr>
        <w:t xml:space="preserve"> - </w:t>
      </w:r>
      <w:r w:rsidR="00C97D53">
        <w:rPr>
          <w:rFonts w:ascii="Arial" w:hAnsi="Arial" w:cs="Arial"/>
          <w:b/>
          <w:sz w:val="24"/>
          <w:szCs w:val="24"/>
        </w:rPr>
        <w:t>PSB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DC42475" w14:textId="77777777" w:rsidR="00F357CB" w:rsidRDefault="00F357CB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8B767CF" w14:textId="77777777" w:rsidR="00F357CB" w:rsidRDefault="00F357CB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9187795" w14:textId="77777777" w:rsidR="007567D7" w:rsidRDefault="00F357C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14:paraId="383157E2" w14:textId="77777777" w:rsidR="007567D7" w:rsidRDefault="007567D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8055DA7" w14:textId="77777777" w:rsidR="007567D7" w:rsidRDefault="007567D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28B312E" w14:textId="5CDB1FC1" w:rsidR="002E475C" w:rsidRPr="00131C79" w:rsidRDefault="007567D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- PSD</w:t>
      </w:r>
      <w:bookmarkStart w:id="0" w:name="_GoBack"/>
      <w:bookmarkEnd w:id="0"/>
      <w:r w:rsidR="002F500D">
        <w:rPr>
          <w:rFonts w:ascii="Arial" w:hAnsi="Arial" w:cs="Arial"/>
          <w:b/>
          <w:sz w:val="24"/>
          <w:szCs w:val="24"/>
        </w:rPr>
        <w:t xml:space="preserve"> </w:t>
      </w:r>
    </w:p>
    <w:sectPr w:rsidR="002E475C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653DC" w14:textId="77777777" w:rsidR="00C90B85" w:rsidRDefault="00C90B85" w:rsidP="00131C79">
      <w:pPr>
        <w:spacing w:after="0" w:line="240" w:lineRule="auto"/>
      </w:pPr>
      <w:r>
        <w:separator/>
      </w:r>
    </w:p>
  </w:endnote>
  <w:endnote w:type="continuationSeparator" w:id="0">
    <w:p w14:paraId="11A5E147" w14:textId="77777777" w:rsidR="00C90B85" w:rsidRDefault="00C90B8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3A07E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47F0AAFC" w14:textId="77777777" w:rsidR="006E57FA" w:rsidRDefault="00C90B8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F17D304" wp14:editId="0007302D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5E200" w14:textId="77777777" w:rsidR="00C90B85" w:rsidRDefault="00C90B85" w:rsidP="00131C79">
      <w:pPr>
        <w:spacing w:after="0" w:line="240" w:lineRule="auto"/>
      </w:pPr>
      <w:r>
        <w:separator/>
      </w:r>
    </w:p>
  </w:footnote>
  <w:footnote w:type="continuationSeparator" w:id="0">
    <w:p w14:paraId="59770765" w14:textId="77777777" w:rsidR="00C90B85" w:rsidRDefault="00C90B8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6F386" w14:textId="77777777" w:rsidR="00131C79" w:rsidRDefault="00C90B85" w:rsidP="00131C79">
    <w:pPr>
      <w:pStyle w:val="Cabealho"/>
      <w:jc w:val="right"/>
    </w:pPr>
    <w:r>
      <w:rPr>
        <w:noProof/>
      </w:rPr>
      <w:drawing>
        <wp:inline distT="0" distB="0" distL="0" distR="0" wp14:anchorId="6B63DA12" wp14:editId="70B1C678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85"/>
    <w:rsid w:val="00054ED9"/>
    <w:rsid w:val="00083878"/>
    <w:rsid w:val="000F7B1D"/>
    <w:rsid w:val="00131C79"/>
    <w:rsid w:val="001C4454"/>
    <w:rsid w:val="002913B8"/>
    <w:rsid w:val="00295B29"/>
    <w:rsid w:val="002D4B71"/>
    <w:rsid w:val="002E475C"/>
    <w:rsid w:val="002F500D"/>
    <w:rsid w:val="003352DC"/>
    <w:rsid w:val="00416ACC"/>
    <w:rsid w:val="0044282B"/>
    <w:rsid w:val="00472BCC"/>
    <w:rsid w:val="00560B67"/>
    <w:rsid w:val="0061265B"/>
    <w:rsid w:val="006B6A7B"/>
    <w:rsid w:val="006E57FA"/>
    <w:rsid w:val="006F577F"/>
    <w:rsid w:val="007567D7"/>
    <w:rsid w:val="007862EF"/>
    <w:rsid w:val="009A70A2"/>
    <w:rsid w:val="009D07DB"/>
    <w:rsid w:val="00A47AF4"/>
    <w:rsid w:val="00B366CF"/>
    <w:rsid w:val="00BA571E"/>
    <w:rsid w:val="00BB694F"/>
    <w:rsid w:val="00C8175D"/>
    <w:rsid w:val="00C90B85"/>
    <w:rsid w:val="00C97D53"/>
    <w:rsid w:val="00D86FF4"/>
    <w:rsid w:val="00E429A6"/>
    <w:rsid w:val="00E47463"/>
    <w:rsid w:val="00E5455F"/>
    <w:rsid w:val="00E601D6"/>
    <w:rsid w:val="00F357CB"/>
    <w:rsid w:val="00F4514D"/>
    <w:rsid w:val="00F551E4"/>
    <w:rsid w:val="00F96581"/>
    <w:rsid w:val="00FB23A9"/>
    <w:rsid w:val="00FD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1A38B4"/>
  <w15:docId w15:val="{979C7D57-8344-4E0B-B2D2-24FDBB69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Ana Maria</cp:lastModifiedBy>
  <cp:revision>7</cp:revision>
  <cp:lastPrinted>2019-10-18T15:57:00Z</cp:lastPrinted>
  <dcterms:created xsi:type="dcterms:W3CDTF">2019-10-17T22:54:00Z</dcterms:created>
  <dcterms:modified xsi:type="dcterms:W3CDTF">2019-10-22T19:02:00Z</dcterms:modified>
</cp:coreProperties>
</file>