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551FC">
        <w:rPr>
          <w:rFonts w:ascii="Arial" w:hAnsi="Arial" w:cs="Arial"/>
          <w:b/>
          <w:sz w:val="24"/>
          <w:szCs w:val="24"/>
        </w:rPr>
        <w:t>1333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551FC" w:rsidRDefault="008551F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551FC" w:rsidRDefault="008551FC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1FC" w:rsidRDefault="008551FC" w:rsidP="008551F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8551FC" w:rsidP="008551FC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 xml:space="preserve">ofício ao Executivo </w:t>
      </w:r>
      <w:r>
        <w:rPr>
          <w:rFonts w:ascii="Arial" w:hAnsi="Arial" w:cs="Arial"/>
          <w:sz w:val="24"/>
          <w:szCs w:val="24"/>
        </w:rPr>
        <w:t>reiterando pedido para determinar reparos no final da rua Minas Gerais, bairro Dalvo de Oliveira Bemfeito, de forma a preservar o acesso à Fundação Menino Jesus e ao campo de futebol do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8551FC">
        <w:rPr>
          <w:rFonts w:ascii="Arial" w:hAnsi="Arial" w:cs="Arial"/>
          <w:sz w:val="24"/>
          <w:szCs w:val="24"/>
        </w:rPr>
        <w:t>14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551FC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FC" w:rsidRDefault="008551FC" w:rsidP="00131C79">
      <w:pPr>
        <w:spacing w:after="0" w:line="240" w:lineRule="auto"/>
      </w:pPr>
      <w:r>
        <w:separator/>
      </w:r>
    </w:p>
  </w:endnote>
  <w:endnote w:type="continuationSeparator" w:id="0">
    <w:p w:rsidR="008551FC" w:rsidRDefault="008551FC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551FC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FC" w:rsidRDefault="008551FC" w:rsidP="00131C79">
      <w:pPr>
        <w:spacing w:after="0" w:line="240" w:lineRule="auto"/>
      </w:pPr>
      <w:r>
        <w:separator/>
      </w:r>
    </w:p>
  </w:footnote>
  <w:footnote w:type="continuationSeparator" w:id="0">
    <w:p w:rsidR="008551FC" w:rsidRDefault="008551FC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551FC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FC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551FC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CE05A10-17B6-43DE-9D0A-8B5741F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2019-11-14T15:36:00Z</dcterms:created>
  <dcterms:modified xsi:type="dcterms:W3CDTF">2019-11-14T15:40:00Z</dcterms:modified>
</cp:coreProperties>
</file>