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917CB" w14:textId="2EDC0A5A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</w:t>
      </w:r>
      <w:r w:rsidR="004D372B">
        <w:rPr>
          <w:rFonts w:ascii="Arial" w:hAnsi="Arial" w:cs="Arial"/>
          <w:b/>
          <w:sz w:val="24"/>
          <w:szCs w:val="24"/>
        </w:rPr>
        <w:t>ão</w:t>
      </w:r>
      <w:r w:rsidR="00242F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nº</w:t>
      </w:r>
      <w:r w:rsidR="00317DC0">
        <w:rPr>
          <w:rFonts w:ascii="Arial" w:hAnsi="Arial" w:cs="Arial"/>
          <w:b/>
          <w:sz w:val="24"/>
          <w:szCs w:val="24"/>
        </w:rPr>
        <w:t xml:space="preserve"> 1</w:t>
      </w:r>
      <w:r w:rsidR="006C6C4F">
        <w:rPr>
          <w:rFonts w:ascii="Arial" w:hAnsi="Arial" w:cs="Arial"/>
          <w:b/>
          <w:sz w:val="24"/>
          <w:szCs w:val="24"/>
        </w:rPr>
        <w:t>3</w:t>
      </w:r>
      <w:r w:rsidR="00B8244B">
        <w:rPr>
          <w:rFonts w:ascii="Arial" w:hAnsi="Arial" w:cs="Arial"/>
          <w:b/>
          <w:sz w:val="24"/>
          <w:szCs w:val="24"/>
        </w:rPr>
        <w:t>34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14:paraId="32129CD7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B21AD90" w14:textId="77777777" w:rsidR="00AC2571" w:rsidRDefault="00AC2571" w:rsidP="00B8244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060C5624" w14:textId="77777777" w:rsidR="00AC2571" w:rsidRDefault="00AC2571" w:rsidP="00B8244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7557A30" w14:textId="7DA1D33A" w:rsidR="00B8244B" w:rsidRDefault="006C6C4F" w:rsidP="00B8244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C2571">
        <w:rPr>
          <w:rFonts w:ascii="Arial" w:hAnsi="Arial" w:cs="Arial"/>
          <w:sz w:val="24"/>
          <w:szCs w:val="24"/>
        </w:rPr>
        <w:t xml:space="preserve">s </w:t>
      </w:r>
      <w:r w:rsidR="00131C79">
        <w:rPr>
          <w:rFonts w:ascii="Arial" w:hAnsi="Arial" w:cs="Arial"/>
          <w:sz w:val="24"/>
          <w:szCs w:val="24"/>
        </w:rPr>
        <w:t>vereador</w:t>
      </w:r>
      <w:r w:rsidR="00AC2571">
        <w:rPr>
          <w:rFonts w:ascii="Arial" w:hAnsi="Arial" w:cs="Arial"/>
          <w:sz w:val="24"/>
          <w:szCs w:val="24"/>
        </w:rPr>
        <w:t>es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o</w:t>
      </w:r>
      <w:r w:rsidR="00AC2571">
        <w:rPr>
          <w:rFonts w:ascii="Arial" w:hAnsi="Arial" w:cs="Arial"/>
          <w:sz w:val="24"/>
          <w:szCs w:val="24"/>
        </w:rPr>
        <w:t>s</w:t>
      </w:r>
      <w:r w:rsidR="00131C79">
        <w:rPr>
          <w:rFonts w:ascii="Arial" w:hAnsi="Arial" w:cs="Arial"/>
          <w:sz w:val="24"/>
          <w:szCs w:val="24"/>
        </w:rPr>
        <w:t>, na forma regimental</w:t>
      </w:r>
      <w:r w:rsidR="00B8244B">
        <w:rPr>
          <w:rFonts w:ascii="Arial" w:hAnsi="Arial" w:cs="Arial"/>
          <w:sz w:val="24"/>
          <w:szCs w:val="24"/>
        </w:rPr>
        <w:t xml:space="preserve"> e ouvido o Plenário</w:t>
      </w:r>
      <w:r w:rsidR="00131C79">
        <w:rPr>
          <w:rFonts w:ascii="Arial" w:hAnsi="Arial" w:cs="Arial"/>
          <w:sz w:val="24"/>
          <w:szCs w:val="24"/>
        </w:rPr>
        <w:t>, requer</w:t>
      </w:r>
      <w:r w:rsidR="00AC2571">
        <w:rPr>
          <w:rFonts w:ascii="Arial" w:hAnsi="Arial" w:cs="Arial"/>
          <w:sz w:val="24"/>
          <w:szCs w:val="24"/>
        </w:rPr>
        <w:t>em</w:t>
      </w:r>
      <w:r w:rsidR="00131C79">
        <w:rPr>
          <w:rFonts w:ascii="Arial" w:hAnsi="Arial" w:cs="Arial"/>
          <w:sz w:val="24"/>
          <w:szCs w:val="24"/>
        </w:rPr>
        <w:t xml:space="preserve"> </w:t>
      </w:r>
      <w:r w:rsidR="00DF5477">
        <w:rPr>
          <w:rFonts w:ascii="Arial" w:hAnsi="Arial" w:cs="Arial"/>
          <w:sz w:val="24"/>
          <w:szCs w:val="24"/>
        </w:rPr>
        <w:t xml:space="preserve">enviar </w:t>
      </w:r>
      <w:r w:rsidR="003D68F8">
        <w:rPr>
          <w:rFonts w:ascii="Arial" w:hAnsi="Arial" w:cs="Arial"/>
          <w:sz w:val="24"/>
          <w:szCs w:val="24"/>
        </w:rPr>
        <w:t>ofício ao Executivo solicitando</w:t>
      </w:r>
      <w:r w:rsidR="00B8244B">
        <w:rPr>
          <w:rFonts w:ascii="Arial" w:hAnsi="Arial" w:cs="Arial"/>
          <w:sz w:val="24"/>
          <w:szCs w:val="24"/>
        </w:rPr>
        <w:t xml:space="preserve"> informar a esta Casa, </w:t>
      </w:r>
      <w:r w:rsidR="00B8244B" w:rsidRPr="00B8244B">
        <w:rPr>
          <w:rFonts w:ascii="Arial" w:hAnsi="Arial" w:cs="Arial"/>
          <w:b/>
          <w:bCs/>
          <w:sz w:val="24"/>
          <w:szCs w:val="24"/>
        </w:rPr>
        <w:t>no prazo máximo de 15 (quinze) dias</w:t>
      </w:r>
      <w:r w:rsidR="00B8244B">
        <w:rPr>
          <w:rFonts w:ascii="Arial" w:hAnsi="Arial" w:cs="Arial"/>
          <w:sz w:val="24"/>
          <w:szCs w:val="24"/>
        </w:rPr>
        <w:t xml:space="preserve">, sobre a adequação da estrutura do programa </w:t>
      </w:r>
      <w:r w:rsidR="00DF5477">
        <w:rPr>
          <w:rFonts w:ascii="Arial" w:hAnsi="Arial" w:cs="Arial"/>
          <w:sz w:val="24"/>
          <w:szCs w:val="24"/>
        </w:rPr>
        <w:t xml:space="preserve">da </w:t>
      </w:r>
      <w:r w:rsidR="00DF5477" w:rsidRPr="00DF5477">
        <w:rPr>
          <w:rFonts w:ascii="Arial" w:hAnsi="Arial" w:cs="Arial"/>
          <w:sz w:val="24"/>
          <w:szCs w:val="24"/>
        </w:rPr>
        <w:t>Política Nacional de Atenção Integral à Saúde das Pessoas Privadas de Liberdade no Sistema Prisional (PNAISP)</w:t>
      </w:r>
      <w:r w:rsidR="00B8244B">
        <w:rPr>
          <w:rFonts w:ascii="Arial" w:hAnsi="Arial" w:cs="Arial"/>
          <w:sz w:val="24"/>
          <w:szCs w:val="24"/>
        </w:rPr>
        <w:t xml:space="preserve"> às disposições da </w:t>
      </w:r>
      <w:r w:rsidR="001F12CB">
        <w:rPr>
          <w:rFonts w:ascii="Arial" w:hAnsi="Arial" w:cs="Arial"/>
          <w:sz w:val="24"/>
          <w:szCs w:val="24"/>
        </w:rPr>
        <w:t xml:space="preserve">Portaria do Ministério da Saúde nº 482/2014, notadamente quanto ao número de membros que integram a equipe e jornada semanal de trabalho, informando, ainda, se foram contratados profissionais para atender ao programa, a jornada fixada e se continua em funcionamento, remetendo cópia dos contratos, controles diários de ponto e contracheques de cada profissional </w:t>
      </w:r>
      <w:r w:rsidR="00DF5477">
        <w:rPr>
          <w:rFonts w:ascii="Arial" w:hAnsi="Arial" w:cs="Arial"/>
          <w:sz w:val="24"/>
          <w:szCs w:val="24"/>
        </w:rPr>
        <w:t xml:space="preserve">vinculado </w:t>
      </w:r>
      <w:r w:rsidR="001F12CB">
        <w:rPr>
          <w:rFonts w:ascii="Arial" w:hAnsi="Arial" w:cs="Arial"/>
          <w:sz w:val="24"/>
          <w:szCs w:val="24"/>
        </w:rPr>
        <w:t>do programa.</w:t>
      </w:r>
    </w:p>
    <w:p w14:paraId="0F4BA87D" w14:textId="77777777" w:rsidR="00AC2571" w:rsidRDefault="00AC2571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030A7842" w14:textId="2BAEC648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1F12CB">
        <w:rPr>
          <w:rFonts w:ascii="Arial" w:hAnsi="Arial" w:cs="Arial"/>
          <w:sz w:val="24"/>
          <w:szCs w:val="24"/>
        </w:rPr>
        <w:t>14</w:t>
      </w:r>
      <w:r w:rsidR="00242FCD">
        <w:rPr>
          <w:rFonts w:ascii="Arial" w:hAnsi="Arial" w:cs="Arial"/>
          <w:sz w:val="24"/>
          <w:szCs w:val="24"/>
        </w:rPr>
        <w:t xml:space="preserve"> de novembro de 2019</w:t>
      </w:r>
      <w:r>
        <w:rPr>
          <w:rFonts w:ascii="Arial" w:hAnsi="Arial" w:cs="Arial"/>
          <w:sz w:val="24"/>
          <w:szCs w:val="24"/>
        </w:rPr>
        <w:t>.</w:t>
      </w:r>
    </w:p>
    <w:p w14:paraId="43B44089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6798D906" w14:textId="77777777" w:rsidR="006C6C4F" w:rsidRDefault="006C6C4F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648B81D3" w14:textId="77777777" w:rsidR="00AC2571" w:rsidRDefault="00AC2571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6DCAAF64" w14:textId="324DE96B" w:rsidR="00131C79" w:rsidRDefault="006C6C4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Leonardo Nascimento </w:t>
      </w:r>
      <w:r w:rsidR="0067728C">
        <w:rPr>
          <w:rFonts w:ascii="Arial" w:hAnsi="Arial" w:cs="Arial"/>
          <w:b/>
          <w:sz w:val="24"/>
          <w:szCs w:val="24"/>
        </w:rPr>
        <w:t>Moreira</w:t>
      </w:r>
    </w:p>
    <w:p w14:paraId="13B784F8" w14:textId="4463BD84" w:rsidR="006C6C4F" w:rsidRDefault="006C6C4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1F12CB">
        <w:rPr>
          <w:rFonts w:ascii="Arial" w:hAnsi="Arial" w:cs="Arial"/>
          <w:b/>
          <w:sz w:val="24"/>
          <w:szCs w:val="24"/>
        </w:rPr>
        <w:t xml:space="preserve"> (sem partido)</w:t>
      </w:r>
    </w:p>
    <w:p w14:paraId="44315709" w14:textId="77777777" w:rsidR="00AC2571" w:rsidRDefault="00AC257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3E4D959" w14:textId="77777777" w:rsidR="00AC2571" w:rsidRDefault="00AC257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D730671" w14:textId="7B474C85" w:rsidR="00AC2571" w:rsidRDefault="00AC257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3FF6D49C" w14:textId="7A224205" w:rsidR="00AC2571" w:rsidRPr="00131C79" w:rsidRDefault="00AC257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- PSB</w:t>
      </w:r>
    </w:p>
    <w:sectPr w:rsidR="00AC2571" w:rsidRPr="00131C79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638FF" w14:textId="77777777" w:rsidR="00242FCD" w:rsidRDefault="00242FCD" w:rsidP="00131C79">
      <w:pPr>
        <w:spacing w:after="0" w:line="240" w:lineRule="auto"/>
      </w:pPr>
      <w:r>
        <w:separator/>
      </w:r>
    </w:p>
  </w:endnote>
  <w:endnote w:type="continuationSeparator" w:id="0">
    <w:p w14:paraId="31B5D797" w14:textId="77777777" w:rsidR="00242FCD" w:rsidRDefault="00242FC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DA093" w14:textId="5929C6ED" w:rsidR="006E57FA" w:rsidRPr="00F51642" w:rsidRDefault="006E57FA" w:rsidP="00AC2571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14:paraId="29E6025E" w14:textId="77777777" w:rsidR="006E57FA" w:rsidRDefault="00242FC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4568F26" wp14:editId="67BE895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113D0" w14:textId="77777777" w:rsidR="00242FCD" w:rsidRDefault="00242FCD" w:rsidP="00131C79">
      <w:pPr>
        <w:spacing w:after="0" w:line="240" w:lineRule="auto"/>
      </w:pPr>
      <w:r>
        <w:separator/>
      </w:r>
    </w:p>
  </w:footnote>
  <w:footnote w:type="continuationSeparator" w:id="0">
    <w:p w14:paraId="68F24D1B" w14:textId="77777777" w:rsidR="00242FCD" w:rsidRDefault="00242FC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D441E" w14:textId="462E9667" w:rsidR="00131C79" w:rsidRDefault="00F25D96" w:rsidP="00131C79">
    <w:pPr>
      <w:pStyle w:val="Cabealho"/>
      <w:jc w:val="right"/>
    </w:pPr>
    <w:r>
      <w:rPr>
        <w:noProof/>
      </w:rPr>
      <w:drawing>
        <wp:inline distT="0" distB="0" distL="0" distR="0" wp14:anchorId="044CCF34" wp14:editId="2670F9B0">
          <wp:extent cx="1313080" cy="609600"/>
          <wp:effectExtent l="0" t="0" r="1905" b="0"/>
          <wp:docPr id="3" name="logoti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641" cy="615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605E5"/>
    <w:multiLevelType w:val="hybridMultilevel"/>
    <w:tmpl w:val="C51682E4"/>
    <w:lvl w:ilvl="0" w:tplc="63621B04">
      <w:numFmt w:val="bullet"/>
      <w:lvlText w:val="•"/>
      <w:lvlJc w:val="left"/>
      <w:pPr>
        <w:ind w:left="1413" w:hanging="70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7946A9"/>
    <w:multiLevelType w:val="hybridMultilevel"/>
    <w:tmpl w:val="0492B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CD"/>
    <w:rsid w:val="00131C79"/>
    <w:rsid w:val="001C4454"/>
    <w:rsid w:val="001F12CB"/>
    <w:rsid w:val="00242FCD"/>
    <w:rsid w:val="00244440"/>
    <w:rsid w:val="002930AD"/>
    <w:rsid w:val="00295B29"/>
    <w:rsid w:val="002D62A0"/>
    <w:rsid w:val="002E3B0F"/>
    <w:rsid w:val="00317DC0"/>
    <w:rsid w:val="003D68F8"/>
    <w:rsid w:val="00416ACC"/>
    <w:rsid w:val="00462B79"/>
    <w:rsid w:val="00472BCC"/>
    <w:rsid w:val="004D372B"/>
    <w:rsid w:val="00560B67"/>
    <w:rsid w:val="0061265B"/>
    <w:rsid w:val="0067728C"/>
    <w:rsid w:val="006C6C4F"/>
    <w:rsid w:val="006E57FA"/>
    <w:rsid w:val="006F577F"/>
    <w:rsid w:val="00764AC5"/>
    <w:rsid w:val="00774E6E"/>
    <w:rsid w:val="007F6ECB"/>
    <w:rsid w:val="00803B81"/>
    <w:rsid w:val="00951DDF"/>
    <w:rsid w:val="00981F60"/>
    <w:rsid w:val="00A03081"/>
    <w:rsid w:val="00A47AF4"/>
    <w:rsid w:val="00AC2571"/>
    <w:rsid w:val="00AD0B76"/>
    <w:rsid w:val="00AD2CB2"/>
    <w:rsid w:val="00B366CF"/>
    <w:rsid w:val="00B8244B"/>
    <w:rsid w:val="00BA571E"/>
    <w:rsid w:val="00BC00D7"/>
    <w:rsid w:val="00BD7869"/>
    <w:rsid w:val="00D70525"/>
    <w:rsid w:val="00D86FF4"/>
    <w:rsid w:val="00DF5477"/>
    <w:rsid w:val="00E37C52"/>
    <w:rsid w:val="00E429A6"/>
    <w:rsid w:val="00E47463"/>
    <w:rsid w:val="00E5455F"/>
    <w:rsid w:val="00E601D6"/>
    <w:rsid w:val="00F25D96"/>
    <w:rsid w:val="00F551E4"/>
    <w:rsid w:val="00F80A50"/>
    <w:rsid w:val="00F90480"/>
    <w:rsid w:val="00F96581"/>
    <w:rsid w:val="00F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D55F3CA"/>
  <w15:docId w15:val="{2C3F53DC-FC3D-45B5-8427-9D736291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77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User\Pictures\logotipo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90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ALegis</dc:creator>
  <cp:lastModifiedBy>Maria Juliana</cp:lastModifiedBy>
  <cp:revision>5</cp:revision>
  <cp:lastPrinted>2019-11-08T19:05:00Z</cp:lastPrinted>
  <dcterms:created xsi:type="dcterms:W3CDTF">2019-11-14T16:45:00Z</dcterms:created>
  <dcterms:modified xsi:type="dcterms:W3CDTF">2019-11-18T14:24:00Z</dcterms:modified>
</cp:coreProperties>
</file>