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917CB" w14:textId="6BC01EA7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</w:t>
      </w:r>
      <w:r w:rsidR="004D372B">
        <w:rPr>
          <w:rFonts w:ascii="Arial" w:hAnsi="Arial" w:cs="Arial"/>
          <w:b/>
          <w:sz w:val="24"/>
          <w:szCs w:val="24"/>
        </w:rPr>
        <w:t>ão</w:t>
      </w:r>
      <w:r w:rsidR="00242F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nº</w:t>
      </w:r>
      <w:r w:rsidR="00317DC0">
        <w:rPr>
          <w:rFonts w:ascii="Arial" w:hAnsi="Arial" w:cs="Arial"/>
          <w:b/>
          <w:sz w:val="24"/>
          <w:szCs w:val="24"/>
        </w:rPr>
        <w:t xml:space="preserve"> 1</w:t>
      </w:r>
      <w:r w:rsidR="006C6C4F">
        <w:rPr>
          <w:rFonts w:ascii="Arial" w:hAnsi="Arial" w:cs="Arial"/>
          <w:b/>
          <w:sz w:val="24"/>
          <w:szCs w:val="24"/>
        </w:rPr>
        <w:t>3</w:t>
      </w:r>
      <w:r w:rsidR="00B8244B">
        <w:rPr>
          <w:rFonts w:ascii="Arial" w:hAnsi="Arial" w:cs="Arial"/>
          <w:b/>
          <w:sz w:val="24"/>
          <w:szCs w:val="24"/>
        </w:rPr>
        <w:t>3</w:t>
      </w:r>
      <w:r w:rsidR="00DB137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32129CD7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F17B2A2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42FC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C6C4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1B2CB21E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1CB9E465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27BB2B6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E83B68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DFF0F2C" w14:textId="77777777" w:rsidR="00131C79" w:rsidRDefault="00131C79" w:rsidP="00242F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464D199" w14:textId="77777777" w:rsidR="00DB1373" w:rsidRDefault="00DB1373" w:rsidP="00DB137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14:paraId="6AC9A7D5" w14:textId="154F266A" w:rsidR="00DB1373" w:rsidRDefault="00DB1373" w:rsidP="00DB137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 e ouvido o Plenário, requer a V. Exa. enviar ofício ao Executivo solicitando encaminhar a esta Casa, </w:t>
      </w:r>
      <w:r w:rsidRPr="00B8244B">
        <w:rPr>
          <w:rFonts w:ascii="Arial" w:hAnsi="Arial" w:cs="Arial"/>
          <w:b/>
          <w:bCs/>
          <w:sz w:val="24"/>
          <w:szCs w:val="24"/>
        </w:rPr>
        <w:t>no prazo máximo de 15 (quinze) dias</w:t>
      </w:r>
      <w:r>
        <w:rPr>
          <w:rFonts w:ascii="Arial" w:hAnsi="Arial" w:cs="Arial"/>
          <w:sz w:val="24"/>
          <w:szCs w:val="24"/>
        </w:rPr>
        <w:t xml:space="preserve">, a relação de multas aplicadas pelo Departamento Municipal de Trânsito, </w:t>
      </w:r>
      <w:r>
        <w:rPr>
          <w:rFonts w:ascii="Arial" w:hAnsi="Arial" w:cs="Arial"/>
          <w:sz w:val="24"/>
          <w:szCs w:val="24"/>
        </w:rPr>
        <w:t xml:space="preserve">no período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setembro/2019 até a presente data, agrupadas por tipo de infração, informando a placa do veículo, a data da infração e o respectivo horário.</w:t>
      </w:r>
    </w:p>
    <w:p w14:paraId="55387AA2" w14:textId="77777777" w:rsidR="00DB1373" w:rsidRDefault="00DB1373" w:rsidP="00DB1373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14 de novembro de 2019.</w:t>
      </w:r>
    </w:p>
    <w:p w14:paraId="43B44089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798D906" w14:textId="77777777" w:rsidR="006C6C4F" w:rsidRDefault="006C6C4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DCAAF64" w14:textId="3F6DFD49" w:rsidR="00131C79" w:rsidRDefault="00DB13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</w:p>
    <w:p w14:paraId="13B784F8" w14:textId="4EEC1ACC" w:rsidR="006C6C4F" w:rsidRPr="00131C79" w:rsidRDefault="006C6C4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F12CB">
        <w:rPr>
          <w:rFonts w:ascii="Arial" w:hAnsi="Arial" w:cs="Arial"/>
          <w:b/>
          <w:sz w:val="24"/>
          <w:szCs w:val="24"/>
        </w:rPr>
        <w:t xml:space="preserve"> </w:t>
      </w:r>
      <w:r w:rsidR="00DB1373">
        <w:rPr>
          <w:rFonts w:ascii="Arial" w:hAnsi="Arial" w:cs="Arial"/>
          <w:b/>
          <w:sz w:val="24"/>
          <w:szCs w:val="24"/>
        </w:rPr>
        <w:t>- MDB</w:t>
      </w:r>
    </w:p>
    <w:sectPr w:rsidR="006C6C4F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38FF" w14:textId="77777777" w:rsidR="00242FCD" w:rsidRDefault="00242FCD" w:rsidP="00131C79">
      <w:pPr>
        <w:spacing w:after="0" w:line="240" w:lineRule="auto"/>
      </w:pPr>
      <w:r>
        <w:separator/>
      </w:r>
    </w:p>
  </w:endnote>
  <w:endnote w:type="continuationSeparator" w:id="0">
    <w:p w14:paraId="31B5D797" w14:textId="77777777" w:rsidR="00242FCD" w:rsidRDefault="00242FC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A093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29E6025E" w14:textId="77777777" w:rsidR="006E57FA" w:rsidRDefault="00242FC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568F26" wp14:editId="67BE895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13D0" w14:textId="77777777" w:rsidR="00242FCD" w:rsidRDefault="00242FCD" w:rsidP="00131C79">
      <w:pPr>
        <w:spacing w:after="0" w:line="240" w:lineRule="auto"/>
      </w:pPr>
      <w:r>
        <w:separator/>
      </w:r>
    </w:p>
  </w:footnote>
  <w:footnote w:type="continuationSeparator" w:id="0">
    <w:p w14:paraId="68F24D1B" w14:textId="77777777" w:rsidR="00242FCD" w:rsidRDefault="00242FC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441E" w14:textId="462E9667" w:rsidR="00131C79" w:rsidRDefault="00F25D96" w:rsidP="00131C79">
    <w:pPr>
      <w:pStyle w:val="Cabealho"/>
      <w:jc w:val="right"/>
    </w:pPr>
    <w:r>
      <w:rPr>
        <w:noProof/>
      </w:rPr>
      <w:drawing>
        <wp:inline distT="0" distB="0" distL="0" distR="0" wp14:anchorId="044CCF34" wp14:editId="2670F9B0">
          <wp:extent cx="1313080" cy="609600"/>
          <wp:effectExtent l="0" t="0" r="1905" b="0"/>
          <wp:docPr id="3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641" cy="61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05E5"/>
    <w:multiLevelType w:val="hybridMultilevel"/>
    <w:tmpl w:val="C51682E4"/>
    <w:lvl w:ilvl="0" w:tplc="63621B04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7946A9"/>
    <w:multiLevelType w:val="hybridMultilevel"/>
    <w:tmpl w:val="0492B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CD"/>
    <w:rsid w:val="00131C79"/>
    <w:rsid w:val="001C4454"/>
    <w:rsid w:val="001F12CB"/>
    <w:rsid w:val="00242FCD"/>
    <w:rsid w:val="00244440"/>
    <w:rsid w:val="002930AD"/>
    <w:rsid w:val="00295B29"/>
    <w:rsid w:val="002D62A0"/>
    <w:rsid w:val="002E3B0F"/>
    <w:rsid w:val="00317DC0"/>
    <w:rsid w:val="003D68F8"/>
    <w:rsid w:val="00416ACC"/>
    <w:rsid w:val="00462B79"/>
    <w:rsid w:val="00472BCC"/>
    <w:rsid w:val="004D372B"/>
    <w:rsid w:val="00560B67"/>
    <w:rsid w:val="0061265B"/>
    <w:rsid w:val="0067728C"/>
    <w:rsid w:val="006C6C4F"/>
    <w:rsid w:val="006E57FA"/>
    <w:rsid w:val="006F577F"/>
    <w:rsid w:val="00764AC5"/>
    <w:rsid w:val="00774E6E"/>
    <w:rsid w:val="007F6ECB"/>
    <w:rsid w:val="00803B81"/>
    <w:rsid w:val="00951DDF"/>
    <w:rsid w:val="00981F60"/>
    <w:rsid w:val="00A03081"/>
    <w:rsid w:val="00A47AF4"/>
    <w:rsid w:val="00AD0B76"/>
    <w:rsid w:val="00AD2CB2"/>
    <w:rsid w:val="00B366CF"/>
    <w:rsid w:val="00B8244B"/>
    <w:rsid w:val="00BA571E"/>
    <w:rsid w:val="00BC00D7"/>
    <w:rsid w:val="00BD7869"/>
    <w:rsid w:val="00BE38FB"/>
    <w:rsid w:val="00D70525"/>
    <w:rsid w:val="00D86FF4"/>
    <w:rsid w:val="00DB1373"/>
    <w:rsid w:val="00DF5477"/>
    <w:rsid w:val="00E37C52"/>
    <w:rsid w:val="00E429A6"/>
    <w:rsid w:val="00E47463"/>
    <w:rsid w:val="00E5455F"/>
    <w:rsid w:val="00E601D6"/>
    <w:rsid w:val="00F25D96"/>
    <w:rsid w:val="00F551E4"/>
    <w:rsid w:val="00F80A50"/>
    <w:rsid w:val="00F90480"/>
    <w:rsid w:val="00F96581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D55F3CA"/>
  <w15:docId w15:val="{2C3F53DC-FC3D-45B5-8427-9D736291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User</cp:lastModifiedBy>
  <cp:revision>3</cp:revision>
  <cp:lastPrinted>2019-11-08T19:05:00Z</cp:lastPrinted>
  <dcterms:created xsi:type="dcterms:W3CDTF">2019-11-14T19:42:00Z</dcterms:created>
  <dcterms:modified xsi:type="dcterms:W3CDTF">2019-11-14T19:43:00Z</dcterms:modified>
</cp:coreProperties>
</file>