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17CB" w14:textId="4A5600EB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</w:t>
      </w:r>
      <w:r w:rsidR="004D372B">
        <w:rPr>
          <w:rFonts w:ascii="Arial" w:hAnsi="Arial" w:cs="Arial"/>
          <w:b/>
          <w:sz w:val="24"/>
          <w:szCs w:val="24"/>
        </w:rPr>
        <w:t>ão</w:t>
      </w:r>
      <w:r w:rsidR="00242F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nº</w:t>
      </w:r>
      <w:r w:rsidR="00317DC0">
        <w:rPr>
          <w:rFonts w:ascii="Arial" w:hAnsi="Arial" w:cs="Arial"/>
          <w:b/>
          <w:sz w:val="24"/>
          <w:szCs w:val="24"/>
        </w:rPr>
        <w:t xml:space="preserve"> 1</w:t>
      </w:r>
      <w:r w:rsidR="006C6C4F">
        <w:rPr>
          <w:rFonts w:ascii="Arial" w:hAnsi="Arial" w:cs="Arial"/>
          <w:b/>
          <w:sz w:val="24"/>
          <w:szCs w:val="24"/>
        </w:rPr>
        <w:t>3</w:t>
      </w:r>
      <w:r w:rsidR="00B8244B">
        <w:rPr>
          <w:rFonts w:ascii="Arial" w:hAnsi="Arial" w:cs="Arial"/>
          <w:b/>
          <w:sz w:val="24"/>
          <w:szCs w:val="24"/>
        </w:rPr>
        <w:t>3</w:t>
      </w:r>
      <w:r w:rsidR="00CC16E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32129CD7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CF5DDA1" w14:textId="796D6833" w:rsidR="00131C79" w:rsidRDefault="00131C79" w:rsidP="00242F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5435ECA" w14:textId="77777777" w:rsidR="00CC16E7" w:rsidRDefault="00CC16E7" w:rsidP="00242F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4986BBC" w14:textId="77777777" w:rsidR="00CC16E7" w:rsidRDefault="00CC16E7" w:rsidP="00242F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669EAFB" w14:textId="77777777" w:rsidR="00CC16E7" w:rsidRDefault="00CC16E7" w:rsidP="00242F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CD50E88" w14:textId="7D89BA0C" w:rsidR="00CC16E7" w:rsidRDefault="00CC16E7" w:rsidP="00CC16E7">
      <w:pPr>
        <w:spacing w:after="120" w:line="3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</w:t>
      </w:r>
      <w:r w:rsidR="00B8244B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</w:t>
      </w:r>
      <w:r w:rsidR="00DF5477">
        <w:rPr>
          <w:rFonts w:ascii="Arial" w:hAnsi="Arial" w:cs="Arial"/>
          <w:sz w:val="24"/>
          <w:szCs w:val="24"/>
        </w:rPr>
        <w:t xml:space="preserve">enviar </w:t>
      </w:r>
      <w:r w:rsidR="003D68F8">
        <w:rPr>
          <w:rFonts w:ascii="Arial" w:hAnsi="Arial" w:cs="Arial"/>
          <w:sz w:val="24"/>
          <w:szCs w:val="24"/>
        </w:rPr>
        <w:t>ofício ao Executivo solicitando</w:t>
      </w:r>
      <w:r w:rsidR="004F46DB">
        <w:rPr>
          <w:rFonts w:ascii="Arial" w:hAnsi="Arial" w:cs="Arial"/>
          <w:sz w:val="24"/>
          <w:szCs w:val="24"/>
        </w:rPr>
        <w:t>,</w:t>
      </w:r>
      <w:r w:rsidR="004F46DB" w:rsidRPr="004F46DB">
        <w:rPr>
          <w:rFonts w:ascii="Arial" w:hAnsi="Arial" w:cs="Arial"/>
          <w:b/>
          <w:bCs/>
          <w:sz w:val="24"/>
          <w:szCs w:val="24"/>
        </w:rPr>
        <w:t xml:space="preserve"> </w:t>
      </w:r>
      <w:r w:rsidR="004F46DB" w:rsidRPr="00B8244B">
        <w:rPr>
          <w:rFonts w:ascii="Arial" w:hAnsi="Arial" w:cs="Arial"/>
          <w:b/>
          <w:bCs/>
          <w:sz w:val="24"/>
          <w:szCs w:val="24"/>
        </w:rPr>
        <w:t>no prazo máximo de 15 (quinze) dias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C16E7">
        <w:rPr>
          <w:rFonts w:ascii="Arial" w:hAnsi="Arial" w:cs="Arial"/>
          <w:bCs/>
          <w:sz w:val="24"/>
          <w:szCs w:val="24"/>
        </w:rPr>
        <w:t xml:space="preserve"> informar</w:t>
      </w:r>
      <w:r>
        <w:rPr>
          <w:rFonts w:ascii="Arial" w:hAnsi="Arial" w:cs="Arial"/>
          <w:bCs/>
          <w:sz w:val="24"/>
          <w:szCs w:val="24"/>
        </w:rPr>
        <w:t xml:space="preserve"> se há registro sobre quantos pacientes com esquizofrenia e com doença do </w:t>
      </w:r>
      <w:proofErr w:type="spellStart"/>
      <w:r>
        <w:rPr>
          <w:rFonts w:ascii="Arial" w:hAnsi="Arial" w:cs="Arial"/>
          <w:bCs/>
          <w:sz w:val="24"/>
          <w:szCs w:val="24"/>
        </w:rPr>
        <w:t>Crohn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são atendidos atualmente pela rede pública de saúde do Município, informando ainda quais serviços são oferecidos aos pacientes, se suas famílias recebem algum tipo de acompanhamento e quais setores da SEMSA são responsáveis pelos serviços.</w:t>
      </w:r>
    </w:p>
    <w:p w14:paraId="41611F69" w14:textId="77777777" w:rsidR="00CC16E7" w:rsidRDefault="00CC16E7" w:rsidP="00CC16E7">
      <w:pPr>
        <w:spacing w:after="120" w:line="3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8E85FE9" w14:textId="77777777" w:rsidR="004F46DB" w:rsidRPr="004F46DB" w:rsidRDefault="004F46DB" w:rsidP="004F46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30A7842" w14:textId="2BAEC648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F12CB">
        <w:rPr>
          <w:rFonts w:ascii="Arial" w:hAnsi="Arial" w:cs="Arial"/>
          <w:sz w:val="24"/>
          <w:szCs w:val="24"/>
        </w:rPr>
        <w:t>14</w:t>
      </w:r>
      <w:r w:rsidR="00242FCD">
        <w:rPr>
          <w:rFonts w:ascii="Arial" w:hAnsi="Arial" w:cs="Arial"/>
          <w:sz w:val="24"/>
          <w:szCs w:val="24"/>
        </w:rPr>
        <w:t xml:space="preserve"> de novembro de 2019</w:t>
      </w:r>
      <w:r>
        <w:rPr>
          <w:rFonts w:ascii="Arial" w:hAnsi="Arial" w:cs="Arial"/>
          <w:sz w:val="24"/>
          <w:szCs w:val="24"/>
        </w:rPr>
        <w:t>.</w:t>
      </w:r>
    </w:p>
    <w:p w14:paraId="6798D906" w14:textId="77777777" w:rsidR="006C6C4F" w:rsidRDefault="006C6C4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7214A27" w14:textId="77777777" w:rsidR="00CC16E7" w:rsidRDefault="00CC16E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326AB63" w14:textId="77777777" w:rsidR="00CC16E7" w:rsidRDefault="00CC16E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DCAAF64" w14:textId="1E0C9897" w:rsidR="00131C79" w:rsidRDefault="001833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13B784F8" w14:textId="068A309E" w:rsidR="006C6C4F" w:rsidRPr="00131C79" w:rsidRDefault="006C6C4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83332">
        <w:rPr>
          <w:rFonts w:ascii="Arial" w:hAnsi="Arial" w:cs="Arial"/>
          <w:b/>
          <w:sz w:val="24"/>
          <w:szCs w:val="24"/>
        </w:rPr>
        <w:t>a - PSB</w:t>
      </w:r>
      <w:bookmarkStart w:id="0" w:name="_GoBack"/>
      <w:bookmarkEnd w:id="0"/>
    </w:p>
    <w:sectPr w:rsidR="006C6C4F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638FF" w14:textId="77777777" w:rsidR="00242FCD" w:rsidRDefault="00242FCD" w:rsidP="00131C79">
      <w:pPr>
        <w:spacing w:after="0" w:line="240" w:lineRule="auto"/>
      </w:pPr>
      <w:r>
        <w:separator/>
      </w:r>
    </w:p>
  </w:endnote>
  <w:endnote w:type="continuationSeparator" w:id="0">
    <w:p w14:paraId="31B5D797" w14:textId="77777777" w:rsidR="00242FCD" w:rsidRDefault="00242FC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DA093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29E6025E" w14:textId="77777777" w:rsidR="006E57FA" w:rsidRDefault="00242FC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568F26" wp14:editId="67BE895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13D0" w14:textId="77777777" w:rsidR="00242FCD" w:rsidRDefault="00242FCD" w:rsidP="00131C79">
      <w:pPr>
        <w:spacing w:after="0" w:line="240" w:lineRule="auto"/>
      </w:pPr>
      <w:r>
        <w:separator/>
      </w:r>
    </w:p>
  </w:footnote>
  <w:footnote w:type="continuationSeparator" w:id="0">
    <w:p w14:paraId="68F24D1B" w14:textId="77777777" w:rsidR="00242FCD" w:rsidRDefault="00242FC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441E" w14:textId="462E9667" w:rsidR="00131C79" w:rsidRDefault="00F25D96" w:rsidP="00131C79">
    <w:pPr>
      <w:pStyle w:val="Cabealho"/>
      <w:jc w:val="right"/>
    </w:pPr>
    <w:r>
      <w:rPr>
        <w:noProof/>
      </w:rPr>
      <w:drawing>
        <wp:inline distT="0" distB="0" distL="0" distR="0" wp14:anchorId="044CCF34" wp14:editId="2670F9B0">
          <wp:extent cx="1313080" cy="609600"/>
          <wp:effectExtent l="0" t="0" r="1905" b="0"/>
          <wp:docPr id="3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641" cy="61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05E5"/>
    <w:multiLevelType w:val="hybridMultilevel"/>
    <w:tmpl w:val="C51682E4"/>
    <w:lvl w:ilvl="0" w:tplc="63621B04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7946A9"/>
    <w:multiLevelType w:val="hybridMultilevel"/>
    <w:tmpl w:val="0492B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B3047"/>
    <w:multiLevelType w:val="hybridMultilevel"/>
    <w:tmpl w:val="8E502F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CD"/>
    <w:rsid w:val="00131C79"/>
    <w:rsid w:val="00183332"/>
    <w:rsid w:val="001C4454"/>
    <w:rsid w:val="001F12CB"/>
    <w:rsid w:val="00242FCD"/>
    <w:rsid w:val="00244440"/>
    <w:rsid w:val="002930AD"/>
    <w:rsid w:val="00295B29"/>
    <w:rsid w:val="002D62A0"/>
    <w:rsid w:val="002E3B0F"/>
    <w:rsid w:val="00317DC0"/>
    <w:rsid w:val="003D68F8"/>
    <w:rsid w:val="00416ACC"/>
    <w:rsid w:val="00462B79"/>
    <w:rsid w:val="00472BCC"/>
    <w:rsid w:val="004D372B"/>
    <w:rsid w:val="004F46DB"/>
    <w:rsid w:val="00560B67"/>
    <w:rsid w:val="0061265B"/>
    <w:rsid w:val="0067728C"/>
    <w:rsid w:val="006C6C4F"/>
    <w:rsid w:val="006E57FA"/>
    <w:rsid w:val="006F577F"/>
    <w:rsid w:val="00764AC5"/>
    <w:rsid w:val="00774E6E"/>
    <w:rsid w:val="007F6ECB"/>
    <w:rsid w:val="00803B81"/>
    <w:rsid w:val="00951DDF"/>
    <w:rsid w:val="00981F60"/>
    <w:rsid w:val="00A03081"/>
    <w:rsid w:val="00A47AF4"/>
    <w:rsid w:val="00AD0B76"/>
    <w:rsid w:val="00AD2CB2"/>
    <w:rsid w:val="00B366CF"/>
    <w:rsid w:val="00B8244B"/>
    <w:rsid w:val="00B86F72"/>
    <w:rsid w:val="00BA571E"/>
    <w:rsid w:val="00BC00D7"/>
    <w:rsid w:val="00BD7869"/>
    <w:rsid w:val="00CC16E7"/>
    <w:rsid w:val="00D70525"/>
    <w:rsid w:val="00D86FF4"/>
    <w:rsid w:val="00DF5477"/>
    <w:rsid w:val="00E37C52"/>
    <w:rsid w:val="00E429A6"/>
    <w:rsid w:val="00E47463"/>
    <w:rsid w:val="00E5455F"/>
    <w:rsid w:val="00E601D6"/>
    <w:rsid w:val="00F25D96"/>
    <w:rsid w:val="00F551E4"/>
    <w:rsid w:val="00F80A50"/>
    <w:rsid w:val="00F90480"/>
    <w:rsid w:val="00F96581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D55F3CA"/>
  <w15:docId w15:val="{2C3F53DC-FC3D-45B5-8427-9D736291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Maria Juliana</cp:lastModifiedBy>
  <cp:revision>5</cp:revision>
  <cp:lastPrinted>2019-11-14T21:48:00Z</cp:lastPrinted>
  <dcterms:created xsi:type="dcterms:W3CDTF">2019-11-18T14:34:00Z</dcterms:created>
  <dcterms:modified xsi:type="dcterms:W3CDTF">2019-11-18T14:42:00Z</dcterms:modified>
</cp:coreProperties>
</file>